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3CFB7" w14:textId="6E236F61" w:rsidR="00FA734A" w:rsidRPr="0039360D" w:rsidRDefault="00FA734A" w:rsidP="00FA734A">
      <w:pPr>
        <w:pStyle w:val="Heading3"/>
        <w:jc w:val="center"/>
        <w:rPr>
          <w:rFonts w:ascii="Rockwell" w:hAnsi="Rockwell"/>
          <w:noProof/>
          <w:sz w:val="28"/>
        </w:rPr>
      </w:pPr>
      <w:r w:rsidRPr="0039360D">
        <w:rPr>
          <w:rFonts w:ascii="Rockwell" w:hAnsi="Rockwell"/>
          <w:noProof/>
          <w:sz w:val="28"/>
        </w:rPr>
        <w:t>20</w:t>
      </w:r>
      <w:r w:rsidR="00DD390D">
        <w:rPr>
          <w:rFonts w:ascii="Rockwell" w:hAnsi="Rockwell"/>
          <w:noProof/>
          <w:sz w:val="28"/>
        </w:rPr>
        <w:t>21</w:t>
      </w:r>
      <w:r w:rsidRPr="0039360D">
        <w:rPr>
          <w:rFonts w:ascii="Rockwell" w:hAnsi="Rockwell"/>
          <w:noProof/>
          <w:sz w:val="28"/>
        </w:rPr>
        <w:t xml:space="preserve"> </w:t>
      </w:r>
      <w:r w:rsidR="00A13093">
        <w:rPr>
          <w:rFonts w:ascii="Rockwell" w:hAnsi="Rockwell"/>
          <w:noProof/>
          <w:sz w:val="28"/>
        </w:rPr>
        <w:t xml:space="preserve">Labor Day Weekend </w:t>
      </w:r>
      <w:r w:rsidR="00A13093">
        <w:rPr>
          <w:rFonts w:ascii="Rockwell" w:hAnsi="Rockwell"/>
          <w:i/>
          <w:noProof/>
          <w:sz w:val="28"/>
        </w:rPr>
        <w:t xml:space="preserve">Drive Sober or Get Pulled Over </w:t>
      </w:r>
    </w:p>
    <w:p w14:paraId="11E49DE3" w14:textId="44FD0916" w:rsidR="00FA734A" w:rsidRDefault="00A13093" w:rsidP="00FA734A">
      <w:pPr>
        <w:pStyle w:val="Heading2"/>
      </w:pPr>
      <w:r w:rsidRPr="0039360D">
        <w:rPr>
          <w:caps w:val="0"/>
        </w:rPr>
        <w:t>FACT SHEET</w:t>
      </w:r>
    </w:p>
    <w:p w14:paraId="6A442B35" w14:textId="1E9A405A" w:rsidR="0060485D" w:rsidRPr="00C82B11" w:rsidRDefault="0060485D" w:rsidP="0060485D">
      <w:pPr>
        <w:rPr>
          <w:rFonts w:ascii="Calibri" w:hAnsi="Calibri"/>
        </w:rPr>
      </w:pPr>
      <w:r>
        <w:t xml:space="preserve">This Labor Day weekend, the U.S. Department of Transportation’s National Highway Traffic Safety Administration (NHTSA) is working together with the law enforcement community to decrease impaired driving. NHTSA and </w:t>
      </w:r>
      <w:r>
        <w:rPr>
          <w:b/>
        </w:rPr>
        <w:t xml:space="preserve">[Local Law Enforcement] </w:t>
      </w:r>
      <w:r>
        <w:t xml:space="preserve">are working tirelessly to spread the word about the dangers of drunk driving and to remind all drivers: </w:t>
      </w:r>
      <w:r w:rsidRPr="0037021A">
        <w:t xml:space="preserve">If </w:t>
      </w:r>
      <w:r>
        <w:t xml:space="preserve">you plan to drink alcohol, plan ahead for a sober driver. </w:t>
      </w:r>
      <w:r>
        <w:rPr>
          <w:i/>
        </w:rPr>
        <w:t xml:space="preserve">Drive Sober or Get Pulled Over. </w:t>
      </w:r>
      <w:r>
        <w:t>These expanded efforts to protect against impaired driving will be conducted in a fair and equitable way.</w:t>
      </w:r>
    </w:p>
    <w:p w14:paraId="2809E751" w14:textId="77777777" w:rsidR="00033667" w:rsidRPr="00D508E2" w:rsidRDefault="00033667" w:rsidP="00033667">
      <w:pPr>
        <w:spacing w:before="120" w:after="120"/>
        <w:rPr>
          <w:b/>
        </w:rPr>
      </w:pPr>
      <w:r w:rsidRPr="00D508E2">
        <w:rPr>
          <w:b/>
        </w:rPr>
        <w:t>Labor Day Statistics</w:t>
      </w:r>
    </w:p>
    <w:p w14:paraId="1EFBDADB" w14:textId="4608B67E" w:rsidR="00033667" w:rsidRPr="00D508E2" w:rsidRDefault="00033667" w:rsidP="00033667">
      <w:pPr>
        <w:numPr>
          <w:ilvl w:val="0"/>
          <w:numId w:val="2"/>
        </w:numPr>
        <w:spacing w:before="120" w:after="120" w:line="240" w:lineRule="auto"/>
      </w:pPr>
      <w:r w:rsidRPr="00D508E2">
        <w:rPr>
          <w:bCs/>
          <w:color w:val="000000"/>
        </w:rPr>
        <w:t>During the 201</w:t>
      </w:r>
      <w:r>
        <w:rPr>
          <w:bCs/>
          <w:color w:val="000000"/>
        </w:rPr>
        <w:t>9</w:t>
      </w:r>
      <w:r w:rsidRPr="00D508E2">
        <w:rPr>
          <w:bCs/>
          <w:color w:val="000000"/>
        </w:rPr>
        <w:t xml:space="preserve"> Labor Day holiday</w:t>
      </w:r>
      <w:r>
        <w:rPr>
          <w:bCs/>
          <w:color w:val="000000"/>
        </w:rPr>
        <w:t xml:space="preserve"> period </w:t>
      </w:r>
      <w:r w:rsidR="009E5B45">
        <w:rPr>
          <w:bCs/>
        </w:rPr>
        <w:t>(6 p.m. August 30 – 5:59 a.m. September 3)</w:t>
      </w:r>
      <w:r>
        <w:rPr>
          <w:bCs/>
          <w:color w:val="000000"/>
        </w:rPr>
        <w:t xml:space="preserve">, 38% </w:t>
      </w:r>
      <w:r w:rsidRPr="00D508E2">
        <w:rPr>
          <w:bCs/>
          <w:color w:val="000000"/>
        </w:rPr>
        <w:t xml:space="preserve">of fatalities in traffic crashes involved a drunk driver. </w:t>
      </w:r>
    </w:p>
    <w:p w14:paraId="3F07C186" w14:textId="60FDC8CC" w:rsidR="00033667" w:rsidRPr="00D508E2" w:rsidRDefault="00033667" w:rsidP="00033667">
      <w:pPr>
        <w:numPr>
          <w:ilvl w:val="0"/>
          <w:numId w:val="2"/>
        </w:numPr>
        <w:spacing w:before="120" w:after="120" w:line="240" w:lineRule="auto"/>
        <w:rPr>
          <w:rFonts w:ascii="Calibri" w:eastAsia="Times New Roman" w:hAnsi="Calibri"/>
        </w:rPr>
      </w:pPr>
      <w:r w:rsidRPr="00D508E2">
        <w:rPr>
          <w:rFonts w:eastAsia="Times New Roman"/>
        </w:rPr>
        <w:t>During the 201</w:t>
      </w:r>
      <w:r>
        <w:rPr>
          <w:rFonts w:eastAsia="Times New Roman"/>
        </w:rPr>
        <w:t>9</w:t>
      </w:r>
      <w:r w:rsidRPr="00D508E2">
        <w:rPr>
          <w:rFonts w:eastAsia="Times New Roman"/>
        </w:rPr>
        <w:t xml:space="preserve"> Labor Day holiday period, there were </w:t>
      </w:r>
      <w:r>
        <w:rPr>
          <w:rFonts w:eastAsia="Times New Roman"/>
        </w:rPr>
        <w:t>451</w:t>
      </w:r>
      <w:r w:rsidRPr="00D508E2">
        <w:rPr>
          <w:rFonts w:eastAsia="Times New Roman"/>
        </w:rPr>
        <w:t xml:space="preserve"> crash fatalities nationwide. </w:t>
      </w:r>
      <w:r w:rsidR="00B46D71">
        <w:rPr>
          <w:rFonts w:eastAsia="Times New Roman"/>
        </w:rPr>
        <w:t>Forty-five</w:t>
      </w:r>
      <w:r w:rsidRPr="00D508E2">
        <w:rPr>
          <w:rFonts w:eastAsia="Times New Roman"/>
        </w:rPr>
        <w:t xml:space="preserve"> percent of those fatalities involved drivers who had been drinking (.01+ </w:t>
      </w:r>
      <w:r w:rsidR="00387D2D" w:rsidRPr="004B4658">
        <w:t xml:space="preserve">blood alcohol concentration </w:t>
      </w:r>
      <w:r w:rsidR="00387D2D">
        <w:t>[</w:t>
      </w:r>
      <w:r w:rsidRPr="00D508E2">
        <w:rPr>
          <w:rFonts w:eastAsia="Times New Roman"/>
        </w:rPr>
        <w:t>BAC</w:t>
      </w:r>
      <w:r w:rsidR="00387D2D">
        <w:rPr>
          <w:rFonts w:eastAsia="Times New Roman"/>
        </w:rPr>
        <w:t>]</w:t>
      </w:r>
      <w:r w:rsidRPr="00D508E2">
        <w:rPr>
          <w:rFonts w:eastAsia="Times New Roman"/>
        </w:rPr>
        <w:t>). More than one-third (3</w:t>
      </w:r>
      <w:r>
        <w:rPr>
          <w:rFonts w:eastAsia="Times New Roman"/>
        </w:rPr>
        <w:t>8</w:t>
      </w:r>
      <w:r w:rsidRPr="00D508E2">
        <w:rPr>
          <w:rFonts w:eastAsia="Times New Roman"/>
        </w:rPr>
        <w:t xml:space="preserve">%) of the fatalities involved drivers who were drunk (.08+ BAC), and </w:t>
      </w:r>
      <w:r>
        <w:rPr>
          <w:rFonts w:eastAsia="Times New Roman"/>
        </w:rPr>
        <w:t xml:space="preserve">nearly </w:t>
      </w:r>
      <w:r w:rsidRPr="00D508E2">
        <w:rPr>
          <w:rFonts w:eastAsia="Times New Roman"/>
        </w:rPr>
        <w:t>one-fourth (2</w:t>
      </w:r>
      <w:r>
        <w:rPr>
          <w:rFonts w:eastAsia="Times New Roman"/>
        </w:rPr>
        <w:t>4</w:t>
      </w:r>
      <w:r w:rsidRPr="00D508E2">
        <w:rPr>
          <w:rFonts w:eastAsia="Times New Roman"/>
        </w:rPr>
        <w:t xml:space="preserve">%) involved drivers who were driving with a BAC almost twice the </w:t>
      </w:r>
      <w:r>
        <w:rPr>
          <w:rFonts w:eastAsia="Times New Roman"/>
        </w:rPr>
        <w:t>legal</w:t>
      </w:r>
      <w:r w:rsidRPr="00D508E2">
        <w:rPr>
          <w:rFonts w:eastAsia="Times New Roman"/>
        </w:rPr>
        <w:t xml:space="preserve"> limit (.15+ BAC).</w:t>
      </w:r>
    </w:p>
    <w:p w14:paraId="279813D6" w14:textId="0B743EEF" w:rsidR="00033667" w:rsidRPr="00D508E2" w:rsidRDefault="00033667" w:rsidP="00033667">
      <w:pPr>
        <w:numPr>
          <w:ilvl w:val="0"/>
          <w:numId w:val="2"/>
        </w:numPr>
        <w:spacing w:before="120" w:after="120" w:line="240" w:lineRule="auto"/>
        <w:rPr>
          <w:rFonts w:ascii="Calibri" w:eastAsia="Times New Roman" w:hAnsi="Calibri"/>
        </w:rPr>
      </w:pPr>
      <w:r w:rsidRPr="00D508E2">
        <w:rPr>
          <w:rFonts w:eastAsia="Times New Roman"/>
        </w:rPr>
        <w:t>In fatal crashes during the month of August over the five-year period of 201</w:t>
      </w:r>
      <w:r>
        <w:rPr>
          <w:rFonts w:eastAsia="Times New Roman"/>
        </w:rPr>
        <w:t>5</w:t>
      </w:r>
      <w:r w:rsidRPr="00D508E2">
        <w:rPr>
          <w:rFonts w:eastAsia="Times New Roman"/>
        </w:rPr>
        <w:t>-201</w:t>
      </w:r>
      <w:r>
        <w:rPr>
          <w:rFonts w:eastAsia="Times New Roman"/>
        </w:rPr>
        <w:t>9</w:t>
      </w:r>
      <w:r w:rsidRPr="00D508E2">
        <w:rPr>
          <w:rFonts w:eastAsia="Times New Roman"/>
        </w:rPr>
        <w:t xml:space="preserve">, </w:t>
      </w:r>
      <w:r w:rsidR="00B46D71">
        <w:rPr>
          <w:rFonts w:eastAsia="Times New Roman"/>
        </w:rPr>
        <w:t>8</w:t>
      </w:r>
      <w:r>
        <w:rPr>
          <w:rFonts w:eastAsia="Times New Roman"/>
        </w:rPr>
        <w:t>%</w:t>
      </w:r>
      <w:r w:rsidRPr="00D508E2">
        <w:rPr>
          <w:rFonts w:eastAsia="Times New Roman"/>
        </w:rPr>
        <w:t xml:space="preserve"> of the drunk drivers involved, with a BAC of .08 or higher, had one or more previous convictions for drunk driving.</w:t>
      </w:r>
    </w:p>
    <w:p w14:paraId="103DD0A3" w14:textId="059F0A61" w:rsidR="00033667" w:rsidRPr="00D508E2" w:rsidRDefault="00033667" w:rsidP="00033667">
      <w:pPr>
        <w:numPr>
          <w:ilvl w:val="0"/>
          <w:numId w:val="2"/>
        </w:numPr>
        <w:spacing w:before="120" w:after="120" w:line="240" w:lineRule="auto"/>
      </w:pPr>
      <w:r w:rsidRPr="00D508E2">
        <w:t>Among drivers between the ages of 18 and 34 who were killed in crashes over the Labor Day holiday period in 201</w:t>
      </w:r>
      <w:r>
        <w:t>9</w:t>
      </w:r>
      <w:r w:rsidRPr="00D508E2">
        <w:t xml:space="preserve">, </w:t>
      </w:r>
      <w:r w:rsidR="00B46D71">
        <w:t>46</w:t>
      </w:r>
      <w:r>
        <w:t xml:space="preserve">% </w:t>
      </w:r>
      <w:r w:rsidRPr="00D508E2">
        <w:t xml:space="preserve">of those </w:t>
      </w:r>
      <w:r>
        <w:t>drivers were drunk,</w:t>
      </w:r>
      <w:r w:rsidRPr="00D508E2">
        <w:t xml:space="preserve"> with BACs of .08 or higher.</w:t>
      </w:r>
    </w:p>
    <w:p w14:paraId="2E79B32A" w14:textId="77777777" w:rsidR="00033667" w:rsidRPr="00D508E2" w:rsidRDefault="00033667" w:rsidP="00033667">
      <w:pPr>
        <w:pStyle w:val="ListParagraph"/>
        <w:numPr>
          <w:ilvl w:val="0"/>
          <w:numId w:val="2"/>
        </w:numPr>
        <w:rPr>
          <w:rFonts w:ascii="Trebuchet MS" w:hAnsi="Trebuchet MS"/>
          <w:color w:val="000000"/>
          <w:sz w:val="22"/>
        </w:rPr>
      </w:pPr>
      <w:r w:rsidRPr="00D508E2">
        <w:rPr>
          <w:rFonts w:ascii="Trebuchet MS" w:hAnsi="Trebuchet MS"/>
          <w:b/>
          <w:color w:val="000000"/>
          <w:sz w:val="22"/>
        </w:rPr>
        <w:t>[Local Labor Day statistic if available.]</w:t>
      </w:r>
    </w:p>
    <w:p w14:paraId="2AF59B3D" w14:textId="77777777" w:rsidR="00033667" w:rsidRDefault="00033667" w:rsidP="00D65B1E">
      <w:pPr>
        <w:outlineLvl w:val="0"/>
        <w:rPr>
          <w:b/>
        </w:rPr>
      </w:pPr>
    </w:p>
    <w:p w14:paraId="7F05428D" w14:textId="0DDB23B5" w:rsidR="00D65B1E" w:rsidRPr="00D508E2" w:rsidRDefault="00D65B1E" w:rsidP="00D65B1E">
      <w:pPr>
        <w:outlineLvl w:val="0"/>
        <w:rPr>
          <w:b/>
        </w:rPr>
      </w:pPr>
      <w:r w:rsidRPr="00D508E2">
        <w:rPr>
          <w:b/>
        </w:rPr>
        <w:t>Sobering Statistics</w:t>
      </w:r>
    </w:p>
    <w:p w14:paraId="3BD848F0" w14:textId="21CF59EC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>
        <w:t>A</w:t>
      </w:r>
      <w:r w:rsidRPr="004B4658">
        <w:t xml:space="preserve">pproximately one-third of all traffic crash fatalities in the United States involve drunk drivers (with BACs at or above .08). </w:t>
      </w:r>
      <w:r>
        <w:t>In 2019, there were 10,142 people killed in drunk-driving crashes.</w:t>
      </w:r>
    </w:p>
    <w:p w14:paraId="7372FE45" w14:textId="77777777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>
        <w:t xml:space="preserve">Nationally, it is illegal to drive with a BAC of .08 or higher, except in </w:t>
      </w:r>
      <w:r w:rsidRPr="004B4658">
        <w:t xml:space="preserve">Utah, where the limit is .05 BAC. </w:t>
      </w:r>
    </w:p>
    <w:p w14:paraId="1D918A2A" w14:textId="3FE71603" w:rsidR="00A13093" w:rsidRPr="007802E3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7802E3">
        <w:t xml:space="preserve">Although it’s illegal to drive when impaired by alcohol, in 2019, one person was killed every 52 minutes </w:t>
      </w:r>
      <w:r>
        <w:t>in a drunk</w:t>
      </w:r>
      <w:r w:rsidR="00E80285">
        <w:t>-</w:t>
      </w:r>
      <w:r>
        <w:t>driving crash</w:t>
      </w:r>
      <w:r w:rsidRPr="007802E3">
        <w:t xml:space="preserve"> on our nation’s roads.</w:t>
      </w:r>
    </w:p>
    <w:p w14:paraId="736E32B7" w14:textId="77777777" w:rsidR="00A13093" w:rsidRPr="00D1741D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4B4658">
        <w:t>Men are more likely than women to be driving drunk when involved in fatal crashes.</w:t>
      </w:r>
      <w:r w:rsidRPr="00D1741D">
        <w:t xml:space="preserve"> </w:t>
      </w:r>
      <w:r w:rsidRPr="004B4658">
        <w:t>In 201</w:t>
      </w:r>
      <w:r>
        <w:t>9</w:t>
      </w:r>
      <w:r w:rsidRPr="004B4658">
        <w:t>, 21% of males were drunk, compared to 14% of females.</w:t>
      </w:r>
    </w:p>
    <w:p w14:paraId="659C7EEE" w14:textId="77777777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4B4658">
        <w:lastRenderedPageBreak/>
        <w:t>Of the traffic fatalities in 201</w:t>
      </w:r>
      <w:r>
        <w:t>9</w:t>
      </w:r>
      <w:r w:rsidRPr="004B4658">
        <w:t xml:space="preserve"> among children 14 and younger, </w:t>
      </w:r>
      <w:r>
        <w:t>19</w:t>
      </w:r>
      <w:r w:rsidRPr="004B4658">
        <w:t>% (</w:t>
      </w:r>
      <w:r>
        <w:t>204</w:t>
      </w:r>
      <w:r w:rsidRPr="004B4658">
        <w:t>) occurred in alcohol-impaired-driving crashes.</w:t>
      </w:r>
    </w:p>
    <w:p w14:paraId="3FBE5264" w14:textId="77777777" w:rsidR="00A13093" w:rsidRDefault="00A13093" w:rsidP="00A13093">
      <w:pPr>
        <w:numPr>
          <w:ilvl w:val="0"/>
          <w:numId w:val="7"/>
        </w:numPr>
        <w:spacing w:before="120" w:after="120" w:line="240" w:lineRule="auto"/>
      </w:pPr>
      <w:r>
        <w:t>A</w:t>
      </w:r>
      <w:r w:rsidRPr="00D1741D">
        <w:t>mong the 10,142 alcohol-</w:t>
      </w:r>
      <w:r>
        <w:t xml:space="preserve">impaired-driving fatalities in 2019, 68% </w:t>
      </w:r>
      <w:r w:rsidRPr="00D1741D">
        <w:t>(6,872) were in crashes in which at least o</w:t>
      </w:r>
      <w:r>
        <w:t xml:space="preserve">ne driver had a BAC of .15 </w:t>
      </w:r>
      <w:r w:rsidRPr="00D1741D">
        <w:t>or higher.</w:t>
      </w:r>
    </w:p>
    <w:p w14:paraId="553F6886" w14:textId="77777777" w:rsidR="00A13093" w:rsidRPr="00DD6253" w:rsidRDefault="00A13093" w:rsidP="00A13093">
      <w:pPr>
        <w:numPr>
          <w:ilvl w:val="0"/>
          <w:numId w:val="7"/>
        </w:numPr>
        <w:spacing w:before="120" w:after="120" w:line="240" w:lineRule="auto"/>
      </w:pPr>
      <w:r>
        <w:t xml:space="preserve">Nighttime is a particularly dangerous time to be on the roads: </w:t>
      </w:r>
      <w:r w:rsidRPr="00D1741D">
        <w:t>The rate of alcohol impairment among drivers involved in fatal crashes in 2019 was 3.3 times higher at night than during the day.</w:t>
      </w:r>
    </w:p>
    <w:p w14:paraId="0FEDA1AC" w14:textId="77777777" w:rsidR="000E1B16" w:rsidRPr="00D508E2" w:rsidRDefault="000E1B16" w:rsidP="000E1B16">
      <w:pPr>
        <w:pStyle w:val="ListParagraph"/>
        <w:ind w:left="0"/>
        <w:rPr>
          <w:rFonts w:ascii="Trebuchet MS" w:hAnsi="Trebuchet MS"/>
          <w:b/>
          <w:color w:val="000000"/>
          <w:sz w:val="22"/>
        </w:rPr>
      </w:pPr>
    </w:p>
    <w:p w14:paraId="51601C4C" w14:textId="77777777" w:rsidR="00AB0622" w:rsidRPr="00B10E50" w:rsidRDefault="00AB0622" w:rsidP="00AB0622">
      <w:pPr>
        <w:spacing w:before="120" w:after="120" w:line="240" w:lineRule="auto"/>
      </w:pPr>
      <w:r w:rsidRPr="00B10E50">
        <w:rPr>
          <w:b/>
        </w:rPr>
        <w:t>The Cost of Drunk Driving</w:t>
      </w:r>
    </w:p>
    <w:p w14:paraId="1CFEAAFE" w14:textId="77777777" w:rsidR="00A13093" w:rsidRPr="00B63C29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B63C29">
        <w:t>On average, a DUI c</w:t>
      </w:r>
      <w:r>
        <w:t>an</w:t>
      </w:r>
      <w:r w:rsidRPr="00B63C29">
        <w:t xml:space="preserve"> set you back $10,000 in attorney’s fees, fines, court costs, lost time at w</w:t>
      </w:r>
      <w:r>
        <w:t>ork, higher insurance rates</w:t>
      </w:r>
      <w:r w:rsidRPr="00B63C29">
        <w:t>, and more.</w:t>
      </w:r>
    </w:p>
    <w:p w14:paraId="2307B3AB" w14:textId="77777777" w:rsidR="00A13093" w:rsidRPr="00B63C29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B63C29">
        <w:t>If you’re caught drinking and driving, you c</w:t>
      </w:r>
      <w:r>
        <w:t xml:space="preserve">an </w:t>
      </w:r>
      <w:r w:rsidRPr="00B63C29">
        <w:t xml:space="preserve">face jail time. Imagine trying to explain that to your friends and family or your place of employment. </w:t>
      </w:r>
    </w:p>
    <w:p w14:paraId="79846097" w14:textId="00CABB69" w:rsidR="00A13093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B63C29">
        <w:t>Drinking and driving c</w:t>
      </w:r>
      <w:r>
        <w:t>an</w:t>
      </w:r>
      <w:r w:rsidRPr="00B63C29">
        <w:t xml:space="preserve"> cause you to lose your driver’s license and your vehicle. This could inhibit you from getting to work, resulting in lost wages and, potentially, job loss.</w:t>
      </w:r>
    </w:p>
    <w:p w14:paraId="7C84588C" w14:textId="170AB10B" w:rsidR="00A13093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B63C29"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6AD0037C" w14:textId="77777777" w:rsidR="004113E2" w:rsidRPr="004113E2" w:rsidRDefault="004113E2" w:rsidP="004113E2">
      <w:pPr>
        <w:spacing w:before="120" w:after="120" w:line="240" w:lineRule="auto"/>
        <w:ind w:left="720"/>
      </w:pPr>
    </w:p>
    <w:p w14:paraId="426BBEAF" w14:textId="78216B50" w:rsidR="005D3880" w:rsidRPr="00D508E2" w:rsidRDefault="005D3880" w:rsidP="005D3880">
      <w:pPr>
        <w:rPr>
          <w:b/>
        </w:rPr>
      </w:pPr>
      <w:r w:rsidRPr="00D508E2">
        <w:rPr>
          <w:b/>
        </w:rPr>
        <w:t>Celebrate with a Plan</w:t>
      </w:r>
    </w:p>
    <w:p w14:paraId="44A45CF8" w14:textId="77777777" w:rsidR="00A13093" w:rsidRPr="00C10BA9" w:rsidRDefault="00A13093" w:rsidP="00A13093">
      <w:r w:rsidRPr="00C10BA9">
        <w:t>Always remember to plan ahead if you will be celebrating. If you plan to drink, plan</w:t>
      </w:r>
      <w:r>
        <w:t xml:space="preserve"> ahead</w:t>
      </w:r>
      <w:r w:rsidRPr="00C10BA9">
        <w:t xml:space="preserve"> for a sober driver to take you home. Is it your turn to be the designated driver? Take that role seriously</w:t>
      </w:r>
      <w:r>
        <w:t xml:space="preserve"> and do not consume alcohol, not even one drink</w:t>
      </w:r>
      <w:r w:rsidRPr="00C10BA9">
        <w:t>.</w:t>
      </w:r>
    </w:p>
    <w:p w14:paraId="4675129B" w14:textId="77777777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4B4658"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1457ACB0" w14:textId="77777777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4B4658">
        <w:t xml:space="preserve">If available, use your community’s sober ride program </w:t>
      </w:r>
      <w:r w:rsidRPr="004B4658">
        <w:rPr>
          <w:b/>
        </w:rPr>
        <w:t>[Insert your local sober ride program specifics here]</w:t>
      </w:r>
      <w:r w:rsidRPr="004B4658">
        <w:t>.</w:t>
      </w:r>
    </w:p>
    <w:p w14:paraId="02889064" w14:textId="77777777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4B4658">
        <w:t xml:space="preserve">If you see a drunk driver on the road, contact </w:t>
      </w:r>
      <w:r w:rsidRPr="004B4658">
        <w:rPr>
          <w:b/>
        </w:rPr>
        <w:t>[Local Law Enforcement]</w:t>
      </w:r>
      <w:r w:rsidRPr="004B4658">
        <w:t>.</w:t>
      </w:r>
    </w:p>
    <w:p w14:paraId="4C18057F" w14:textId="77777777" w:rsidR="00A13093" w:rsidRPr="004B4658" w:rsidRDefault="00A13093" w:rsidP="00A13093">
      <w:pPr>
        <w:numPr>
          <w:ilvl w:val="0"/>
          <w:numId w:val="7"/>
        </w:numPr>
        <w:spacing w:before="120" w:after="120" w:line="240" w:lineRule="auto"/>
      </w:pPr>
      <w:r w:rsidRPr="004B4658">
        <w:t>Do you have a friend who is about to drink and drive? Take the keys away and make arrangements to get your friend home safely.</w:t>
      </w:r>
    </w:p>
    <w:p w14:paraId="23391AE6" w14:textId="77777777" w:rsidR="00186DA0" w:rsidRPr="00D508E2" w:rsidRDefault="00186DA0" w:rsidP="00EB156C">
      <w:pPr>
        <w:pStyle w:val="ListParagraph"/>
        <w:rPr>
          <w:rFonts w:ascii="Trebuchet MS" w:hAnsi="Trebuchet MS"/>
          <w:color w:val="000000"/>
          <w:sz w:val="22"/>
        </w:rPr>
      </w:pPr>
    </w:p>
    <w:p w14:paraId="34F6588F" w14:textId="1CFBE23D" w:rsidR="005D3880" w:rsidRPr="000E1B16" w:rsidRDefault="00D65B1E" w:rsidP="004944B0">
      <w:r w:rsidRPr="00D508E2">
        <w:rPr>
          <w:color w:val="000000"/>
        </w:rPr>
        <w:t xml:space="preserve">For more information about the </w:t>
      </w:r>
      <w:r w:rsidRPr="00D508E2">
        <w:rPr>
          <w:i/>
          <w:color w:val="000000"/>
        </w:rPr>
        <w:t>Drive Sober or Get Pulled Over</w:t>
      </w:r>
      <w:r w:rsidRPr="00D508E2">
        <w:rPr>
          <w:color w:val="000000"/>
        </w:rPr>
        <w:t xml:space="preserve"> campaign, visit </w:t>
      </w:r>
      <w:hyperlink r:id="rId7" w:history="1">
        <w:r w:rsidR="005A69A8">
          <w:rPr>
            <w:rStyle w:val="Hyperlink"/>
          </w:rPr>
          <w:t>www.trafficsafetymarketing.gov/get-materials/drunk-driving/national-mobilization/peak-enforcement-kit</w:t>
        </w:r>
      </w:hyperlink>
      <w:bookmarkStart w:id="0" w:name="_GoBack"/>
      <w:bookmarkEnd w:id="0"/>
      <w:r w:rsidRPr="00D508E2">
        <w:t>.</w:t>
      </w:r>
    </w:p>
    <w:sectPr w:rsidR="005D3880" w:rsidRPr="000E1B16" w:rsidSect="00A13093">
      <w:headerReference w:type="default" r:id="rId8"/>
      <w:footerReference w:type="default" r:id="rId9"/>
      <w:pgSz w:w="12240" w:h="15840"/>
      <w:pgMar w:top="2448" w:right="1440" w:bottom="153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1E3A" w14:textId="77777777" w:rsidR="00C2623D" w:rsidRDefault="00C2623D" w:rsidP="00901CE9">
      <w:pPr>
        <w:spacing w:after="0" w:line="240" w:lineRule="auto"/>
      </w:pPr>
      <w:r>
        <w:separator/>
      </w:r>
    </w:p>
  </w:endnote>
  <w:endnote w:type="continuationSeparator" w:id="0">
    <w:p w14:paraId="1F06BB01" w14:textId="77777777" w:rsidR="00C2623D" w:rsidRDefault="00C2623D" w:rsidP="00901CE9">
      <w:pPr>
        <w:spacing w:after="0" w:line="240" w:lineRule="auto"/>
      </w:pPr>
      <w:r>
        <w:continuationSeparator/>
      </w:r>
    </w:p>
  </w:endnote>
  <w:endnote w:type="continuationNotice" w:id="1">
    <w:p w14:paraId="34CF5EF4" w14:textId="77777777" w:rsidR="00C2623D" w:rsidRDefault="00C26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0C0A" w14:textId="4930FCCD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1777D" wp14:editId="6A974B4F">
              <wp:simplePos x="0" y="0"/>
              <wp:positionH relativeFrom="column">
                <wp:posOffset>5407117</wp:posOffset>
              </wp:positionH>
              <wp:positionV relativeFrom="page">
                <wp:posOffset>9746553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FD9B8" w14:textId="20251A1C" w:rsidR="007F0F99" w:rsidRDefault="00DD390D" w:rsidP="00FF53E2">
                          <w:pPr>
                            <w:pStyle w:val="5ControlCode"/>
                          </w:pPr>
                          <w:r>
                            <w:t>15133</w:t>
                          </w:r>
                          <w:r w:rsidR="007F0F99">
                            <w:t>-</w:t>
                          </w:r>
                          <w:r w:rsidR="004B2D51">
                            <w:t>0</w:t>
                          </w:r>
                          <w:r w:rsidR="00387D2D">
                            <w:t>603</w:t>
                          </w:r>
                          <w:r>
                            <w:t>21</w:t>
                          </w:r>
                          <w:r w:rsidR="000C3939">
                            <w:t>-v</w:t>
                          </w:r>
                          <w:r w:rsidR="00387D2D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168177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75pt;margin-top:767.4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o4qg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" filled="f" stroked="f">
              <v:textbox inset="0,0,0,0">
                <w:txbxContent>
                  <w:p w14:paraId="1C7FD9B8" w14:textId="20251A1C" w:rsidR="007F0F99" w:rsidRDefault="00DD390D" w:rsidP="00FF53E2">
                    <w:pPr>
                      <w:pStyle w:val="5ControlCode"/>
                    </w:pPr>
                    <w:r>
                      <w:t>15133</w:t>
                    </w:r>
                    <w:r w:rsidR="007F0F99">
                      <w:t>-</w:t>
                    </w:r>
                    <w:r w:rsidR="004B2D51">
                      <w:t>0</w:t>
                    </w:r>
                    <w:r w:rsidR="00387D2D">
                      <w:t>603</w:t>
                    </w:r>
                    <w:r>
                      <w:t>21</w:t>
                    </w:r>
                    <w:r w:rsidR="000C3939">
                      <w:t>-v</w:t>
                    </w:r>
                    <w:r w:rsidR="00387D2D">
                      <w:t>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3F0B" w14:textId="77777777" w:rsidR="00C2623D" w:rsidRDefault="00C2623D" w:rsidP="00901CE9">
      <w:pPr>
        <w:spacing w:after="0" w:line="240" w:lineRule="auto"/>
      </w:pPr>
      <w:r>
        <w:separator/>
      </w:r>
    </w:p>
  </w:footnote>
  <w:footnote w:type="continuationSeparator" w:id="0">
    <w:p w14:paraId="6BB0284B" w14:textId="77777777" w:rsidR="00C2623D" w:rsidRDefault="00C2623D" w:rsidP="00901CE9">
      <w:pPr>
        <w:spacing w:after="0" w:line="240" w:lineRule="auto"/>
      </w:pPr>
      <w:r>
        <w:continuationSeparator/>
      </w:r>
    </w:p>
  </w:footnote>
  <w:footnote w:type="continuationNotice" w:id="1">
    <w:p w14:paraId="7A22F486" w14:textId="77777777" w:rsidR="00C2623D" w:rsidRDefault="00C26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CECF" w14:textId="2D52A829" w:rsidR="00C52F03" w:rsidRDefault="00DA29DC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5709F9EB" wp14:editId="34C5A216">
          <wp:extent cx="1054100" cy="996315"/>
          <wp:effectExtent l="0" t="0" r="0" b="0"/>
          <wp:docPr id="6" name="Picture 6" descr="Drive Sober or Get Pulled Over Logo" title="Drive Sober or Get Pulled Ove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rive Sober or Get Pulled Over Logo" title="Drive Sober or Get Pulled Ov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B85"/>
    <w:multiLevelType w:val="hybridMultilevel"/>
    <w:tmpl w:val="BE624B22"/>
    <w:lvl w:ilvl="0" w:tplc="E90039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13B62"/>
    <w:rsid w:val="00033667"/>
    <w:rsid w:val="00035118"/>
    <w:rsid w:val="00035972"/>
    <w:rsid w:val="000663F2"/>
    <w:rsid w:val="000A05D1"/>
    <w:rsid w:val="000C3939"/>
    <w:rsid w:val="000D57D2"/>
    <w:rsid w:val="000E1B16"/>
    <w:rsid w:val="00161F42"/>
    <w:rsid w:val="00167330"/>
    <w:rsid w:val="00186DA0"/>
    <w:rsid w:val="001A1424"/>
    <w:rsid w:val="001E692F"/>
    <w:rsid w:val="00205F4F"/>
    <w:rsid w:val="0021528E"/>
    <w:rsid w:val="002422D9"/>
    <w:rsid w:val="002515A9"/>
    <w:rsid w:val="00291768"/>
    <w:rsid w:val="00295062"/>
    <w:rsid w:val="002A31CE"/>
    <w:rsid w:val="002A6AAF"/>
    <w:rsid w:val="002B4917"/>
    <w:rsid w:val="002B66C6"/>
    <w:rsid w:val="002C460D"/>
    <w:rsid w:val="002C5FF8"/>
    <w:rsid w:val="002E51CB"/>
    <w:rsid w:val="00305B98"/>
    <w:rsid w:val="00307966"/>
    <w:rsid w:val="00343E03"/>
    <w:rsid w:val="00352A56"/>
    <w:rsid w:val="0038061F"/>
    <w:rsid w:val="00387D2D"/>
    <w:rsid w:val="00392B7F"/>
    <w:rsid w:val="003A1D20"/>
    <w:rsid w:val="003D2D80"/>
    <w:rsid w:val="0040085B"/>
    <w:rsid w:val="004113E2"/>
    <w:rsid w:val="00415BBC"/>
    <w:rsid w:val="00427A8F"/>
    <w:rsid w:val="0044490E"/>
    <w:rsid w:val="00472456"/>
    <w:rsid w:val="004944B0"/>
    <w:rsid w:val="004B2D51"/>
    <w:rsid w:val="004C24B4"/>
    <w:rsid w:val="004D21EE"/>
    <w:rsid w:val="004D77A2"/>
    <w:rsid w:val="004F4B52"/>
    <w:rsid w:val="004F7615"/>
    <w:rsid w:val="00512BFB"/>
    <w:rsid w:val="00515528"/>
    <w:rsid w:val="00541B62"/>
    <w:rsid w:val="005430D9"/>
    <w:rsid w:val="00550936"/>
    <w:rsid w:val="00565486"/>
    <w:rsid w:val="005A6059"/>
    <w:rsid w:val="005A69A8"/>
    <w:rsid w:val="005B006F"/>
    <w:rsid w:val="005D3880"/>
    <w:rsid w:val="005D75B8"/>
    <w:rsid w:val="005E42DD"/>
    <w:rsid w:val="00603243"/>
    <w:rsid w:val="00604280"/>
    <w:rsid w:val="0060485D"/>
    <w:rsid w:val="00625A39"/>
    <w:rsid w:val="00636AEB"/>
    <w:rsid w:val="00646DFD"/>
    <w:rsid w:val="0067003C"/>
    <w:rsid w:val="00671050"/>
    <w:rsid w:val="00672251"/>
    <w:rsid w:val="00673C85"/>
    <w:rsid w:val="00697610"/>
    <w:rsid w:val="007153AF"/>
    <w:rsid w:val="00715468"/>
    <w:rsid w:val="00753A8A"/>
    <w:rsid w:val="0077096D"/>
    <w:rsid w:val="00771B31"/>
    <w:rsid w:val="007900B1"/>
    <w:rsid w:val="007C2723"/>
    <w:rsid w:val="007C3E0D"/>
    <w:rsid w:val="007D5238"/>
    <w:rsid w:val="007D7A28"/>
    <w:rsid w:val="007E1F50"/>
    <w:rsid w:val="007F0F99"/>
    <w:rsid w:val="00824066"/>
    <w:rsid w:val="00835594"/>
    <w:rsid w:val="00844FAB"/>
    <w:rsid w:val="008459C9"/>
    <w:rsid w:val="00846098"/>
    <w:rsid w:val="00850D1E"/>
    <w:rsid w:val="008B6819"/>
    <w:rsid w:val="008B6C4C"/>
    <w:rsid w:val="008C149B"/>
    <w:rsid w:val="00901CE9"/>
    <w:rsid w:val="009030B7"/>
    <w:rsid w:val="00905462"/>
    <w:rsid w:val="0094510B"/>
    <w:rsid w:val="00966B71"/>
    <w:rsid w:val="00967426"/>
    <w:rsid w:val="00975764"/>
    <w:rsid w:val="009A5F02"/>
    <w:rsid w:val="009C0118"/>
    <w:rsid w:val="009E3F3A"/>
    <w:rsid w:val="009E5B45"/>
    <w:rsid w:val="009E7AC5"/>
    <w:rsid w:val="009F3460"/>
    <w:rsid w:val="00A01734"/>
    <w:rsid w:val="00A034F3"/>
    <w:rsid w:val="00A13093"/>
    <w:rsid w:val="00A17CF4"/>
    <w:rsid w:val="00A209DF"/>
    <w:rsid w:val="00A345FE"/>
    <w:rsid w:val="00A41488"/>
    <w:rsid w:val="00A519A9"/>
    <w:rsid w:val="00A55822"/>
    <w:rsid w:val="00A65632"/>
    <w:rsid w:val="00A77193"/>
    <w:rsid w:val="00A80AFB"/>
    <w:rsid w:val="00A81E1D"/>
    <w:rsid w:val="00A83C4C"/>
    <w:rsid w:val="00A90A9E"/>
    <w:rsid w:val="00AA106A"/>
    <w:rsid w:val="00AB0622"/>
    <w:rsid w:val="00AD3AFD"/>
    <w:rsid w:val="00AD7803"/>
    <w:rsid w:val="00AE3DBD"/>
    <w:rsid w:val="00B0515A"/>
    <w:rsid w:val="00B331E3"/>
    <w:rsid w:val="00B3657A"/>
    <w:rsid w:val="00B46D71"/>
    <w:rsid w:val="00B63986"/>
    <w:rsid w:val="00B65875"/>
    <w:rsid w:val="00B9273B"/>
    <w:rsid w:val="00B93C9C"/>
    <w:rsid w:val="00BB0B4A"/>
    <w:rsid w:val="00BB1112"/>
    <w:rsid w:val="00BB5E5F"/>
    <w:rsid w:val="00BE16BD"/>
    <w:rsid w:val="00BF0673"/>
    <w:rsid w:val="00C013B7"/>
    <w:rsid w:val="00C2623D"/>
    <w:rsid w:val="00C265C5"/>
    <w:rsid w:val="00C47E89"/>
    <w:rsid w:val="00C52F03"/>
    <w:rsid w:val="00C55758"/>
    <w:rsid w:val="00C61D1F"/>
    <w:rsid w:val="00C64E8A"/>
    <w:rsid w:val="00C91118"/>
    <w:rsid w:val="00CA1A42"/>
    <w:rsid w:val="00CC5909"/>
    <w:rsid w:val="00CD4C82"/>
    <w:rsid w:val="00CD7425"/>
    <w:rsid w:val="00CE7F96"/>
    <w:rsid w:val="00D11077"/>
    <w:rsid w:val="00D144D6"/>
    <w:rsid w:val="00D22303"/>
    <w:rsid w:val="00D228E0"/>
    <w:rsid w:val="00D22A51"/>
    <w:rsid w:val="00D35ED4"/>
    <w:rsid w:val="00D3792F"/>
    <w:rsid w:val="00D508E2"/>
    <w:rsid w:val="00D55119"/>
    <w:rsid w:val="00D565CC"/>
    <w:rsid w:val="00D65B1E"/>
    <w:rsid w:val="00D67207"/>
    <w:rsid w:val="00D774BE"/>
    <w:rsid w:val="00D90196"/>
    <w:rsid w:val="00D92FE1"/>
    <w:rsid w:val="00DA29DC"/>
    <w:rsid w:val="00DA5326"/>
    <w:rsid w:val="00DC0501"/>
    <w:rsid w:val="00DD390D"/>
    <w:rsid w:val="00DD4A9B"/>
    <w:rsid w:val="00DD5D07"/>
    <w:rsid w:val="00DE199D"/>
    <w:rsid w:val="00DE2078"/>
    <w:rsid w:val="00DE4EF2"/>
    <w:rsid w:val="00E002BE"/>
    <w:rsid w:val="00E14CE6"/>
    <w:rsid w:val="00E31AC0"/>
    <w:rsid w:val="00E33B2A"/>
    <w:rsid w:val="00E527A9"/>
    <w:rsid w:val="00E53BEF"/>
    <w:rsid w:val="00E61E96"/>
    <w:rsid w:val="00E7397A"/>
    <w:rsid w:val="00E746E2"/>
    <w:rsid w:val="00E80285"/>
    <w:rsid w:val="00EB156C"/>
    <w:rsid w:val="00EC0B70"/>
    <w:rsid w:val="00ED26C4"/>
    <w:rsid w:val="00F01171"/>
    <w:rsid w:val="00F21C7C"/>
    <w:rsid w:val="00F32976"/>
    <w:rsid w:val="00F41EC0"/>
    <w:rsid w:val="00F540E7"/>
    <w:rsid w:val="00FA5089"/>
    <w:rsid w:val="00FA734A"/>
    <w:rsid w:val="00FB2798"/>
    <w:rsid w:val="00FD1C2C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4F102F"/>
  <w15:docId w15:val="{2271B9BE-209E-4DA6-A388-ACF763BF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AE3DB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D65B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Pa3">
    <w:name w:val="Pa3"/>
    <w:basedOn w:val="Normal"/>
    <w:next w:val="Normal"/>
    <w:uiPriority w:val="99"/>
    <w:rsid w:val="00D65B1E"/>
    <w:pPr>
      <w:autoSpaceDE w:val="0"/>
      <w:autoSpaceDN w:val="0"/>
      <w:adjustRightInd w:val="0"/>
      <w:spacing w:after="0" w:line="321" w:lineRule="atLeast"/>
    </w:pPr>
    <w:rPr>
      <w:rFonts w:ascii="Myriad Pro" w:hAnsi="Myriad Pr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6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DA0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DA0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062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622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AB0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get-materials/drunk-driving/national-mobilization/peak-enforcement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NHTSA Drive Sober or Get Pulled Over Fact Sheet</vt:lpstr>
    </vt:vector>
  </TitlesOfParts>
  <Company>DOT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Labor Day Weekend Drive Sober or Get Pulled Over Fact Sheet</dc:title>
  <dc:creator>NHTSA</dc:creator>
  <cp:keywords>NHTSA, drunk, impaired, driving</cp:keywords>
  <cp:lastModifiedBy>Lee, Amy CTR (NHTSA)</cp:lastModifiedBy>
  <cp:revision>4</cp:revision>
  <dcterms:created xsi:type="dcterms:W3CDTF">2021-06-02T14:43:00Z</dcterms:created>
  <dcterms:modified xsi:type="dcterms:W3CDTF">2021-06-17T16:24:00Z</dcterms:modified>
</cp:coreProperties>
</file>