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A680" w14:textId="06A150CE" w:rsidR="00C616E4" w:rsidRPr="00FF4EAA" w:rsidRDefault="00B97A59" w:rsidP="00874A26">
      <w:pPr>
        <w:pStyle w:val="Heading1"/>
      </w:pPr>
      <w:bookmarkStart w:id="0" w:name="_Hlk107400988"/>
      <w:r>
        <w:t>202</w:t>
      </w:r>
      <w:r w:rsidR="00AF1116">
        <w:t>2</w:t>
      </w:r>
      <w:r w:rsidR="00C616E4">
        <w:t xml:space="preserve"> Halloween </w:t>
      </w:r>
      <w:r w:rsidR="00C616E4" w:rsidRPr="00874A26">
        <w:rPr>
          <w:i/>
        </w:rPr>
        <w:t>Buzzed Driving Is Drunk Driving</w:t>
      </w:r>
      <w:bookmarkStart w:id="1" w:name="_GoBack"/>
      <w:bookmarkEnd w:id="1"/>
    </w:p>
    <w:p w14:paraId="24D88F85" w14:textId="77777777" w:rsidR="00C616E4" w:rsidRDefault="00C616E4" w:rsidP="00874A26">
      <w:pPr>
        <w:pStyle w:val="Heading3"/>
        <w:spacing w:before="240" w:after="240"/>
        <w:jc w:val="center"/>
      </w:pPr>
      <w:r w:rsidRPr="00FA0D35">
        <w:rPr>
          <w:rFonts w:ascii="Rockwell" w:hAnsi="Rockwell"/>
          <w:bCs w:val="0"/>
          <w:caps/>
          <w:noProof/>
          <w:sz w:val="28"/>
        </w:rPr>
        <w:t>FACT SHEET &amp; TALKING POINTS</w:t>
      </w:r>
    </w:p>
    <w:p w14:paraId="6000E196" w14:textId="391EFE8E" w:rsidR="006F4D26" w:rsidRPr="008C608E" w:rsidRDefault="00B97A59" w:rsidP="009D2E1E">
      <w:r>
        <w:t>This Halloween,</w:t>
      </w:r>
      <w:r w:rsidR="00CD43B4">
        <w:t xml:space="preserve"> </w:t>
      </w:r>
      <w:r w:rsidR="009D2E1E">
        <w:t>the U.S. Department of Transportation’s National Highwa</w:t>
      </w:r>
      <w:r w:rsidR="00CD43B4">
        <w:t>y Traffic Safety Administration</w:t>
      </w:r>
      <w:r w:rsidR="00FE192B">
        <w:t xml:space="preserve"> </w:t>
      </w:r>
      <w:r>
        <w:t xml:space="preserve">(NHTSA) </w:t>
      </w:r>
      <w:r w:rsidR="00FE192B">
        <w:t>is teaming up with local officials to help spread the message</w:t>
      </w:r>
      <w:r w:rsidR="00D60F1C">
        <w:t xml:space="preserve"> that </w:t>
      </w:r>
      <w:r w:rsidR="00D60F1C" w:rsidRPr="00D60F1C">
        <w:rPr>
          <w:i/>
        </w:rPr>
        <w:t>Buzzed Driving Is Drunk Driving</w:t>
      </w:r>
      <w:r w:rsidR="00D60F1C">
        <w:t>. Even one alcoholic beverage could be one</w:t>
      </w:r>
      <w:r w:rsidR="00E07F76">
        <w:t xml:space="preserve"> </w:t>
      </w:r>
      <w:r w:rsidR="00D60F1C">
        <w:t>too</w:t>
      </w:r>
      <w:r w:rsidR="00E07F76">
        <w:t xml:space="preserve"> </w:t>
      </w:r>
      <w:r w:rsidR="00D60F1C">
        <w:t>many so if you plan to drive, refrain from alcohol</w:t>
      </w:r>
      <w:r w:rsidR="00CB37E9">
        <w:t>.</w:t>
      </w:r>
      <w:r w:rsidR="00653E72">
        <w:t xml:space="preserve"> </w:t>
      </w:r>
      <w:r w:rsidR="00CB37E9">
        <w:t>I</w:t>
      </w:r>
      <w:r w:rsidR="00653E72">
        <w:t>f you</w:t>
      </w:r>
      <w:r w:rsidR="00874A26">
        <w:t xml:space="preserve"> do</w:t>
      </w:r>
      <w:r w:rsidR="00653E72">
        <w:t xml:space="preserve"> plan to </w:t>
      </w:r>
      <w:r w:rsidR="00874A26">
        <w:t>enjoy some witch’s brew</w:t>
      </w:r>
      <w:r w:rsidR="00BC43A2">
        <w:t>,</w:t>
      </w:r>
      <w:r w:rsidR="00653E72">
        <w:t xml:space="preserve"> be sure to </w:t>
      </w:r>
      <w:r w:rsidR="00EF5F19">
        <w:t>plan for</w:t>
      </w:r>
      <w:r w:rsidR="00653E72">
        <w:t xml:space="preserve"> a sober ride home</w:t>
      </w:r>
      <w:r w:rsidR="00D60F1C">
        <w:t xml:space="preserve">. </w:t>
      </w:r>
      <w:r w:rsidR="007D5E4F">
        <w:t xml:space="preserve">Read these scary stats and commit to </w:t>
      </w:r>
      <w:r w:rsidR="007D5E4F" w:rsidRPr="008C608E">
        <w:t>sober driving</w:t>
      </w:r>
      <w:r w:rsidR="00CD43B4" w:rsidRPr="008C608E">
        <w:t xml:space="preserve"> today</w:t>
      </w:r>
      <w:r w:rsidR="007D5E4F" w:rsidRPr="008C608E">
        <w:t xml:space="preserve">. </w:t>
      </w:r>
    </w:p>
    <w:p w14:paraId="1A4E2247" w14:textId="77777777" w:rsidR="00FF32D3" w:rsidRPr="004B4658" w:rsidRDefault="00FF32D3" w:rsidP="00FF32D3">
      <w:pPr>
        <w:numPr>
          <w:ilvl w:val="0"/>
          <w:numId w:val="2"/>
        </w:numPr>
        <w:spacing w:before="120" w:after="120" w:line="240" w:lineRule="auto"/>
      </w:pPr>
      <w:r>
        <w:t>A</w:t>
      </w:r>
      <w:r w:rsidRPr="004B4658">
        <w:t xml:space="preserve">pproximately one-third of all traffic crash fatalities in the United States involve drunk drivers (with BACs at or above .08). </w:t>
      </w:r>
      <w:r>
        <w:t>In 2020, there were 11,654 people killed in drunk-driving crashes.</w:t>
      </w:r>
    </w:p>
    <w:p w14:paraId="18FDC143" w14:textId="77777777" w:rsidR="00FF32D3" w:rsidRPr="00D1741D" w:rsidRDefault="00FF32D3" w:rsidP="00FF32D3">
      <w:pPr>
        <w:numPr>
          <w:ilvl w:val="0"/>
          <w:numId w:val="2"/>
        </w:numPr>
        <w:spacing w:before="120" w:after="120" w:line="240" w:lineRule="auto"/>
      </w:pPr>
      <w:r w:rsidRPr="004B4658">
        <w:t>Men are more likely than women to be driving drunk when involved in fatal crashes.</w:t>
      </w:r>
      <w:r w:rsidRPr="00D1741D">
        <w:t xml:space="preserve"> </w:t>
      </w:r>
      <w:r w:rsidRPr="004B4658">
        <w:t xml:space="preserve">In </w:t>
      </w:r>
      <w:r>
        <w:t>2020</w:t>
      </w:r>
      <w:r w:rsidRPr="004B4658">
        <w:t xml:space="preserve">, </w:t>
      </w:r>
      <w:r>
        <w:t>22</w:t>
      </w:r>
      <w:r w:rsidRPr="004B4658">
        <w:t xml:space="preserve">% of males were drunk, compared to </w:t>
      </w:r>
      <w:r>
        <w:t>16</w:t>
      </w:r>
      <w:r w:rsidRPr="004B4658">
        <w:t>% of females.</w:t>
      </w:r>
    </w:p>
    <w:p w14:paraId="1CDB1D52" w14:textId="624D57D2" w:rsidR="006F4D26" w:rsidRPr="008C608E" w:rsidRDefault="00FD19B4" w:rsidP="00EA24B3">
      <w:pPr>
        <w:numPr>
          <w:ilvl w:val="0"/>
          <w:numId w:val="2"/>
        </w:numPr>
        <w:spacing w:before="120" w:after="120" w:line="240" w:lineRule="auto"/>
      </w:pPr>
      <w:r w:rsidRPr="008C608E">
        <w:t xml:space="preserve">During Halloween </w:t>
      </w:r>
      <w:r w:rsidR="008B322C" w:rsidRPr="008C608E">
        <w:t>night</w:t>
      </w:r>
      <w:r w:rsidR="00D3483B" w:rsidRPr="008C608E">
        <w:t xml:space="preserve"> (6 p.m. October 31 to 5:59 a.m. November 1)</w:t>
      </w:r>
      <w:r w:rsidRPr="008C608E">
        <w:t xml:space="preserve"> </w:t>
      </w:r>
      <w:r w:rsidR="006F4D26" w:rsidRPr="008C608E">
        <w:t>during the</w:t>
      </w:r>
      <w:r w:rsidR="008504DC" w:rsidRPr="008C608E">
        <w:t xml:space="preserve"> years 201</w:t>
      </w:r>
      <w:r w:rsidR="008C608E" w:rsidRPr="008C608E">
        <w:t>6</w:t>
      </w:r>
      <w:r w:rsidR="008504DC" w:rsidRPr="008C608E">
        <w:t>-20</w:t>
      </w:r>
      <w:r w:rsidR="008C608E" w:rsidRPr="008C608E">
        <w:t>20</w:t>
      </w:r>
      <w:r w:rsidR="00981717" w:rsidRPr="008C608E">
        <w:t xml:space="preserve">, </w:t>
      </w:r>
      <w:r w:rsidR="00801E41" w:rsidRPr="008C608E">
        <w:t xml:space="preserve">there were </w:t>
      </w:r>
      <w:r w:rsidR="00981717" w:rsidRPr="008C608E">
        <w:t>1</w:t>
      </w:r>
      <w:r w:rsidR="00A36AA9" w:rsidRPr="008C608E">
        <w:t>2</w:t>
      </w:r>
      <w:r w:rsidR="008C608E" w:rsidRPr="008C608E">
        <w:t>9</w:t>
      </w:r>
      <w:r w:rsidR="006F4D26" w:rsidRPr="008C608E">
        <w:t xml:space="preserve"> people killed in drunk-drivin</w:t>
      </w:r>
      <w:r w:rsidRPr="008C608E">
        <w:t>g</w:t>
      </w:r>
      <w:r w:rsidR="006F4D26" w:rsidRPr="008C608E">
        <w:t xml:space="preserve"> crashes.</w:t>
      </w:r>
    </w:p>
    <w:p w14:paraId="080A91F7" w14:textId="039A5661" w:rsidR="008504DC" w:rsidRPr="008C608E" w:rsidRDefault="00FF32D3" w:rsidP="00EA24B3">
      <w:pPr>
        <w:numPr>
          <w:ilvl w:val="0"/>
          <w:numId w:val="2"/>
        </w:numPr>
        <w:spacing w:before="120" w:after="120" w:line="240" w:lineRule="auto"/>
      </w:pPr>
      <w:r>
        <w:t>In 2020, 5</w:t>
      </w:r>
      <w:r w:rsidR="00B04BC8">
        <w:t>6</w:t>
      </w:r>
      <w:r>
        <w:t xml:space="preserve"> people were killed on Halloween night in drunk-driving crashes</w:t>
      </w:r>
      <w:r w:rsidR="008504DC" w:rsidRPr="008C608E">
        <w:t xml:space="preserve">. </w:t>
      </w:r>
    </w:p>
    <w:p w14:paraId="7DB7D6C4" w14:textId="500782F0" w:rsidR="008504DC" w:rsidRPr="008C608E" w:rsidRDefault="00A12515" w:rsidP="00EA24B3">
      <w:pPr>
        <w:numPr>
          <w:ilvl w:val="0"/>
          <w:numId w:val="2"/>
        </w:numPr>
        <w:spacing w:before="120" w:after="120" w:line="240" w:lineRule="auto"/>
      </w:pPr>
      <w:r w:rsidRPr="008C608E">
        <w:t xml:space="preserve">Adults between the ages of 21 and </w:t>
      </w:r>
      <w:r w:rsidR="008C608E" w:rsidRPr="008C608E">
        <w:t>34</w:t>
      </w:r>
      <w:r w:rsidRPr="008C608E">
        <w:t xml:space="preserve"> </w:t>
      </w:r>
      <w:r w:rsidR="008504DC" w:rsidRPr="008C608E">
        <w:t>had the highest percentage (</w:t>
      </w:r>
      <w:r w:rsidR="00EA24B3" w:rsidRPr="008C608E">
        <w:t>6</w:t>
      </w:r>
      <w:r w:rsidR="008C608E" w:rsidRPr="008C608E">
        <w:t>8</w:t>
      </w:r>
      <w:r w:rsidR="008504DC" w:rsidRPr="008C608E">
        <w:t>%) of fatalities in drunk-driving crashes on Halloween night</w:t>
      </w:r>
      <w:r w:rsidR="0022636C" w:rsidRPr="008C608E">
        <w:t xml:space="preserve"> </w:t>
      </w:r>
      <w:r w:rsidR="008504DC" w:rsidRPr="008C608E">
        <w:t>in 20</w:t>
      </w:r>
      <w:r w:rsidR="008C608E" w:rsidRPr="008C608E">
        <w:t>20</w:t>
      </w:r>
      <w:r w:rsidR="008504DC" w:rsidRPr="008C608E">
        <w:t xml:space="preserve">. </w:t>
      </w:r>
    </w:p>
    <w:p w14:paraId="3376AF1A" w14:textId="64853F1B" w:rsidR="00126CEE" w:rsidRPr="004B4658" w:rsidRDefault="00126CEE" w:rsidP="00126CEE">
      <w:pPr>
        <w:numPr>
          <w:ilvl w:val="0"/>
          <w:numId w:val="2"/>
        </w:numPr>
        <w:spacing w:before="120" w:after="120" w:line="240" w:lineRule="auto"/>
      </w:pPr>
      <w:r>
        <w:t xml:space="preserve">Nationally, it is illegal to drive with a BAC of .08 or higher, except in </w:t>
      </w:r>
      <w:r w:rsidRPr="004B4658">
        <w:t xml:space="preserve">Utah, where the limit is .05 </w:t>
      </w:r>
      <w:r w:rsidR="005A2891">
        <w:t>g/dL</w:t>
      </w:r>
      <w:r w:rsidRPr="004B4658">
        <w:t xml:space="preserve">. </w:t>
      </w:r>
    </w:p>
    <w:p w14:paraId="56D51492" w14:textId="77777777" w:rsidR="00AF1116" w:rsidRPr="0032684D" w:rsidRDefault="00AF1116" w:rsidP="00AF1116">
      <w:pPr>
        <w:numPr>
          <w:ilvl w:val="0"/>
          <w:numId w:val="2"/>
        </w:numPr>
        <w:spacing w:before="120" w:after="120" w:line="240" w:lineRule="auto"/>
      </w:pPr>
      <w:r w:rsidRPr="00D1741D">
        <w:t xml:space="preserve">The rate of alcohol impairment among drivers involved in fatal crashes in </w:t>
      </w:r>
      <w:r>
        <w:t>2020</w:t>
      </w:r>
      <w:r w:rsidRPr="00D1741D">
        <w:t xml:space="preserve"> was </w:t>
      </w:r>
      <w:r>
        <w:t>3.1</w:t>
      </w:r>
      <w:r w:rsidRPr="00D1741D">
        <w:t xml:space="preserve"> times higher at night than during the day.</w:t>
      </w:r>
    </w:p>
    <w:p w14:paraId="466E74BA" w14:textId="77777777" w:rsidR="00AF1116" w:rsidRPr="007802E3" w:rsidRDefault="00AF1116" w:rsidP="00AF1116">
      <w:pPr>
        <w:numPr>
          <w:ilvl w:val="0"/>
          <w:numId w:val="2"/>
        </w:numPr>
        <w:spacing w:before="120" w:after="120" w:line="240" w:lineRule="auto"/>
      </w:pPr>
      <w:r w:rsidRPr="007802E3">
        <w:t xml:space="preserve">Although it’s illegal to drive when impaired by alcohol, in </w:t>
      </w:r>
      <w:r>
        <w:t>2020</w:t>
      </w:r>
      <w:r w:rsidRPr="007802E3">
        <w:t xml:space="preserve"> one person was killed every </w:t>
      </w:r>
      <w:r>
        <w:t>45</w:t>
      </w:r>
      <w:r w:rsidRPr="007802E3">
        <w:t xml:space="preserve"> minutes </w:t>
      </w:r>
      <w:r>
        <w:t>in a drunk-driving crash</w:t>
      </w:r>
      <w:r w:rsidRPr="007802E3">
        <w:t xml:space="preserve"> on our nation’s roads.</w:t>
      </w:r>
    </w:p>
    <w:p w14:paraId="23FC139D" w14:textId="56518F68" w:rsidR="002C055C" w:rsidRPr="00C10BA9" w:rsidRDefault="002C055C" w:rsidP="00126CEE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r w:rsidRPr="00C10BA9">
        <w:rPr>
          <w:b/>
          <w:color w:val="000000"/>
        </w:rPr>
        <w:t xml:space="preserve">[Local </w:t>
      </w:r>
      <w:r>
        <w:rPr>
          <w:b/>
          <w:color w:val="000000"/>
        </w:rPr>
        <w:t>Halloween</w:t>
      </w:r>
      <w:r w:rsidRPr="00C10BA9">
        <w:rPr>
          <w:b/>
          <w:color w:val="000000"/>
        </w:rPr>
        <w:t xml:space="preserve"> statistic if available.]</w:t>
      </w:r>
    </w:p>
    <w:p w14:paraId="45140E19" w14:textId="77777777" w:rsidR="009B1106" w:rsidRDefault="009B1106" w:rsidP="002C055C">
      <w:pPr>
        <w:spacing w:before="120" w:after="120" w:line="240" w:lineRule="auto"/>
        <w:rPr>
          <w:b/>
        </w:rPr>
      </w:pPr>
    </w:p>
    <w:p w14:paraId="34AED821" w14:textId="7B9CAFE0" w:rsidR="002C055C" w:rsidRPr="00B10E50" w:rsidRDefault="002C055C" w:rsidP="002C055C">
      <w:pPr>
        <w:spacing w:before="120" w:after="120" w:line="240" w:lineRule="auto"/>
      </w:pPr>
      <w:r w:rsidRPr="00B10E50">
        <w:rPr>
          <w:b/>
        </w:rPr>
        <w:t>The Cost of Drunk Driving</w:t>
      </w:r>
    </w:p>
    <w:p w14:paraId="3EC88F73" w14:textId="77777777" w:rsidR="00AF1116" w:rsidRPr="00B63C29" w:rsidRDefault="00AF1116" w:rsidP="00AF1116">
      <w:pPr>
        <w:numPr>
          <w:ilvl w:val="0"/>
          <w:numId w:val="8"/>
        </w:numPr>
        <w:spacing w:before="120" w:after="120" w:line="240" w:lineRule="auto"/>
      </w:pPr>
      <w:r>
        <w:t xml:space="preserve">The </w:t>
      </w:r>
      <w:r w:rsidRPr="00B63C29">
        <w:t>average</w:t>
      </w:r>
      <w:r>
        <w:t xml:space="preserve"> </w:t>
      </w:r>
      <w:r w:rsidRPr="00B63C29">
        <w:t xml:space="preserve">DUI </w:t>
      </w:r>
      <w:r>
        <w:t>costs</w:t>
      </w:r>
      <w:r w:rsidRPr="00B63C29">
        <w:t xml:space="preserve"> $10,000 in attorney’s fees, fines, court costs, lost time at w</w:t>
      </w:r>
      <w:r>
        <w:t>ork, higher insurance rates</w:t>
      </w:r>
      <w:r w:rsidRPr="00B63C29">
        <w:t>, and more.</w:t>
      </w:r>
    </w:p>
    <w:p w14:paraId="2F340BB1" w14:textId="77777777" w:rsidR="00AF1116" w:rsidRPr="00B63C29" w:rsidRDefault="00AF1116" w:rsidP="00AF1116">
      <w:pPr>
        <w:numPr>
          <w:ilvl w:val="0"/>
          <w:numId w:val="8"/>
        </w:numPr>
        <w:spacing w:before="120" w:after="120" w:line="240" w:lineRule="auto"/>
      </w:pPr>
      <w:r w:rsidRPr="00B63C29"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7AB141C4" w14:textId="77777777" w:rsidR="00AF1116" w:rsidRPr="00B63C29" w:rsidRDefault="00AF1116" w:rsidP="00AF1116">
      <w:pPr>
        <w:numPr>
          <w:ilvl w:val="0"/>
          <w:numId w:val="8"/>
        </w:numPr>
        <w:spacing w:before="120" w:after="120" w:line="240" w:lineRule="auto"/>
      </w:pPr>
      <w:r w:rsidRPr="00B63C29">
        <w:lastRenderedPageBreak/>
        <w:t>If you’re caught drinking and driving, you c</w:t>
      </w:r>
      <w:r>
        <w:t xml:space="preserve">an </w:t>
      </w:r>
      <w:r w:rsidRPr="00B63C29">
        <w:t xml:space="preserve">face jail time. </w:t>
      </w:r>
      <w:r>
        <w:t xml:space="preserve">That arrest will follow you for many years to come. </w:t>
      </w:r>
      <w:r w:rsidRPr="00B63C29">
        <w:t xml:space="preserve"> </w:t>
      </w:r>
    </w:p>
    <w:p w14:paraId="7D34EC71" w14:textId="40396756" w:rsidR="00AF1116" w:rsidRDefault="00AF1116" w:rsidP="00AF1116">
      <w:pPr>
        <w:numPr>
          <w:ilvl w:val="0"/>
          <w:numId w:val="8"/>
        </w:numPr>
        <w:spacing w:before="120" w:after="120" w:line="240" w:lineRule="auto"/>
      </w:pPr>
      <w:r w:rsidRPr="00B63C29">
        <w:t>Drinking and driving c</w:t>
      </w:r>
      <w:r>
        <w:t>an</w:t>
      </w:r>
      <w:r w:rsidRPr="00B63C29">
        <w:t xml:space="preserve"> cause you to lose your driver’s license and your vehicle. This could </w:t>
      </w:r>
      <w:r w:rsidR="00FF32D3">
        <w:t>prevent</w:t>
      </w:r>
      <w:r w:rsidRPr="00B63C29">
        <w:t xml:space="preserve"> you from getting to work, resulting in lost wages and, potentially, job loss.</w:t>
      </w:r>
    </w:p>
    <w:p w14:paraId="604D8B13" w14:textId="6DAE0216" w:rsidR="00AF1116" w:rsidRPr="00C10BA9" w:rsidRDefault="00AF1116" w:rsidP="00AF1116">
      <w:pPr>
        <w:rPr>
          <w:b/>
        </w:rPr>
      </w:pPr>
      <w:r>
        <w:rPr>
          <w:b/>
        </w:rPr>
        <w:br/>
        <w:t>Plan for a Safe Celebration</w:t>
      </w:r>
    </w:p>
    <w:p w14:paraId="19DD356A" w14:textId="7246E690" w:rsidR="00AF1116" w:rsidRPr="001130D9" w:rsidRDefault="00AF1116" w:rsidP="00AF1116">
      <w:pPr>
        <w:spacing w:after="0" w:line="240" w:lineRule="auto"/>
      </w:pPr>
      <w:r w:rsidRPr="00C10BA9">
        <w:t xml:space="preserve">Always remember to </w:t>
      </w:r>
      <w:proofErr w:type="gramStart"/>
      <w:r w:rsidRPr="00C10BA9">
        <w:t>plan ahead</w:t>
      </w:r>
      <w:proofErr w:type="gramEnd"/>
      <w:r w:rsidRPr="00C10BA9">
        <w:t xml:space="preserve"> </w:t>
      </w:r>
      <w:r>
        <w:t>when</w:t>
      </w:r>
      <w:r w:rsidRPr="00C10BA9">
        <w:t xml:space="preserve"> you will be celebrating</w:t>
      </w:r>
      <w:r>
        <w:t xml:space="preserve"> with alcohol</w:t>
      </w:r>
      <w:r w:rsidRPr="00C10BA9">
        <w:t xml:space="preserve">. If you plan to drink, </w:t>
      </w:r>
      <w:proofErr w:type="gramStart"/>
      <w:r>
        <w:t>make arrangements</w:t>
      </w:r>
      <w:proofErr w:type="gramEnd"/>
      <w:r w:rsidRPr="00C10BA9">
        <w:t xml:space="preserve"> for a sober driver to take you home. </w:t>
      </w:r>
      <w:r w:rsidRPr="001130D9">
        <w:t xml:space="preserve">Before you start celebrating </w:t>
      </w:r>
      <w:r>
        <w:t xml:space="preserve">this </w:t>
      </w:r>
      <w:r w:rsidR="009B1106">
        <w:t>Halloween</w:t>
      </w:r>
      <w:r w:rsidRPr="001130D9">
        <w:t>, look over these safety tips to keep you, your love</w:t>
      </w:r>
      <w:r>
        <w:t>d</w:t>
      </w:r>
      <w:r w:rsidRPr="001130D9">
        <w:t xml:space="preserve"> ones, and everyone else safe on the road. </w:t>
      </w:r>
    </w:p>
    <w:p w14:paraId="607625B2" w14:textId="77777777" w:rsidR="00AF1116" w:rsidRPr="001130D9" w:rsidRDefault="00AF1116" w:rsidP="00AF1116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</w:pPr>
      <w:r w:rsidRPr="001130D9">
        <w:t xml:space="preserve">Plan ahead: If you wait until </w:t>
      </w:r>
      <w:proofErr w:type="gramStart"/>
      <w:r w:rsidRPr="001130D9">
        <w:t>you’ve</w:t>
      </w:r>
      <w:proofErr w:type="gramEnd"/>
      <w:r w:rsidRPr="001130D9">
        <w:t xml:space="preserve"> been drinking to make a smart decision, you might not. Before you have one drink, designate a sober driver who won’t be drinking.</w:t>
      </w:r>
    </w:p>
    <w:p w14:paraId="2F90FE3F" w14:textId="753E25FB" w:rsidR="00AF1116" w:rsidRPr="001130D9" w:rsidRDefault="00AF1116" w:rsidP="00AF1116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</w:pPr>
      <w:r w:rsidRPr="001130D9">
        <w:t>You have options: designate a sober driver</w:t>
      </w:r>
      <w:r w:rsidR="0031165F">
        <w:t>, call a taxi,</w:t>
      </w:r>
      <w:r w:rsidRPr="001130D9">
        <w:t xml:space="preserve"> or </w:t>
      </w:r>
      <w:r w:rsidR="00843958">
        <w:t xml:space="preserve">use </w:t>
      </w:r>
      <w:r w:rsidRPr="001130D9">
        <w:t>a ride</w:t>
      </w:r>
      <w:r w:rsidR="00843958">
        <w:t>share</w:t>
      </w:r>
      <w:r w:rsidRPr="001130D9">
        <w:t xml:space="preserve"> service. Getting home safely is always worth it. Some communities even have a sober ride program </w:t>
      </w:r>
      <w:r w:rsidRPr="001130D9">
        <w:rPr>
          <w:b/>
          <w:bCs/>
        </w:rPr>
        <w:t>[insert local sober ride details here]</w:t>
      </w:r>
      <w:r w:rsidRPr="001130D9">
        <w:t>.</w:t>
      </w:r>
    </w:p>
    <w:p w14:paraId="687695E5" w14:textId="77777777" w:rsidR="00AF1116" w:rsidRPr="001130D9" w:rsidRDefault="00AF1116" w:rsidP="00AF1116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</w:pPr>
      <w:r w:rsidRPr="001130D9">
        <w:t xml:space="preserve">If it’s your turn to be the designated driver, take your job seriously and don’t drink. </w:t>
      </w:r>
    </w:p>
    <w:p w14:paraId="28615852" w14:textId="77777777" w:rsidR="00AF1116" w:rsidRPr="001130D9" w:rsidRDefault="00AF1116" w:rsidP="00AF1116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</w:pPr>
      <w:r w:rsidRPr="001130D9">
        <w:t xml:space="preserve">If you see a drunk driver on the road, contact </w:t>
      </w:r>
      <w:r w:rsidRPr="001130D9">
        <w:rPr>
          <w:b/>
        </w:rPr>
        <w:t>[Local Law Enforcement]</w:t>
      </w:r>
      <w:r w:rsidRPr="001130D9">
        <w:t>.</w:t>
      </w:r>
    </w:p>
    <w:p w14:paraId="23B767C3" w14:textId="0202B699" w:rsidR="006F4D26" w:rsidRPr="00AF1116" w:rsidRDefault="00AF1116" w:rsidP="00AF1116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</w:pPr>
      <w:r w:rsidRPr="001130D9">
        <w:t>Do you have a friend who is about to drink and drive? Take the keys away and let a sober driver get your friend home safely.</w:t>
      </w:r>
      <w:r>
        <w:br/>
      </w:r>
    </w:p>
    <w:p w14:paraId="33DC1424" w14:textId="66D2D349" w:rsidR="00736287" w:rsidRDefault="006F4D26" w:rsidP="00D83161">
      <w:r>
        <w:t xml:space="preserve">Always remember: </w:t>
      </w:r>
      <w:r w:rsidRPr="0020729A">
        <w:rPr>
          <w:i/>
        </w:rPr>
        <w:t>Buzzed Driving Is Drunk Driving</w:t>
      </w:r>
      <w:r>
        <w:t xml:space="preserve">. For more information, visit </w:t>
      </w:r>
      <w:hyperlink r:id="rId7" w:history="1">
        <w:r w:rsidR="00D83161">
          <w:rPr>
            <w:rStyle w:val="Hyperlink"/>
          </w:rPr>
          <w:t>www.trafficsafetymarketing.gov/get-materials/drunk-driving/buzzed-driving-drunk-driving/halloween</w:t>
        </w:r>
      </w:hyperlink>
      <w:r w:rsidR="00D83161">
        <w:t xml:space="preserve">. </w:t>
      </w:r>
    </w:p>
    <w:bookmarkEnd w:id="0"/>
    <w:p w14:paraId="1CFD6E50" w14:textId="77777777" w:rsidR="004944B0" w:rsidRPr="00901CE9" w:rsidRDefault="004944B0" w:rsidP="006F4D26"/>
    <w:sectPr w:rsidR="004944B0" w:rsidRPr="00901CE9" w:rsidSect="00B9273B">
      <w:headerReference w:type="default" r:id="rId8"/>
      <w:footerReference w:type="default" r:id="rId9"/>
      <w:pgSz w:w="12240" w:h="15840"/>
      <w:pgMar w:top="2448" w:right="1440" w:bottom="216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6C2E" w14:textId="77777777" w:rsidR="000F7C84" w:rsidRDefault="000F7C84" w:rsidP="00901CE9">
      <w:pPr>
        <w:spacing w:after="0" w:line="240" w:lineRule="auto"/>
      </w:pPr>
      <w:r>
        <w:separator/>
      </w:r>
    </w:p>
  </w:endnote>
  <w:endnote w:type="continuationSeparator" w:id="0">
    <w:p w14:paraId="081EF163" w14:textId="77777777" w:rsidR="000F7C84" w:rsidRDefault="000F7C84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A0C4" w14:textId="6EB669AC" w:rsidR="00901CE9" w:rsidRPr="00901CE9" w:rsidRDefault="0022472B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00D5CE" wp14:editId="0CD5C45A">
              <wp:simplePos x="0" y="0"/>
              <wp:positionH relativeFrom="column">
                <wp:posOffset>4867275</wp:posOffset>
              </wp:positionH>
              <wp:positionV relativeFrom="paragraph">
                <wp:posOffset>-142240</wp:posOffset>
              </wp:positionV>
              <wp:extent cx="1107440" cy="142240"/>
              <wp:effectExtent l="0" t="0" r="1651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C2638" w14:textId="144CD5BA" w:rsidR="0022472B" w:rsidRDefault="00AF1116" w:rsidP="0022472B">
                          <w:pPr>
                            <w:pStyle w:val="5ControlCode"/>
                          </w:pPr>
                          <w:r>
                            <w:t>15559a</w:t>
                          </w:r>
                          <w:r w:rsidR="0022472B">
                            <w:t>-</w:t>
                          </w:r>
                          <w:r w:rsidR="00FF32D3">
                            <w:t>06</w:t>
                          </w:r>
                          <w:r w:rsidR="00D32D19">
                            <w:t>29</w:t>
                          </w:r>
                          <w:r w:rsidR="00FF32D3">
                            <w:t>22</w:t>
                          </w:r>
                          <w:r w:rsidR="0022472B">
                            <w:t>-v</w:t>
                          </w:r>
                          <w:r w:rsidR="00D32D19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00D5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3.25pt;margin-top:-11.2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" filled="f" stroked="f">
              <v:textbox inset="0,0,0,0">
                <w:txbxContent>
                  <w:p w14:paraId="794C2638" w14:textId="144CD5BA" w:rsidR="0022472B" w:rsidRDefault="00AF1116" w:rsidP="0022472B">
                    <w:pPr>
                      <w:pStyle w:val="5ControlCode"/>
                    </w:pPr>
                    <w:r>
                      <w:t>15559a</w:t>
                    </w:r>
                    <w:r w:rsidR="0022472B">
                      <w:t>-</w:t>
                    </w:r>
                    <w:r w:rsidR="00FF32D3">
                      <w:t>06</w:t>
                    </w:r>
                    <w:r w:rsidR="00D32D19">
                      <w:t>29</w:t>
                    </w:r>
                    <w:r w:rsidR="00FF32D3">
                      <w:t>22</w:t>
                    </w:r>
                    <w:r w:rsidR="0022472B">
                      <w:t>-v</w:t>
                    </w:r>
                    <w:r w:rsidR="00D32D19">
                      <w:t>3</w:t>
                    </w:r>
                  </w:p>
                </w:txbxContent>
              </v:textbox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B79501" wp14:editId="65DC271F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341A3" w14:textId="1FA7A11F" w:rsidR="007F0F99" w:rsidRDefault="00C12FBB" w:rsidP="00FF53E2">
                          <w:pPr>
                            <w:pStyle w:val="5ControlCode"/>
                          </w:pPr>
                          <w:r>
                            <w:t>14381a</w:t>
                          </w:r>
                          <w:r w:rsidR="007F0F99">
                            <w:t>-</w:t>
                          </w:r>
                          <w:r w:rsidR="008F63F4">
                            <w:t>1105</w:t>
                          </w:r>
                          <w:r>
                            <w:t>19</w:t>
                          </w:r>
                          <w:r w:rsidR="00FF4E5A">
                            <w:t>-</w:t>
                          </w:r>
                          <w:r w:rsidR="007F0F99">
                            <w:t>v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B79501" id="Text Box 1" o:spid="_x0000_s1027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" filled="f" stroked="f">
              <v:textbox inset="0,0,0,0">
                <w:txbxContent>
                  <w:p w14:paraId="1FD341A3" w14:textId="1FA7A11F" w:rsidR="007F0F99" w:rsidRDefault="00C12FBB" w:rsidP="00FF53E2">
                    <w:pPr>
                      <w:pStyle w:val="5ControlCode"/>
                    </w:pPr>
                    <w:r>
                      <w:t>14381a</w:t>
                    </w:r>
                    <w:r w:rsidR="007F0F99">
                      <w:t>-</w:t>
                    </w:r>
                    <w:r w:rsidR="008F63F4">
                      <w:t>1105</w:t>
                    </w:r>
                    <w:r>
                      <w:t>19</w:t>
                    </w:r>
                    <w:r w:rsidR="00FF4E5A">
                      <w:t>-</w:t>
                    </w:r>
                    <w:r w:rsidR="007F0F99">
                      <w:t>v</w:t>
                    </w: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07D4" w14:textId="77777777" w:rsidR="000F7C84" w:rsidRDefault="000F7C84" w:rsidP="00901CE9">
      <w:pPr>
        <w:spacing w:after="0" w:line="240" w:lineRule="auto"/>
      </w:pPr>
      <w:r>
        <w:separator/>
      </w:r>
    </w:p>
  </w:footnote>
  <w:footnote w:type="continuationSeparator" w:id="0">
    <w:p w14:paraId="441E0393" w14:textId="77777777" w:rsidR="000F7C84" w:rsidRDefault="000F7C84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AF4E" w14:textId="118AC036" w:rsidR="00AA106A" w:rsidRDefault="00C616E4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12FCA505" wp14:editId="4539BE27">
          <wp:extent cx="1335405" cy="1024255"/>
          <wp:effectExtent l="0" t="0" r="0" b="4445"/>
          <wp:docPr id="1" name="Picture 1" descr="Buzzed driving is drunk driving. Designate a sober driv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D4476"/>
    <w:multiLevelType w:val="hybridMultilevel"/>
    <w:tmpl w:val="291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501B"/>
    <w:multiLevelType w:val="hybridMultilevel"/>
    <w:tmpl w:val="C35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34939"/>
    <w:multiLevelType w:val="hybridMultilevel"/>
    <w:tmpl w:val="A120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C5771"/>
    <w:multiLevelType w:val="hybridMultilevel"/>
    <w:tmpl w:val="A9D84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115EA"/>
    <w:multiLevelType w:val="hybridMultilevel"/>
    <w:tmpl w:val="B9F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23996"/>
    <w:rsid w:val="00043908"/>
    <w:rsid w:val="00055BC0"/>
    <w:rsid w:val="0005624D"/>
    <w:rsid w:val="000663F2"/>
    <w:rsid w:val="000B1B05"/>
    <w:rsid w:val="000F7C84"/>
    <w:rsid w:val="001125C4"/>
    <w:rsid w:val="00126CEE"/>
    <w:rsid w:val="001431FE"/>
    <w:rsid w:val="00161F42"/>
    <w:rsid w:val="00197D1E"/>
    <w:rsid w:val="001E692F"/>
    <w:rsid w:val="001F6E58"/>
    <w:rsid w:val="00201237"/>
    <w:rsid w:val="00205F4F"/>
    <w:rsid w:val="0020729A"/>
    <w:rsid w:val="0021528E"/>
    <w:rsid w:val="0022472B"/>
    <w:rsid w:val="0022636C"/>
    <w:rsid w:val="00295062"/>
    <w:rsid w:val="002962AA"/>
    <w:rsid w:val="002A6AAF"/>
    <w:rsid w:val="002B4917"/>
    <w:rsid w:val="002B66C6"/>
    <w:rsid w:val="002C055C"/>
    <w:rsid w:val="002C179A"/>
    <w:rsid w:val="002C5FF8"/>
    <w:rsid w:val="002C6FDA"/>
    <w:rsid w:val="002D2114"/>
    <w:rsid w:val="002D7ED2"/>
    <w:rsid w:val="0031165F"/>
    <w:rsid w:val="00327189"/>
    <w:rsid w:val="0033319D"/>
    <w:rsid w:val="00343E03"/>
    <w:rsid w:val="00352A56"/>
    <w:rsid w:val="0038330A"/>
    <w:rsid w:val="003D2D80"/>
    <w:rsid w:val="003D60CD"/>
    <w:rsid w:val="00405C8E"/>
    <w:rsid w:val="004212F2"/>
    <w:rsid w:val="00443687"/>
    <w:rsid w:val="0044490E"/>
    <w:rsid w:val="004451AD"/>
    <w:rsid w:val="004944B0"/>
    <w:rsid w:val="00494E2E"/>
    <w:rsid w:val="004A2628"/>
    <w:rsid w:val="004C3718"/>
    <w:rsid w:val="004D21EE"/>
    <w:rsid w:val="004D563B"/>
    <w:rsid w:val="004D77A2"/>
    <w:rsid w:val="004E1F3A"/>
    <w:rsid w:val="004F3ABB"/>
    <w:rsid w:val="004F7615"/>
    <w:rsid w:val="00511CC2"/>
    <w:rsid w:val="00512BFB"/>
    <w:rsid w:val="00515528"/>
    <w:rsid w:val="005408A2"/>
    <w:rsid w:val="005430D9"/>
    <w:rsid w:val="00550936"/>
    <w:rsid w:val="00557E97"/>
    <w:rsid w:val="00565486"/>
    <w:rsid w:val="005A2891"/>
    <w:rsid w:val="005B0AA3"/>
    <w:rsid w:val="005E42DD"/>
    <w:rsid w:val="005F38B4"/>
    <w:rsid w:val="00603243"/>
    <w:rsid w:val="00604280"/>
    <w:rsid w:val="00604497"/>
    <w:rsid w:val="00616DA5"/>
    <w:rsid w:val="00625A39"/>
    <w:rsid w:val="006471E1"/>
    <w:rsid w:val="00653E72"/>
    <w:rsid w:val="006576D2"/>
    <w:rsid w:val="00667895"/>
    <w:rsid w:val="0067003C"/>
    <w:rsid w:val="00672251"/>
    <w:rsid w:val="00673C85"/>
    <w:rsid w:val="00697610"/>
    <w:rsid w:val="006A0157"/>
    <w:rsid w:val="006A724F"/>
    <w:rsid w:val="006C0473"/>
    <w:rsid w:val="006C07B6"/>
    <w:rsid w:val="006E1C33"/>
    <w:rsid w:val="006F4D26"/>
    <w:rsid w:val="00736287"/>
    <w:rsid w:val="0077096D"/>
    <w:rsid w:val="0078352F"/>
    <w:rsid w:val="0078629E"/>
    <w:rsid w:val="007A7562"/>
    <w:rsid w:val="007D5238"/>
    <w:rsid w:val="007D5E4F"/>
    <w:rsid w:val="007E162B"/>
    <w:rsid w:val="007E35F9"/>
    <w:rsid w:val="007F0F99"/>
    <w:rsid w:val="00801E41"/>
    <w:rsid w:val="0081372B"/>
    <w:rsid w:val="00824066"/>
    <w:rsid w:val="00843958"/>
    <w:rsid w:val="008459C9"/>
    <w:rsid w:val="008504DC"/>
    <w:rsid w:val="00855CBD"/>
    <w:rsid w:val="00864606"/>
    <w:rsid w:val="00874A26"/>
    <w:rsid w:val="00877D0C"/>
    <w:rsid w:val="008B215F"/>
    <w:rsid w:val="008B322C"/>
    <w:rsid w:val="008B6819"/>
    <w:rsid w:val="008B6C4C"/>
    <w:rsid w:val="008C149B"/>
    <w:rsid w:val="008C608E"/>
    <w:rsid w:val="008D5A0F"/>
    <w:rsid w:val="008E75C6"/>
    <w:rsid w:val="008F63F4"/>
    <w:rsid w:val="00901CE9"/>
    <w:rsid w:val="00905462"/>
    <w:rsid w:val="00911445"/>
    <w:rsid w:val="00911B46"/>
    <w:rsid w:val="00944E2C"/>
    <w:rsid w:val="00971284"/>
    <w:rsid w:val="00981717"/>
    <w:rsid w:val="009A3C3B"/>
    <w:rsid w:val="009A5F02"/>
    <w:rsid w:val="009B1106"/>
    <w:rsid w:val="009C0118"/>
    <w:rsid w:val="009D2E1E"/>
    <w:rsid w:val="009E3F3A"/>
    <w:rsid w:val="009F3460"/>
    <w:rsid w:val="00A12515"/>
    <w:rsid w:val="00A209DF"/>
    <w:rsid w:val="00A2447B"/>
    <w:rsid w:val="00A345FE"/>
    <w:rsid w:val="00A36AA9"/>
    <w:rsid w:val="00A46E06"/>
    <w:rsid w:val="00A519A9"/>
    <w:rsid w:val="00A538BF"/>
    <w:rsid w:val="00A55606"/>
    <w:rsid w:val="00A75C1A"/>
    <w:rsid w:val="00A7668B"/>
    <w:rsid w:val="00A77193"/>
    <w:rsid w:val="00A80AFB"/>
    <w:rsid w:val="00A9795D"/>
    <w:rsid w:val="00AA106A"/>
    <w:rsid w:val="00AF1116"/>
    <w:rsid w:val="00B04BC8"/>
    <w:rsid w:val="00B144BE"/>
    <w:rsid w:val="00B331E3"/>
    <w:rsid w:val="00B63986"/>
    <w:rsid w:val="00B9273B"/>
    <w:rsid w:val="00B97A59"/>
    <w:rsid w:val="00BA2D14"/>
    <w:rsid w:val="00BB1112"/>
    <w:rsid w:val="00BC43A2"/>
    <w:rsid w:val="00BF0673"/>
    <w:rsid w:val="00C12FBB"/>
    <w:rsid w:val="00C14C25"/>
    <w:rsid w:val="00C43B45"/>
    <w:rsid w:val="00C55758"/>
    <w:rsid w:val="00C616E4"/>
    <w:rsid w:val="00C64E8A"/>
    <w:rsid w:val="00CA1A42"/>
    <w:rsid w:val="00CB37E9"/>
    <w:rsid w:val="00CB73E0"/>
    <w:rsid w:val="00CC5909"/>
    <w:rsid w:val="00CD43B4"/>
    <w:rsid w:val="00CE6653"/>
    <w:rsid w:val="00CE7F96"/>
    <w:rsid w:val="00CF0D3D"/>
    <w:rsid w:val="00D02FC3"/>
    <w:rsid w:val="00D0427B"/>
    <w:rsid w:val="00D11077"/>
    <w:rsid w:val="00D25986"/>
    <w:rsid w:val="00D31234"/>
    <w:rsid w:val="00D32D19"/>
    <w:rsid w:val="00D3483B"/>
    <w:rsid w:val="00D35977"/>
    <w:rsid w:val="00D3792F"/>
    <w:rsid w:val="00D45507"/>
    <w:rsid w:val="00D55119"/>
    <w:rsid w:val="00D60F1C"/>
    <w:rsid w:val="00D6545A"/>
    <w:rsid w:val="00D83161"/>
    <w:rsid w:val="00D846D4"/>
    <w:rsid w:val="00D92FE1"/>
    <w:rsid w:val="00DA5BC8"/>
    <w:rsid w:val="00DA64CF"/>
    <w:rsid w:val="00DD6B4E"/>
    <w:rsid w:val="00DE2078"/>
    <w:rsid w:val="00DE4EF2"/>
    <w:rsid w:val="00DE5C81"/>
    <w:rsid w:val="00E07F76"/>
    <w:rsid w:val="00E14CE6"/>
    <w:rsid w:val="00E31AC0"/>
    <w:rsid w:val="00E53BEF"/>
    <w:rsid w:val="00E61E96"/>
    <w:rsid w:val="00E62A72"/>
    <w:rsid w:val="00E828B6"/>
    <w:rsid w:val="00EA24B3"/>
    <w:rsid w:val="00EB3350"/>
    <w:rsid w:val="00ED4929"/>
    <w:rsid w:val="00EF3AC8"/>
    <w:rsid w:val="00EF561C"/>
    <w:rsid w:val="00EF5F19"/>
    <w:rsid w:val="00F01171"/>
    <w:rsid w:val="00F21C7C"/>
    <w:rsid w:val="00F41EC0"/>
    <w:rsid w:val="00F731CB"/>
    <w:rsid w:val="00FB2798"/>
    <w:rsid w:val="00FD19B4"/>
    <w:rsid w:val="00FE192B"/>
    <w:rsid w:val="00FE56C5"/>
    <w:rsid w:val="00FF28E8"/>
    <w:rsid w:val="00FF32D3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144F99"/>
  <w15:docId w15:val="{BD59DC1D-3C83-43A3-A347-AD9310E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874A26"/>
    <w:pPr>
      <w:keepNext/>
      <w:keepLines/>
      <w:spacing w:before="240" w:after="24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197D1E"/>
    <w:pPr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874A26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197D1E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6F4D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29E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29E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16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161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83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fficsafetymarketing.gov/get-materials/drunk-driving/buzzed-driving-drunk-driving/hallow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Halloween Buzzed Driving Is Drunk Driving - Fact Sheet</dc:title>
  <dc:creator>NHTSA</dc:creator>
  <cp:keywords>NHTSA, buzzed driving, drunk driving, drugged driving</cp:keywords>
  <cp:lastModifiedBy>Lee, Amy CTR (NHTSA)</cp:lastModifiedBy>
  <cp:revision>4</cp:revision>
  <dcterms:created xsi:type="dcterms:W3CDTF">2022-06-28T10:22:00Z</dcterms:created>
  <dcterms:modified xsi:type="dcterms:W3CDTF">2022-07-13T12:38:00Z</dcterms:modified>
</cp:coreProperties>
</file>