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2883D" w14:textId="77777777" w:rsidR="001B015F" w:rsidRPr="008C3ACE" w:rsidRDefault="001B015F" w:rsidP="001B015F">
      <w:pPr>
        <w:pStyle w:val="NoSpacing"/>
        <w:rPr>
          <w:rFonts w:ascii="Rockwell" w:hAnsi="Rockwell"/>
          <w:b/>
        </w:rPr>
      </w:pPr>
      <w:commentRangeStart w:id="0"/>
      <w:r w:rsidRPr="008C3ACE">
        <w:rPr>
          <w:rFonts w:ascii="Rockwell" w:hAnsi="Rockwell"/>
          <w:b/>
        </w:rPr>
        <w:t>FOR IMMEDIATE RELEASE: [Date]</w:t>
      </w:r>
    </w:p>
    <w:p w14:paraId="2C514D59" w14:textId="221F7488" w:rsidR="001B015F" w:rsidRPr="008C3ACE" w:rsidRDefault="001B015F" w:rsidP="001B015F">
      <w:pPr>
        <w:pStyle w:val="NoSpacing"/>
        <w:rPr>
          <w:rFonts w:ascii="Rockwell" w:hAnsi="Rockwell"/>
          <w:b/>
        </w:rPr>
      </w:pPr>
      <w:r w:rsidRPr="008C3ACE">
        <w:rPr>
          <w:rFonts w:ascii="Rockwell" w:hAnsi="Rockwell"/>
          <w:b/>
        </w:rPr>
        <w:t>CONTACT: [Name, Phone Number, Email Address]</w:t>
      </w:r>
      <w:commentRangeEnd w:id="0"/>
      <w:r w:rsidR="00777655">
        <w:rPr>
          <w:rStyle w:val="CommentReference"/>
        </w:rPr>
        <w:commentReference w:id="0"/>
      </w:r>
    </w:p>
    <w:p w14:paraId="46112A38" w14:textId="77777777" w:rsidR="001B015F" w:rsidRPr="008C3ACE" w:rsidRDefault="001B015F" w:rsidP="001B015F">
      <w:pPr>
        <w:pStyle w:val="NoSpacing"/>
        <w:rPr>
          <w:rFonts w:ascii="Rockwell" w:hAnsi="Rockwell"/>
          <w:b/>
        </w:rPr>
      </w:pPr>
    </w:p>
    <w:p w14:paraId="20E0DC1A" w14:textId="7C1EF1BC" w:rsidR="004E4AD2" w:rsidRDefault="00772108" w:rsidP="004E4AD2">
      <w:pPr>
        <w:jc w:val="center"/>
        <w:rPr>
          <w:rFonts w:ascii="Rockwell" w:hAnsi="Rockwell"/>
          <w:b/>
          <w:sz w:val="28"/>
        </w:rPr>
      </w:pPr>
      <w:commentRangeStart w:id="1"/>
      <w:r w:rsidRPr="00772108">
        <w:rPr>
          <w:rFonts w:ascii="Rockwell" w:hAnsi="Rockwell"/>
          <w:b/>
          <w:i/>
          <w:sz w:val="28"/>
        </w:rPr>
        <w:t>Buzzed Driving Is Drunk Driving</w:t>
      </w:r>
      <w:r>
        <w:rPr>
          <w:rFonts w:ascii="Rockwell" w:hAnsi="Rockwell"/>
          <w:b/>
          <w:i/>
          <w:sz w:val="28"/>
        </w:rPr>
        <w:t xml:space="preserve">: </w:t>
      </w:r>
      <w:r>
        <w:rPr>
          <w:rFonts w:ascii="Rockwell" w:hAnsi="Rockwell"/>
          <w:b/>
          <w:i/>
          <w:sz w:val="28"/>
        </w:rPr>
        <w:br/>
      </w:r>
      <w:r w:rsidR="006B4BFB">
        <w:rPr>
          <w:rFonts w:ascii="Rockwell" w:hAnsi="Rockwell"/>
          <w:b/>
          <w:sz w:val="28"/>
        </w:rPr>
        <w:t>‘</w:t>
      </w:r>
      <w:r>
        <w:rPr>
          <w:rFonts w:ascii="Rockwell" w:hAnsi="Rockwell"/>
          <w:b/>
          <w:sz w:val="28"/>
        </w:rPr>
        <w:t xml:space="preserve">Tis the Season </w:t>
      </w:r>
      <w:r w:rsidR="006B4BFB">
        <w:rPr>
          <w:rFonts w:ascii="Rockwell" w:hAnsi="Rockwell"/>
          <w:b/>
          <w:sz w:val="28"/>
        </w:rPr>
        <w:t xml:space="preserve">to </w:t>
      </w:r>
      <w:proofErr w:type="gramStart"/>
      <w:r w:rsidR="006B4BFB">
        <w:rPr>
          <w:rFonts w:ascii="Rockwell" w:hAnsi="Rockwell"/>
          <w:b/>
          <w:sz w:val="28"/>
        </w:rPr>
        <w:t>Make a</w:t>
      </w:r>
      <w:r>
        <w:rPr>
          <w:rFonts w:ascii="Rockwell" w:hAnsi="Rockwell"/>
          <w:b/>
          <w:sz w:val="28"/>
        </w:rPr>
        <w:t xml:space="preserve"> Plan</w:t>
      </w:r>
      <w:commentRangeEnd w:id="1"/>
      <w:proofErr w:type="gramEnd"/>
      <w:r w:rsidR="007143F5">
        <w:rPr>
          <w:rStyle w:val="CommentReference"/>
        </w:rPr>
        <w:commentReference w:id="1"/>
      </w:r>
    </w:p>
    <w:p w14:paraId="1A665786" w14:textId="4EAD9978" w:rsidR="004E4AD2" w:rsidRDefault="001B015F" w:rsidP="004E4AD2">
      <w:commentRangeStart w:id="2"/>
      <w:r w:rsidRPr="008C3ACE">
        <w:rPr>
          <w:b/>
        </w:rPr>
        <w:t>[City, State]</w:t>
      </w:r>
      <w:r w:rsidR="004346D2">
        <w:rPr>
          <w:b/>
        </w:rPr>
        <w:t xml:space="preserve"> </w:t>
      </w:r>
      <w:commentRangeEnd w:id="2"/>
      <w:r w:rsidR="007143F5">
        <w:rPr>
          <w:rStyle w:val="CommentReference"/>
        </w:rPr>
        <w:commentReference w:id="2"/>
      </w:r>
      <w:r w:rsidR="004A6DF8">
        <w:rPr>
          <w:b/>
        </w:rPr>
        <w:t>—</w:t>
      </w:r>
      <w:r w:rsidR="00777655">
        <w:rPr>
          <w:b/>
        </w:rPr>
        <w:t xml:space="preserve"> </w:t>
      </w:r>
      <w:r w:rsidR="004E444F">
        <w:rPr>
          <w:bCs/>
        </w:rPr>
        <w:t>The winter holiday season ushers in</w:t>
      </w:r>
      <w:r w:rsidR="00C3503F">
        <w:rPr>
          <w:bCs/>
        </w:rPr>
        <w:t xml:space="preserve"> parties</w:t>
      </w:r>
      <w:r w:rsidR="004E444F">
        <w:rPr>
          <w:bCs/>
        </w:rPr>
        <w:t xml:space="preserve"> and festivities, and that</w:t>
      </w:r>
      <w:r w:rsidR="00C3503F">
        <w:rPr>
          <w:bCs/>
        </w:rPr>
        <w:t xml:space="preserve"> mean</w:t>
      </w:r>
      <w:r w:rsidR="004E444F">
        <w:rPr>
          <w:bCs/>
        </w:rPr>
        <w:t>s</w:t>
      </w:r>
      <w:r w:rsidR="00C3503F">
        <w:rPr>
          <w:bCs/>
        </w:rPr>
        <w:t xml:space="preserve"> more drunk drivers on the roads. </w:t>
      </w:r>
      <w:r w:rsidR="00C3503F">
        <w:t xml:space="preserve">To help </w:t>
      </w:r>
      <w:r w:rsidR="004E4AD2">
        <w:t>keep drivers and their passengers safe</w:t>
      </w:r>
      <w:r w:rsidR="005D54B5">
        <w:t xml:space="preserve">, </w:t>
      </w:r>
      <w:r w:rsidR="005D54B5" w:rsidRPr="008C3ACE">
        <w:t xml:space="preserve">the </w:t>
      </w:r>
      <w:r w:rsidR="005D54B5">
        <w:t xml:space="preserve">U.S. Department of Transportation’s </w:t>
      </w:r>
      <w:r w:rsidR="005D54B5" w:rsidRPr="008C3ACE">
        <w:t>National Highwa</w:t>
      </w:r>
      <w:r w:rsidR="005D54B5">
        <w:t>y Traffic Safety Administration</w:t>
      </w:r>
      <w:r w:rsidR="007B67CD">
        <w:t xml:space="preserve"> (NHTSA)</w:t>
      </w:r>
      <w:r w:rsidR="005D54B5">
        <w:t xml:space="preserve"> </w:t>
      </w:r>
      <w:r w:rsidR="007143F5">
        <w:t xml:space="preserve">is </w:t>
      </w:r>
      <w:commentRangeStart w:id="3"/>
      <w:r w:rsidR="007143F5">
        <w:t>warning</w:t>
      </w:r>
      <w:r w:rsidR="00C3503F">
        <w:t xml:space="preserve"> </w:t>
      </w:r>
      <w:commentRangeEnd w:id="3"/>
      <w:r w:rsidR="007143F5">
        <w:rPr>
          <w:rStyle w:val="CommentReference"/>
        </w:rPr>
        <w:commentReference w:id="3"/>
      </w:r>
      <w:r w:rsidR="00C3503F">
        <w:t xml:space="preserve">drivers about the dangers of </w:t>
      </w:r>
      <w:r w:rsidR="005D54B5">
        <w:t xml:space="preserve">drinking and driving. </w:t>
      </w:r>
      <w:r w:rsidR="004E4AD2">
        <w:t xml:space="preserve">Help NHTSA and </w:t>
      </w:r>
      <w:r w:rsidR="004E4AD2" w:rsidRPr="008C3ACE">
        <w:rPr>
          <w:b/>
        </w:rPr>
        <w:t>[State/Local Organization]</w:t>
      </w:r>
      <w:r w:rsidR="004E4AD2">
        <w:rPr>
          <w:b/>
        </w:rPr>
        <w:t xml:space="preserve"> </w:t>
      </w:r>
      <w:r w:rsidR="004E4AD2">
        <w:t xml:space="preserve">share this message: </w:t>
      </w:r>
      <w:r w:rsidR="004E4AD2" w:rsidRPr="00A159E5">
        <w:rPr>
          <w:i/>
        </w:rPr>
        <w:t>Buzzed Driving Is Drunk Driving</w:t>
      </w:r>
      <w:r w:rsidR="004E4AD2">
        <w:rPr>
          <w:i/>
        </w:rPr>
        <w:t>.</w:t>
      </w:r>
      <w:r w:rsidR="004E4AD2" w:rsidRPr="008C3ACE">
        <w:t xml:space="preserve"> </w:t>
      </w:r>
    </w:p>
    <w:p w14:paraId="1241829A" w14:textId="23F4A8CB" w:rsidR="00D10637" w:rsidRDefault="00D10637" w:rsidP="006B4BFB">
      <w:pPr>
        <w:widowControl w:val="0"/>
        <w:rPr>
          <w:color w:val="000000"/>
        </w:rPr>
      </w:pPr>
      <w:commentRangeStart w:id="4"/>
      <w:r w:rsidRPr="009A5508">
        <w:rPr>
          <w:color w:val="000000"/>
        </w:rPr>
        <w:t>Alcohol-impaired driving is deadly and continues to be a factor in fatal traffic crashes in the United States,</w:t>
      </w:r>
      <w:r>
        <w:rPr>
          <w:color w:val="000000"/>
        </w:rPr>
        <w:t xml:space="preserve"> especially during the holidays. </w:t>
      </w:r>
      <w:r w:rsidRPr="00D10637">
        <w:rPr>
          <w:color w:val="000000"/>
        </w:rPr>
        <w:t>During the 2018-2022 December months, there were 4,759 people killed in alcohol-impaired-driving crashes. In December 2022 alone, 1,062 people died in alcohol-impaired-driving crashes.</w:t>
      </w:r>
      <w:r>
        <w:rPr>
          <w:color w:val="000000"/>
        </w:rPr>
        <w:t xml:space="preserve"> Unfortunately, males and young people are at greatest risk for injury or fatality: In December 2022, d</w:t>
      </w:r>
      <w:r w:rsidRPr="00D10637">
        <w:rPr>
          <w:color w:val="000000"/>
        </w:rPr>
        <w:t>runk male drivers were involved in fatal crashes at a much higher rate (</w:t>
      </w:r>
      <w:r w:rsidR="002A5390">
        <w:rPr>
          <w:color w:val="000000"/>
        </w:rPr>
        <w:t>22%</w:t>
      </w:r>
      <w:r w:rsidRPr="00D10637">
        <w:rPr>
          <w:color w:val="000000"/>
        </w:rPr>
        <w:t>) compared to female drivers (</w:t>
      </w:r>
      <w:r w:rsidR="002A5390">
        <w:rPr>
          <w:color w:val="000000"/>
        </w:rPr>
        <w:t>16%</w:t>
      </w:r>
      <w:r w:rsidRPr="00D10637">
        <w:rPr>
          <w:color w:val="000000"/>
        </w:rPr>
        <w:t>)</w:t>
      </w:r>
      <w:r>
        <w:rPr>
          <w:color w:val="000000"/>
        </w:rPr>
        <w:t>, and y</w:t>
      </w:r>
      <w:r w:rsidRPr="00D10637">
        <w:rPr>
          <w:color w:val="000000"/>
        </w:rPr>
        <w:t>oung drivers ages 21-34 accounted for the highest percentage (25%) of alcohol-impaired drivers involved in fatal traffic crashes.</w:t>
      </w:r>
      <w:commentRangeEnd w:id="4"/>
      <w:r>
        <w:rPr>
          <w:rStyle w:val="CommentReference"/>
        </w:rPr>
        <w:commentReference w:id="4"/>
      </w:r>
    </w:p>
    <w:p w14:paraId="4B18FE65" w14:textId="6BAB6C52" w:rsidR="006B4BFB" w:rsidRPr="00733213" w:rsidRDefault="006B4BFB" w:rsidP="00CE268D">
      <w:pPr>
        <w:widowControl w:val="0"/>
        <w:rPr>
          <w:szCs w:val="24"/>
        </w:rPr>
      </w:pPr>
      <w:commentRangeStart w:id="5"/>
      <w:r>
        <w:t xml:space="preserve">“Driving is a </w:t>
      </w:r>
      <w:r w:rsidR="002B49E1">
        <w:t>privilege</w:t>
      </w:r>
      <w:r>
        <w:t xml:space="preserve">, not a right,” reminds </w:t>
      </w:r>
      <w:r>
        <w:rPr>
          <w:b/>
          <w:bCs/>
        </w:rPr>
        <w:t>[Local Leader]</w:t>
      </w:r>
      <w:r>
        <w:t xml:space="preserve">. </w:t>
      </w:r>
      <w:r w:rsidR="002B49E1">
        <w:t xml:space="preserve">“We want our community to have a joy-filled holiday season, but we want everyone to do so responsibly, and that means refraining from drinking and driving. The list of </w:t>
      </w:r>
      <w:r w:rsidR="00733213">
        <w:t xml:space="preserve">consequences is long and can stay with you for a lifetime,” </w:t>
      </w:r>
      <w:r w:rsidR="00733213">
        <w:rPr>
          <w:b/>
          <w:bCs/>
        </w:rPr>
        <w:t xml:space="preserve">[he/she] </w:t>
      </w:r>
      <w:r w:rsidR="00733213">
        <w:t>said.</w:t>
      </w:r>
      <w:commentRangeEnd w:id="5"/>
      <w:r w:rsidR="00777655">
        <w:rPr>
          <w:rStyle w:val="CommentReference"/>
        </w:rPr>
        <w:commentReference w:id="5"/>
      </w:r>
    </w:p>
    <w:p w14:paraId="79E0D823" w14:textId="0B2D2271" w:rsidR="00777655" w:rsidRPr="00F31287" w:rsidRDefault="00777655" w:rsidP="00777655">
      <w:pPr>
        <w:spacing w:before="120" w:after="120"/>
        <w:rPr>
          <w:color w:val="000000"/>
        </w:rPr>
      </w:pPr>
      <w:bookmarkStart w:id="6" w:name="_Hlk160011142"/>
      <w:r w:rsidRPr="00F31287">
        <w:rPr>
          <w:color w:val="000000"/>
        </w:rPr>
        <w:t xml:space="preserve">Drivers should be safe during </w:t>
      </w:r>
      <w:r>
        <w:rPr>
          <w:color w:val="000000"/>
        </w:rPr>
        <w:t>the holidays</w:t>
      </w:r>
      <w:r w:rsidRPr="00F31287">
        <w:rPr>
          <w:color w:val="000000"/>
        </w:rPr>
        <w:t xml:space="preserve"> by </w:t>
      </w:r>
      <w:proofErr w:type="gramStart"/>
      <w:r w:rsidRPr="00F31287">
        <w:rPr>
          <w:color w:val="000000"/>
        </w:rPr>
        <w:t>planning ahead</w:t>
      </w:r>
      <w:proofErr w:type="gramEnd"/>
      <w:r w:rsidRPr="00F31287">
        <w:rPr>
          <w:color w:val="000000"/>
        </w:rPr>
        <w:t xml:space="preserve"> if they intend to drink. They shouldn’t wait until after drinking to plan how to get somewhere. Impairment clouds a person’s judgment. Drivers should secure a designated sober driver or call a taxi or rideshare for a sober ride home</w:t>
      </w:r>
      <w:commentRangeStart w:id="7"/>
      <w:r w:rsidRPr="00F31287">
        <w:rPr>
          <w:color w:val="000000"/>
        </w:rPr>
        <w:t>.</w:t>
      </w:r>
      <w:commentRangeEnd w:id="7"/>
      <w:r w:rsidRPr="006D01D9">
        <w:rPr>
          <w:color w:val="000000"/>
        </w:rPr>
        <w:commentReference w:id="7"/>
      </w:r>
      <w:r w:rsidRPr="00F31287">
        <w:rPr>
          <w:color w:val="000000"/>
        </w:rPr>
        <w:t xml:space="preserve"> </w:t>
      </w:r>
    </w:p>
    <w:p w14:paraId="41D0AFCD" w14:textId="77777777" w:rsidR="00777655" w:rsidRPr="00882F7B" w:rsidRDefault="00777655" w:rsidP="00777655">
      <w:pPr>
        <w:spacing w:before="120" w:after="120"/>
        <w:rPr>
          <w:color w:val="000000"/>
        </w:rPr>
      </w:pPr>
      <w:r w:rsidRPr="00F31287">
        <w:rPr>
          <w:color w:val="000000"/>
        </w:rPr>
        <w:t xml:space="preserve">If a driver finds they are unable to drive, they should give their keys to a sober driver so that person can get them home safely. When a friend has been drinking and is considering driving, friends should be proactive — take away the keys and help them get a sober ride home. If anyone spots a drunk driver, contact </w:t>
      </w:r>
      <w:commentRangeStart w:id="8"/>
      <w:r w:rsidRPr="00F31287">
        <w:rPr>
          <w:color w:val="000000"/>
        </w:rPr>
        <w:t>local law enforcement</w:t>
      </w:r>
      <w:commentRangeEnd w:id="8"/>
      <w:r w:rsidRPr="006D01D9">
        <w:rPr>
          <w:color w:val="000000"/>
        </w:rPr>
        <w:commentReference w:id="8"/>
      </w:r>
      <w:r w:rsidRPr="00F31287">
        <w:rPr>
          <w:color w:val="000000"/>
        </w:rPr>
        <w:t>.</w:t>
      </w:r>
      <w:r w:rsidRPr="00882F7B">
        <w:rPr>
          <w:color w:val="000000"/>
        </w:rPr>
        <w:t xml:space="preserve"> </w:t>
      </w:r>
    </w:p>
    <w:bookmarkEnd w:id="6"/>
    <w:p w14:paraId="7DF51353" w14:textId="3BAED79C" w:rsidR="00777655" w:rsidRPr="002B1BB8" w:rsidRDefault="00777655" w:rsidP="00777655">
      <w:pPr>
        <w:rPr>
          <w:color w:val="000000"/>
        </w:rPr>
      </w:pPr>
      <w:r w:rsidRPr="002B1BB8">
        <w:rPr>
          <w:rFonts w:eastAsia="Times New Roman"/>
          <w:color w:val="000000"/>
        </w:rPr>
        <w:t xml:space="preserve">Drive 100% sober, </w:t>
      </w:r>
      <w:r w:rsidRPr="006240E8">
        <w:rPr>
          <w:color w:val="000000"/>
        </w:rPr>
        <w:t xml:space="preserve">because </w:t>
      </w:r>
      <w:r w:rsidRPr="002B1BB8">
        <w:rPr>
          <w:i/>
          <w:color w:val="000000"/>
        </w:rPr>
        <w:t>Buzzed Driving Is Drunk Driving</w:t>
      </w:r>
      <w:r w:rsidRPr="006240E8">
        <w:rPr>
          <w:color w:val="000000"/>
        </w:rPr>
        <w:t xml:space="preserve">. </w:t>
      </w:r>
      <w:r w:rsidRPr="002B1BB8">
        <w:rPr>
          <w:color w:val="000000"/>
        </w:rPr>
        <w:t xml:space="preserve">For more information on impaired driving, visit </w:t>
      </w:r>
      <w:hyperlink r:id="rId11" w:history="1">
        <w:r w:rsidRPr="002B1BB8">
          <w:rPr>
            <w:rStyle w:val="Hyperlink"/>
          </w:rPr>
          <w:t>www.nhtsa.gov/risky-driving/drunk-driving</w:t>
        </w:r>
      </w:hyperlink>
      <w:r w:rsidRPr="002B1BB8">
        <w:t>.</w:t>
      </w:r>
    </w:p>
    <w:p w14:paraId="12701CDB" w14:textId="06CBB947" w:rsidR="00FE725C" w:rsidRPr="001B015F" w:rsidRDefault="001B015F" w:rsidP="00D10637">
      <w:pPr>
        <w:jc w:val="center"/>
      </w:pPr>
      <w:r>
        <w:t>###</w:t>
      </w:r>
    </w:p>
    <w:sectPr w:rsidR="00FE725C" w:rsidRPr="001B015F" w:rsidSect="00B9273B">
      <w:headerReference w:type="default" r:id="rId12"/>
      <w:footerReference w:type="default" r:id="rId13"/>
      <w:pgSz w:w="12240" w:h="15840"/>
      <w:pgMar w:top="2448" w:right="1440" w:bottom="216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7-08T11:35:00Z" w:initials="A">
    <w:p w14:paraId="09B005DD" w14:textId="77777777" w:rsidR="00777655" w:rsidRDefault="00777655">
      <w:pPr>
        <w:pStyle w:val="CommentText"/>
      </w:pPr>
      <w:r>
        <w:rPr>
          <w:rStyle w:val="CommentReference"/>
        </w:rPr>
        <w:annotationRef/>
      </w:r>
      <w:r>
        <w:rPr>
          <w:color w:val="000000"/>
          <w:highlight w:val="white"/>
        </w:rPr>
        <w:t xml:space="preserve">This is a sample news release. </w:t>
      </w:r>
      <w:r>
        <w:rPr>
          <w:color w:val="000000"/>
          <w:highlight w:val="white"/>
        </w:rPr>
        <w:br/>
        <w:t xml:space="preserve">Insert: Date </w:t>
      </w:r>
    </w:p>
    <w:p w14:paraId="32F896C3" w14:textId="77777777" w:rsidR="00777655" w:rsidRDefault="00777655" w:rsidP="00415AC6">
      <w:pPr>
        <w:pStyle w:val="CommentText"/>
      </w:pPr>
      <w:r>
        <w:t>Insert: Contact info</w:t>
      </w:r>
    </w:p>
  </w:comment>
  <w:comment w:id="1" w:author="Author" w:date="2024-07-08T11:35:00Z" w:initials="A">
    <w:p w14:paraId="531F1792" w14:textId="77777777" w:rsidR="007143F5" w:rsidRDefault="007143F5" w:rsidP="00F56CBA">
      <w:pPr>
        <w:pStyle w:val="CommentText"/>
      </w:pPr>
      <w:r>
        <w:rPr>
          <w:rStyle w:val="CommentReference"/>
        </w:rPr>
        <w:annotationRef/>
      </w:r>
      <w:r>
        <w:t>Option: You can include your state/location organization name too:</w:t>
      </w:r>
      <w:r>
        <w:br/>
        <w:t>NHTSA and {State/Local Organization} Remind...</w:t>
      </w:r>
    </w:p>
  </w:comment>
  <w:comment w:id="2" w:author="Author" w:date="2024-07-08T11:36:00Z" w:initials="A">
    <w:p w14:paraId="17FE0899" w14:textId="77777777" w:rsidR="007143F5" w:rsidRDefault="007143F5" w:rsidP="007B7A78">
      <w:pPr>
        <w:pStyle w:val="CommentText"/>
      </w:pPr>
      <w:r>
        <w:rPr>
          <w:rStyle w:val="CommentReference"/>
        </w:rPr>
        <w:annotationRef/>
      </w:r>
      <w:r>
        <w:t>Insert: City, State</w:t>
      </w:r>
    </w:p>
  </w:comment>
  <w:comment w:id="3" w:author="Author" w:date="2024-07-08T11:37:00Z" w:initials="A">
    <w:p w14:paraId="74E56470" w14:textId="77777777" w:rsidR="00D10637" w:rsidRDefault="007143F5" w:rsidP="008E2510">
      <w:pPr>
        <w:pStyle w:val="CommentText"/>
      </w:pPr>
      <w:r>
        <w:rPr>
          <w:rStyle w:val="CommentReference"/>
        </w:rPr>
        <w:annotationRef/>
      </w:r>
      <w:r w:rsidR="00D10637">
        <w:t>Option: You can include your state/location organization name too:</w:t>
      </w:r>
      <w:r w:rsidR="00D10637">
        <w:br/>
        <w:t>… and {State/Local Organization} warns...</w:t>
      </w:r>
    </w:p>
  </w:comment>
  <w:comment w:id="4" w:author="Author" w:date="2024-07-08T11:44:00Z" w:initials="A">
    <w:p w14:paraId="7BE11903" w14:textId="1B598669" w:rsidR="00D10637" w:rsidRDefault="00D10637" w:rsidP="007A4679">
      <w:pPr>
        <w:pStyle w:val="CommentText"/>
      </w:pPr>
      <w:r>
        <w:rPr>
          <w:rStyle w:val="CommentReference"/>
        </w:rPr>
        <w:annotationRef/>
      </w:r>
      <w:r>
        <w:rPr>
          <w:color w:val="000000"/>
          <w:highlight w:val="white"/>
        </w:rPr>
        <w:t>Localize: We encourage you to insert your local/state statistics related to this topic. If using these national statistics, please check for any updated stats at</w:t>
      </w:r>
      <w:r>
        <w:t xml:space="preserve"> </w:t>
      </w:r>
      <w:hyperlink r:id="rId1" w:anchor="7336" w:history="1">
        <w:r w:rsidRPr="007A4679">
          <w:rPr>
            <w:rStyle w:val="Hyperlink"/>
          </w:rPr>
          <w:t>https://www.trafficsafetymarketing.gov/safety-topics/drunk-driving/buzzed-driving-drunk-driving/pre-holidays-winter#7336</w:t>
        </w:r>
      </w:hyperlink>
      <w:r>
        <w:t xml:space="preserve">. </w:t>
      </w:r>
    </w:p>
  </w:comment>
  <w:comment w:id="5" w:author="Author" w:date="2024-07-08T11:27:00Z" w:initials="A">
    <w:p w14:paraId="5D8EFA34" w14:textId="433296B0" w:rsidR="00777655" w:rsidRDefault="00777655" w:rsidP="0090228E">
      <w:pPr>
        <w:pStyle w:val="CommentText"/>
      </w:pPr>
      <w:r>
        <w:rPr>
          <w:rStyle w:val="CommentReference"/>
        </w:rPr>
        <w:annotationRef/>
      </w:r>
      <w:r>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 w:id="7" w:author="Author" w:initials="A">
    <w:p w14:paraId="3DF35EC6" w14:textId="394F07DB" w:rsidR="00777655" w:rsidRDefault="00777655" w:rsidP="00777655">
      <w:pPr>
        <w:pStyle w:val="CommentText"/>
      </w:pPr>
      <w:r>
        <w:rPr>
          <w:rStyle w:val="CommentReference"/>
        </w:rPr>
        <w:annotationRef/>
      </w:r>
      <w:r>
        <w:t>Option: If your community has sober ride program, insert that information here.</w:t>
      </w:r>
    </w:p>
  </w:comment>
  <w:comment w:id="8" w:author="Author" w:initials="A">
    <w:p w14:paraId="3C87A314" w14:textId="77777777" w:rsidR="00777655" w:rsidRDefault="00777655" w:rsidP="00777655">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F896C3" w15:done="0"/>
  <w15:commentEx w15:paraId="531F1792" w15:done="0"/>
  <w15:commentEx w15:paraId="17FE0899" w15:done="0"/>
  <w15:commentEx w15:paraId="74E56470" w15:done="0"/>
  <w15:commentEx w15:paraId="7BE11903" w15:done="0"/>
  <w15:commentEx w15:paraId="5D8EFA34" w15:done="0"/>
  <w15:commentEx w15:paraId="3DF35EC6" w15:done="0"/>
  <w15:commentEx w15:paraId="3C87A3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364D86" w16cex:dateUtc="2024-07-08T15:35:00Z"/>
  <w16cex:commentExtensible w16cex:durableId="2A364D9F" w16cex:dateUtc="2024-07-08T15:35:00Z"/>
  <w16cex:commentExtensible w16cex:durableId="2A364DAD" w16cex:dateUtc="2024-07-08T15:36:00Z"/>
  <w16cex:commentExtensible w16cex:durableId="2A364DDF" w16cex:dateUtc="2024-07-08T15:37:00Z"/>
  <w16cex:commentExtensible w16cex:durableId="2A364F9A" w16cex:dateUtc="2024-07-08T15:44:00Z"/>
  <w16cex:commentExtensible w16cex:durableId="2A364BA2" w16cex:dateUtc="2024-07-08T1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F896C3" w16cid:durableId="2A364D86"/>
  <w16cid:commentId w16cid:paraId="531F1792" w16cid:durableId="2A364D9F"/>
  <w16cid:commentId w16cid:paraId="17FE0899" w16cid:durableId="2A364DAD"/>
  <w16cid:commentId w16cid:paraId="74E56470" w16cid:durableId="2A364DDF"/>
  <w16cid:commentId w16cid:paraId="7BE11903" w16cid:durableId="2A364F9A"/>
  <w16cid:commentId w16cid:paraId="5D8EFA34" w16cid:durableId="2A364BA2"/>
  <w16cid:commentId w16cid:paraId="3DF35EC6" w16cid:durableId="2995982D"/>
  <w16cid:commentId w16cid:paraId="3C87A314" w16cid:durableId="29959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D2158" w14:textId="77777777" w:rsidR="008A56A6" w:rsidRDefault="008A56A6" w:rsidP="00901CE9">
      <w:pPr>
        <w:spacing w:after="0" w:line="240" w:lineRule="auto"/>
      </w:pPr>
      <w:r>
        <w:separator/>
      </w:r>
    </w:p>
  </w:endnote>
  <w:endnote w:type="continuationSeparator" w:id="0">
    <w:p w14:paraId="4E03DE6C" w14:textId="77777777" w:rsidR="008A56A6" w:rsidRDefault="008A56A6"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52E1C" w14:textId="209D08B3" w:rsidR="00901CE9" w:rsidRPr="00901CE9" w:rsidRDefault="00BD7160" w:rsidP="007F0F99">
    <w:pPr>
      <w:pStyle w:val="Footer"/>
      <w:jc w:val="center"/>
      <w:rPr>
        <w:sz w:val="14"/>
        <w:szCs w:val="14"/>
      </w:rPr>
    </w:pPr>
    <w:r>
      <w:rPr>
        <w:noProof/>
      </w:rPr>
      <mc:AlternateContent>
        <mc:Choice Requires="wps">
          <w:drawing>
            <wp:anchor distT="0" distB="0" distL="114300" distR="114300" simplePos="0" relativeHeight="251657728" behindDoc="0" locked="0" layoutInCell="1" allowOverlap="1" wp14:anchorId="6CE34277" wp14:editId="6F58114F">
              <wp:simplePos x="0" y="0"/>
              <wp:positionH relativeFrom="column">
                <wp:posOffset>5408930</wp:posOffset>
              </wp:positionH>
              <wp:positionV relativeFrom="page">
                <wp:posOffset>9749155</wp:posOffset>
              </wp:positionV>
              <wp:extent cx="1107440" cy="1422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wps:spPr>
                    <wps:txbx>
                      <w:txbxContent>
                        <w:p w14:paraId="3B16340A" w14:textId="4293601A" w:rsidR="00782910" w:rsidRDefault="00CE268D" w:rsidP="00782910">
                          <w:pPr>
                            <w:pStyle w:val="5ControlCode"/>
                          </w:pPr>
                          <w:r>
                            <w:t>1</w:t>
                          </w:r>
                          <w:r w:rsidR="00977AC0">
                            <w:t>6295</w:t>
                          </w:r>
                          <w:r>
                            <w:t>b</w:t>
                          </w:r>
                          <w:r w:rsidR="00782910">
                            <w:t>-</w:t>
                          </w:r>
                          <w:r w:rsidR="00A076FE">
                            <w:t>080624</w:t>
                          </w:r>
                          <w:r w:rsidR="00782910">
                            <w:t>-v</w:t>
                          </w:r>
                          <w:r w:rsidR="00A076FE">
                            <w:t>2</w:t>
                          </w:r>
                        </w:p>
                        <w:p w14:paraId="46E97AEA" w14:textId="2126D6EC" w:rsidR="007F0F99" w:rsidRDefault="007F0F99" w:rsidP="00694127">
                          <w:pPr>
                            <w:pStyle w:val="5ControlCode"/>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34277" id="_x0000_t202" coordsize="21600,21600" o:spt="202" path="m,l,21600r21600,l21600,xe">
              <v:stroke joinstyle="miter"/>
              <v:path gradientshapeok="t" o:connecttype="rect"/>
            </v:shapetype>
            <v:shape id="Text Box 1" o:spid="_x0000_s1026" type="#_x0000_t202" style="position:absolute;left:0;text-align:left;margin-left:425.9pt;margin-top:767.65pt;width:87.2pt;height:1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" filled="f" stroked="f">
              <v:textbox inset="0,0,0,0">
                <w:txbxContent>
                  <w:p w14:paraId="3B16340A" w14:textId="4293601A" w:rsidR="00782910" w:rsidRDefault="00CE268D" w:rsidP="00782910">
                    <w:pPr>
                      <w:pStyle w:val="5ControlCode"/>
                    </w:pPr>
                    <w:r>
                      <w:t>1</w:t>
                    </w:r>
                    <w:r w:rsidR="00977AC0">
                      <w:t>6295</w:t>
                    </w:r>
                    <w:r>
                      <w:t>b</w:t>
                    </w:r>
                    <w:r w:rsidR="00782910">
                      <w:t>-</w:t>
                    </w:r>
                    <w:r w:rsidR="00A076FE">
                      <w:t>080624</w:t>
                    </w:r>
                    <w:r w:rsidR="00782910">
                      <w:t>-v</w:t>
                    </w:r>
                    <w:r w:rsidR="00A076FE">
                      <w:t>2</w:t>
                    </w:r>
                  </w:p>
                  <w:p w14:paraId="46E97AEA" w14:textId="2126D6EC" w:rsidR="007F0F99" w:rsidRDefault="007F0F99" w:rsidP="00694127">
                    <w:pPr>
                      <w:pStyle w:val="5ControlCode"/>
                      <w:jc w:val="center"/>
                    </w:pP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65A2A" w14:textId="77777777" w:rsidR="008A56A6" w:rsidRDefault="008A56A6" w:rsidP="00901CE9">
      <w:pPr>
        <w:spacing w:after="0" w:line="240" w:lineRule="auto"/>
      </w:pPr>
      <w:r>
        <w:separator/>
      </w:r>
    </w:p>
  </w:footnote>
  <w:footnote w:type="continuationSeparator" w:id="0">
    <w:p w14:paraId="0303E7FE" w14:textId="77777777" w:rsidR="008A56A6" w:rsidRDefault="008A56A6"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73533" w14:textId="4F151DA0" w:rsidR="00AA106A" w:rsidRDefault="0055588E" w:rsidP="008C14B6">
    <w:pPr>
      <w:pStyle w:val="Header"/>
      <w:tabs>
        <w:tab w:val="left" w:pos="3480"/>
      </w:tabs>
      <w:jc w:val="center"/>
      <w:rPr>
        <w:b/>
        <w:noProof/>
        <w:position w:val="6"/>
        <w:sz w:val="36"/>
        <w:szCs w:val="36"/>
      </w:rPr>
    </w:pPr>
    <w:r>
      <w:rPr>
        <w:noProof/>
      </w:rPr>
      <w:drawing>
        <wp:inline distT="0" distB="0" distL="0" distR="0" wp14:anchorId="3FBBF947" wp14:editId="2956DE2E">
          <wp:extent cx="1334770" cy="920115"/>
          <wp:effectExtent l="0" t="0" r="0" b="0"/>
          <wp:docPr id="2" name="Picture 2" descr="Buzzed Driving is Drunk Driv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uzzed Driving is Drunk Driving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34770" cy="9201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6D3D88"/>
    <w:multiLevelType w:val="hybridMultilevel"/>
    <w:tmpl w:val="BA1A0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4F39DD"/>
    <w:multiLevelType w:val="hybridMultilevel"/>
    <w:tmpl w:val="0406C8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34545634">
    <w:abstractNumId w:val="0"/>
  </w:num>
  <w:num w:numId="2" w16cid:durableId="971325394">
    <w:abstractNumId w:val="1"/>
  </w:num>
  <w:num w:numId="3" w16cid:durableId="463423090">
    <w:abstractNumId w:val="3"/>
  </w:num>
  <w:num w:numId="4" w16cid:durableId="1104183137">
    <w:abstractNumId w:val="2"/>
  </w:num>
  <w:num w:numId="5" w16cid:durableId="114781824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E9"/>
    <w:rsid w:val="000663F2"/>
    <w:rsid w:val="00073C44"/>
    <w:rsid w:val="00095C8A"/>
    <w:rsid w:val="000B725A"/>
    <w:rsid w:val="000D5F63"/>
    <w:rsid w:val="00111140"/>
    <w:rsid w:val="0013429E"/>
    <w:rsid w:val="00135B83"/>
    <w:rsid w:val="00161F42"/>
    <w:rsid w:val="00182AED"/>
    <w:rsid w:val="00194785"/>
    <w:rsid w:val="00197D1E"/>
    <w:rsid w:val="001B015F"/>
    <w:rsid w:val="001C7A9E"/>
    <w:rsid w:val="001E5A77"/>
    <w:rsid w:val="001E692F"/>
    <w:rsid w:val="00205F4F"/>
    <w:rsid w:val="0021528E"/>
    <w:rsid w:val="00226537"/>
    <w:rsid w:val="00235C9C"/>
    <w:rsid w:val="00237FE1"/>
    <w:rsid w:val="00247C66"/>
    <w:rsid w:val="0026035A"/>
    <w:rsid w:val="00295062"/>
    <w:rsid w:val="002A5390"/>
    <w:rsid w:val="002A58D3"/>
    <w:rsid w:val="002A61EA"/>
    <w:rsid w:val="002A6AAF"/>
    <w:rsid w:val="002B4917"/>
    <w:rsid w:val="002B49E1"/>
    <w:rsid w:val="002B66C6"/>
    <w:rsid w:val="002C5FF8"/>
    <w:rsid w:val="002D015D"/>
    <w:rsid w:val="002D0AC2"/>
    <w:rsid w:val="002E72B2"/>
    <w:rsid w:val="00311254"/>
    <w:rsid w:val="00343E03"/>
    <w:rsid w:val="00351898"/>
    <w:rsid w:val="00352A56"/>
    <w:rsid w:val="003765AD"/>
    <w:rsid w:val="00386542"/>
    <w:rsid w:val="0039039F"/>
    <w:rsid w:val="003B55D3"/>
    <w:rsid w:val="003B7786"/>
    <w:rsid w:val="003C6588"/>
    <w:rsid w:val="003D2D80"/>
    <w:rsid w:val="003D6E69"/>
    <w:rsid w:val="003F402D"/>
    <w:rsid w:val="004151D6"/>
    <w:rsid w:val="00417281"/>
    <w:rsid w:val="004346D2"/>
    <w:rsid w:val="00435384"/>
    <w:rsid w:val="0044490E"/>
    <w:rsid w:val="00446A92"/>
    <w:rsid w:val="004526B6"/>
    <w:rsid w:val="004556EF"/>
    <w:rsid w:val="004604E6"/>
    <w:rsid w:val="00485FBE"/>
    <w:rsid w:val="004944B0"/>
    <w:rsid w:val="004A2628"/>
    <w:rsid w:val="004A6DF8"/>
    <w:rsid w:val="004A75A7"/>
    <w:rsid w:val="004B1618"/>
    <w:rsid w:val="004D21EE"/>
    <w:rsid w:val="004D77A2"/>
    <w:rsid w:val="004E444F"/>
    <w:rsid w:val="004E4AD2"/>
    <w:rsid w:val="004F7615"/>
    <w:rsid w:val="00512BFB"/>
    <w:rsid w:val="00515528"/>
    <w:rsid w:val="005430D9"/>
    <w:rsid w:val="00550936"/>
    <w:rsid w:val="0055588E"/>
    <w:rsid w:val="00565486"/>
    <w:rsid w:val="005A093C"/>
    <w:rsid w:val="005C56B5"/>
    <w:rsid w:val="005C686C"/>
    <w:rsid w:val="005D54B5"/>
    <w:rsid w:val="005E42DD"/>
    <w:rsid w:val="005F5585"/>
    <w:rsid w:val="00603243"/>
    <w:rsid w:val="00604280"/>
    <w:rsid w:val="00625A39"/>
    <w:rsid w:val="00637F1C"/>
    <w:rsid w:val="006606E3"/>
    <w:rsid w:val="0067003C"/>
    <w:rsid w:val="00672251"/>
    <w:rsid w:val="00673C85"/>
    <w:rsid w:val="00675C2B"/>
    <w:rsid w:val="00694127"/>
    <w:rsid w:val="0069434C"/>
    <w:rsid w:val="00695DDB"/>
    <w:rsid w:val="00697610"/>
    <w:rsid w:val="006B0F98"/>
    <w:rsid w:val="006B4762"/>
    <w:rsid w:val="006B4BFB"/>
    <w:rsid w:val="007143F5"/>
    <w:rsid w:val="00716D5F"/>
    <w:rsid w:val="00733213"/>
    <w:rsid w:val="00734E80"/>
    <w:rsid w:val="0077096D"/>
    <w:rsid w:val="00772108"/>
    <w:rsid w:val="00774720"/>
    <w:rsid w:val="00777655"/>
    <w:rsid w:val="00782910"/>
    <w:rsid w:val="007B67CD"/>
    <w:rsid w:val="007D3907"/>
    <w:rsid w:val="007D5238"/>
    <w:rsid w:val="007F0F99"/>
    <w:rsid w:val="008028E3"/>
    <w:rsid w:val="008078B5"/>
    <w:rsid w:val="00822395"/>
    <w:rsid w:val="00824066"/>
    <w:rsid w:val="00841E4A"/>
    <w:rsid w:val="008459C9"/>
    <w:rsid w:val="00850329"/>
    <w:rsid w:val="00860E44"/>
    <w:rsid w:val="00890C64"/>
    <w:rsid w:val="00894AA4"/>
    <w:rsid w:val="008A56A6"/>
    <w:rsid w:val="008B6819"/>
    <w:rsid w:val="008B6C4C"/>
    <w:rsid w:val="008C149B"/>
    <w:rsid w:val="008C14B6"/>
    <w:rsid w:val="008D3FC5"/>
    <w:rsid w:val="00901CE9"/>
    <w:rsid w:val="00905462"/>
    <w:rsid w:val="00977AC0"/>
    <w:rsid w:val="009A5F02"/>
    <w:rsid w:val="009C0118"/>
    <w:rsid w:val="009C0821"/>
    <w:rsid w:val="009D4692"/>
    <w:rsid w:val="009D7502"/>
    <w:rsid w:val="009E3F3A"/>
    <w:rsid w:val="009E4F03"/>
    <w:rsid w:val="009F3460"/>
    <w:rsid w:val="00A076FE"/>
    <w:rsid w:val="00A17A5C"/>
    <w:rsid w:val="00A209DF"/>
    <w:rsid w:val="00A3236A"/>
    <w:rsid w:val="00A327B4"/>
    <w:rsid w:val="00A33078"/>
    <w:rsid w:val="00A345FE"/>
    <w:rsid w:val="00A43A89"/>
    <w:rsid w:val="00A4609D"/>
    <w:rsid w:val="00A519A9"/>
    <w:rsid w:val="00A7233F"/>
    <w:rsid w:val="00A7668B"/>
    <w:rsid w:val="00A77193"/>
    <w:rsid w:val="00A80AFB"/>
    <w:rsid w:val="00A868A2"/>
    <w:rsid w:val="00A90B2C"/>
    <w:rsid w:val="00AA0E81"/>
    <w:rsid w:val="00AA106A"/>
    <w:rsid w:val="00AA14CB"/>
    <w:rsid w:val="00AA7B89"/>
    <w:rsid w:val="00B20E10"/>
    <w:rsid w:val="00B32E94"/>
    <w:rsid w:val="00B331E3"/>
    <w:rsid w:val="00B35601"/>
    <w:rsid w:val="00B41038"/>
    <w:rsid w:val="00B63986"/>
    <w:rsid w:val="00B76789"/>
    <w:rsid w:val="00B9273B"/>
    <w:rsid w:val="00BB1112"/>
    <w:rsid w:val="00BD6581"/>
    <w:rsid w:val="00BD7160"/>
    <w:rsid w:val="00BF0673"/>
    <w:rsid w:val="00C3503F"/>
    <w:rsid w:val="00C55758"/>
    <w:rsid w:val="00C56299"/>
    <w:rsid w:val="00C64E8A"/>
    <w:rsid w:val="00C877FC"/>
    <w:rsid w:val="00CA1A42"/>
    <w:rsid w:val="00CB7519"/>
    <w:rsid w:val="00CC5909"/>
    <w:rsid w:val="00CC5965"/>
    <w:rsid w:val="00CE1B0C"/>
    <w:rsid w:val="00CE268D"/>
    <w:rsid w:val="00CE7F96"/>
    <w:rsid w:val="00CF46B3"/>
    <w:rsid w:val="00D020FC"/>
    <w:rsid w:val="00D10637"/>
    <w:rsid w:val="00D11077"/>
    <w:rsid w:val="00D3792F"/>
    <w:rsid w:val="00D46E84"/>
    <w:rsid w:val="00D55119"/>
    <w:rsid w:val="00D92FE1"/>
    <w:rsid w:val="00DA64CF"/>
    <w:rsid w:val="00DE2078"/>
    <w:rsid w:val="00DE2924"/>
    <w:rsid w:val="00DE4EF2"/>
    <w:rsid w:val="00DE5C81"/>
    <w:rsid w:val="00E14CE6"/>
    <w:rsid w:val="00E31AC0"/>
    <w:rsid w:val="00E3365D"/>
    <w:rsid w:val="00E4009A"/>
    <w:rsid w:val="00E51CFF"/>
    <w:rsid w:val="00E53BEF"/>
    <w:rsid w:val="00E558CF"/>
    <w:rsid w:val="00E57D9D"/>
    <w:rsid w:val="00E61E96"/>
    <w:rsid w:val="00E83BE3"/>
    <w:rsid w:val="00E9365D"/>
    <w:rsid w:val="00EC331A"/>
    <w:rsid w:val="00ED2C85"/>
    <w:rsid w:val="00F01171"/>
    <w:rsid w:val="00F21C7C"/>
    <w:rsid w:val="00F41EC0"/>
    <w:rsid w:val="00F46BD5"/>
    <w:rsid w:val="00F716F1"/>
    <w:rsid w:val="00F72E8E"/>
    <w:rsid w:val="00FA00CD"/>
    <w:rsid w:val="00FA54BA"/>
    <w:rsid w:val="00FB2798"/>
    <w:rsid w:val="00FB67D8"/>
    <w:rsid w:val="00FE725C"/>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C246E"/>
  <w15:docId w15:val="{B30CC0C5-C7BC-4655-8738-BAEA6DD34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197D1E"/>
    <w:pPr>
      <w:spacing w:after="200" w:line="276" w:lineRule="auto"/>
    </w:pPr>
    <w:rPr>
      <w:rFonts w:ascii="Trebuchet MS" w:hAnsi="Trebuchet MS"/>
      <w:sz w:val="22"/>
      <w:szCs w:val="22"/>
    </w:rPr>
  </w:style>
  <w:style w:type="paragraph" w:styleId="Heading1">
    <w:name w:val="heading 1"/>
    <w:aliases w:val="1. Campaign Year &amp; Name"/>
    <w:basedOn w:val="Normal"/>
    <w:next w:val="Normal"/>
    <w:link w:val="Heading1Char"/>
    <w:autoRedefine/>
    <w:uiPriority w:val="9"/>
    <w:qFormat/>
    <w:rsid w:val="00197D1E"/>
    <w:pPr>
      <w:keepNext/>
      <w:keepLines/>
      <w:spacing w:after="480" w:line="240" w:lineRule="auto"/>
      <w:jc w:val="center"/>
      <w:outlineLvl w:val="0"/>
    </w:pPr>
    <w:rPr>
      <w:rFonts w:ascii="Rockwell" w:eastAsia="Times New Roman" w:hAnsi="Rockwell"/>
      <w:b/>
      <w:bCs/>
      <w:noProof/>
      <w:color w:val="000000"/>
      <w:sz w:val="28"/>
      <w:szCs w:val="28"/>
    </w:rPr>
  </w:style>
  <w:style w:type="paragraph" w:styleId="Heading2">
    <w:name w:val="heading 2"/>
    <w:aliases w:val="2. Title of Earned Media"/>
    <w:basedOn w:val="Heading1"/>
    <w:next w:val="Normal"/>
    <w:link w:val="Heading2Char"/>
    <w:autoRedefine/>
    <w:uiPriority w:val="9"/>
    <w:qFormat/>
    <w:rsid w:val="00197D1E"/>
    <w:pPr>
      <w:spacing w:after="240"/>
      <w:outlineLvl w:val="1"/>
    </w:pPr>
    <w:rPr>
      <w:bCs w:val="0"/>
      <w:caps/>
    </w:rPr>
  </w:style>
  <w:style w:type="paragraph" w:styleId="Heading3">
    <w:name w:val="heading 3"/>
    <w:aliases w:val="3. Subhead"/>
    <w:next w:val="Normal"/>
    <w:link w:val="Heading3Char"/>
    <w:uiPriority w:val="9"/>
    <w:unhideWhenUsed/>
    <w:qFormat/>
    <w:rsid w:val="00197D1E"/>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D1E"/>
    <w:rPr>
      <w:rFonts w:ascii="Trebuchet MS" w:hAnsi="Trebuchet MS"/>
      <w:sz w:val="22"/>
      <w:szCs w:val="22"/>
    </w:rPr>
  </w:style>
  <w:style w:type="paragraph" w:styleId="Footer">
    <w:name w:val="footer"/>
    <w:basedOn w:val="Normal"/>
    <w:link w:val="FooterChar"/>
    <w:uiPriority w:val="99"/>
    <w:unhideWhenUsed/>
    <w:rsid w:val="00197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D1E"/>
    <w:rPr>
      <w:rFonts w:ascii="Trebuchet MS" w:hAnsi="Trebuchet MS"/>
      <w:sz w:val="22"/>
      <w:szCs w:val="22"/>
    </w:rPr>
  </w:style>
  <w:style w:type="paragraph" w:styleId="BalloonText">
    <w:name w:val="Balloon Text"/>
    <w:basedOn w:val="Normal"/>
    <w:link w:val="BalloonTextChar"/>
    <w:uiPriority w:val="99"/>
    <w:semiHidden/>
    <w:unhideWhenUsed/>
    <w:rsid w:val="00197D1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97D1E"/>
    <w:rPr>
      <w:rFonts w:ascii="Tahoma" w:hAnsi="Tahoma" w:cs="Tahoma"/>
      <w:sz w:val="16"/>
      <w:szCs w:val="16"/>
    </w:rPr>
  </w:style>
  <w:style w:type="character" w:customStyle="1" w:styleId="Heading1Char">
    <w:name w:val="Heading 1 Char"/>
    <w:aliases w:val="1. Campaign Year &amp; Name Char"/>
    <w:link w:val="Heading1"/>
    <w:uiPriority w:val="9"/>
    <w:rsid w:val="00197D1E"/>
    <w:rPr>
      <w:rFonts w:ascii="Rockwell" w:eastAsia="Times New Roman" w:hAnsi="Rockwell"/>
      <w:b/>
      <w:bCs/>
      <w:noProof/>
      <w:color w:val="000000"/>
      <w:sz w:val="28"/>
      <w:szCs w:val="28"/>
    </w:rPr>
  </w:style>
  <w:style w:type="character" w:customStyle="1" w:styleId="Heading2Char">
    <w:name w:val="Heading 2 Char"/>
    <w:aliases w:val="2. Title of Earned Media Char"/>
    <w:link w:val="Heading2"/>
    <w:uiPriority w:val="9"/>
    <w:rsid w:val="00197D1E"/>
    <w:rPr>
      <w:rFonts w:ascii="Rockwell" w:eastAsia="Times New Roman" w:hAnsi="Rockwell"/>
      <w:b/>
      <w:caps/>
      <w:noProof/>
      <w:color w:val="000000"/>
      <w:sz w:val="28"/>
      <w:szCs w:val="28"/>
    </w:rPr>
  </w:style>
  <w:style w:type="character" w:styleId="Hyperlink">
    <w:name w:val="Hyperlink"/>
    <w:uiPriority w:val="99"/>
    <w:unhideWhenUsed/>
    <w:rsid w:val="00197D1E"/>
    <w:rPr>
      <w:color w:val="0000FF"/>
      <w:u w:val="single"/>
    </w:rPr>
  </w:style>
  <w:style w:type="paragraph" w:customStyle="1" w:styleId="MediumGrid21">
    <w:name w:val="Medium Grid 21"/>
    <w:uiPriority w:val="1"/>
    <w:rsid w:val="00197D1E"/>
    <w:rPr>
      <w:sz w:val="22"/>
      <w:szCs w:val="22"/>
    </w:rPr>
  </w:style>
  <w:style w:type="paragraph" w:customStyle="1" w:styleId="Normal1">
    <w:name w:val="Normal1"/>
    <w:basedOn w:val="Normal"/>
    <w:rsid w:val="00197D1E"/>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197D1E"/>
  </w:style>
  <w:style w:type="paragraph" w:customStyle="1" w:styleId="bodycopy">
    <w:name w:val="bodycopy"/>
    <w:basedOn w:val="Normal"/>
    <w:rsid w:val="00197D1E"/>
    <w:pPr>
      <w:spacing w:before="100" w:beforeAutospacing="1" w:after="100" w:afterAutospacing="1" w:line="240" w:lineRule="auto"/>
    </w:pPr>
    <w:rPr>
      <w:rFonts w:ascii="Times New Roman" w:eastAsia="Times New Roman" w:hAnsi="Times New Roman"/>
      <w:sz w:val="24"/>
      <w:szCs w:val="24"/>
    </w:rPr>
  </w:style>
  <w:style w:type="character" w:customStyle="1" w:styleId="bodycopychar">
    <w:name w:val="bodycopy__char"/>
    <w:rsid w:val="00197D1E"/>
  </w:style>
  <w:style w:type="table" w:styleId="TableGrid">
    <w:name w:val="Table Grid"/>
    <w:basedOn w:val="TableNormal"/>
    <w:uiPriority w:val="59"/>
    <w:rsid w:val="00197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197D1E"/>
    <w:rPr>
      <w:rFonts w:ascii="Trebuchet MS" w:eastAsia="Times New Roman" w:hAnsi="Trebuchet MS"/>
      <w:b/>
      <w:bCs/>
      <w:color w:val="000000"/>
      <w:sz w:val="22"/>
      <w:szCs w:val="28"/>
    </w:rPr>
  </w:style>
  <w:style w:type="paragraph" w:styleId="Title">
    <w:name w:val="Title"/>
    <w:basedOn w:val="Normal"/>
    <w:next w:val="Normal"/>
    <w:link w:val="TitleChar"/>
    <w:uiPriority w:val="10"/>
    <w:rsid w:val="00197D1E"/>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197D1E"/>
    <w:rPr>
      <w:rFonts w:ascii="Cambria" w:eastAsia="Times New Roman" w:hAnsi="Cambria"/>
      <w:b/>
      <w:bCs/>
      <w:kern w:val="28"/>
      <w:sz w:val="32"/>
      <w:szCs w:val="32"/>
    </w:rPr>
  </w:style>
  <w:style w:type="paragraph" w:styleId="Quote">
    <w:name w:val="Quote"/>
    <w:basedOn w:val="Normal"/>
    <w:next w:val="Normal"/>
    <w:link w:val="QuoteChar"/>
    <w:uiPriority w:val="29"/>
    <w:rsid w:val="00197D1E"/>
    <w:rPr>
      <w:i/>
      <w:iCs/>
      <w:color w:val="000000"/>
    </w:rPr>
  </w:style>
  <w:style w:type="character" w:customStyle="1" w:styleId="QuoteChar">
    <w:name w:val="Quote Char"/>
    <w:link w:val="Quote"/>
    <w:uiPriority w:val="29"/>
    <w:rsid w:val="00197D1E"/>
    <w:rPr>
      <w:rFonts w:ascii="Trebuchet MS" w:hAnsi="Trebuchet MS"/>
      <w:i/>
      <w:iCs/>
      <w:color w:val="000000"/>
      <w:sz w:val="22"/>
      <w:szCs w:val="22"/>
    </w:rPr>
  </w:style>
  <w:style w:type="paragraph" w:customStyle="1" w:styleId="5ControlCode">
    <w:name w:val="5. Control Code"/>
    <w:basedOn w:val="Normal"/>
    <w:link w:val="5ControlCodeChar"/>
    <w:rsid w:val="00197D1E"/>
    <w:pPr>
      <w:jc w:val="right"/>
    </w:pPr>
    <w:rPr>
      <w:sz w:val="14"/>
      <w:szCs w:val="14"/>
    </w:rPr>
  </w:style>
  <w:style w:type="character" w:customStyle="1" w:styleId="5ControlCodeChar">
    <w:name w:val="5. Control Code Char"/>
    <w:link w:val="5ControlCode"/>
    <w:rsid w:val="00197D1E"/>
    <w:rPr>
      <w:rFonts w:ascii="Trebuchet MS" w:hAnsi="Trebuchet MS"/>
      <w:sz w:val="14"/>
      <w:szCs w:val="14"/>
    </w:rPr>
  </w:style>
  <w:style w:type="paragraph" w:styleId="NoSpacing">
    <w:name w:val="No Spacing"/>
    <w:uiPriority w:val="1"/>
    <w:rsid w:val="001B015F"/>
    <w:rPr>
      <w:rFonts w:ascii="Trebuchet MS" w:hAnsi="Trebuchet MS"/>
      <w:sz w:val="22"/>
      <w:szCs w:val="22"/>
    </w:rPr>
  </w:style>
  <w:style w:type="paragraph" w:styleId="ListParagraph">
    <w:name w:val="List Paragraph"/>
    <w:basedOn w:val="Normal"/>
    <w:uiPriority w:val="99"/>
    <w:qFormat/>
    <w:rsid w:val="001B015F"/>
    <w:pPr>
      <w:ind w:left="720"/>
      <w:contextualSpacing/>
    </w:pPr>
  </w:style>
  <w:style w:type="character" w:styleId="CommentReference">
    <w:name w:val="annotation reference"/>
    <w:basedOn w:val="DefaultParagraphFont"/>
    <w:uiPriority w:val="99"/>
    <w:semiHidden/>
    <w:unhideWhenUsed/>
    <w:rsid w:val="00E3365D"/>
    <w:rPr>
      <w:sz w:val="16"/>
      <w:szCs w:val="16"/>
    </w:rPr>
  </w:style>
  <w:style w:type="paragraph" w:styleId="CommentText">
    <w:name w:val="annotation text"/>
    <w:basedOn w:val="Normal"/>
    <w:link w:val="CommentTextChar"/>
    <w:uiPriority w:val="99"/>
    <w:unhideWhenUsed/>
    <w:rsid w:val="00E3365D"/>
    <w:pPr>
      <w:spacing w:line="240" w:lineRule="auto"/>
    </w:pPr>
    <w:rPr>
      <w:sz w:val="20"/>
      <w:szCs w:val="20"/>
    </w:rPr>
  </w:style>
  <w:style w:type="character" w:customStyle="1" w:styleId="CommentTextChar">
    <w:name w:val="Comment Text Char"/>
    <w:basedOn w:val="DefaultParagraphFont"/>
    <w:link w:val="CommentText"/>
    <w:uiPriority w:val="99"/>
    <w:rsid w:val="00E3365D"/>
    <w:rPr>
      <w:rFonts w:ascii="Trebuchet MS" w:hAnsi="Trebuchet MS"/>
    </w:rPr>
  </w:style>
  <w:style w:type="paragraph" w:styleId="CommentSubject">
    <w:name w:val="annotation subject"/>
    <w:basedOn w:val="CommentText"/>
    <w:next w:val="CommentText"/>
    <w:link w:val="CommentSubjectChar"/>
    <w:uiPriority w:val="99"/>
    <w:semiHidden/>
    <w:unhideWhenUsed/>
    <w:rsid w:val="00E3365D"/>
    <w:rPr>
      <w:b/>
      <w:bCs/>
    </w:rPr>
  </w:style>
  <w:style w:type="character" w:customStyle="1" w:styleId="CommentSubjectChar">
    <w:name w:val="Comment Subject Char"/>
    <w:basedOn w:val="CommentTextChar"/>
    <w:link w:val="CommentSubject"/>
    <w:uiPriority w:val="99"/>
    <w:semiHidden/>
    <w:rsid w:val="00E3365D"/>
    <w:rPr>
      <w:rFonts w:ascii="Trebuchet MS" w:hAnsi="Trebuchet MS"/>
      <w:b/>
      <w:bCs/>
    </w:rPr>
  </w:style>
  <w:style w:type="character" w:styleId="UnresolvedMention">
    <w:name w:val="Unresolved Mention"/>
    <w:basedOn w:val="DefaultParagraphFont"/>
    <w:uiPriority w:val="99"/>
    <w:semiHidden/>
    <w:unhideWhenUsed/>
    <w:rsid w:val="00CE268D"/>
    <w:rPr>
      <w:color w:val="605E5C"/>
      <w:shd w:val="clear" w:color="auto" w:fill="E1DFDD"/>
    </w:rPr>
  </w:style>
  <w:style w:type="paragraph" w:styleId="Revision">
    <w:name w:val="Revision"/>
    <w:hidden/>
    <w:uiPriority w:val="99"/>
    <w:semiHidden/>
    <w:rsid w:val="002A5390"/>
    <w:rPr>
      <w:rFonts w:ascii="Trebuchet MS" w:hAnsi="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153649">
      <w:bodyDiv w:val="1"/>
      <w:marLeft w:val="0"/>
      <w:marRight w:val="0"/>
      <w:marTop w:val="0"/>
      <w:marBottom w:val="0"/>
      <w:divBdr>
        <w:top w:val="none" w:sz="0" w:space="0" w:color="auto"/>
        <w:left w:val="none" w:sz="0" w:space="0" w:color="auto"/>
        <w:bottom w:val="none" w:sz="0" w:space="0" w:color="auto"/>
        <w:right w:val="none" w:sz="0" w:space="0" w:color="auto"/>
      </w:divBdr>
    </w:div>
    <w:div w:id="1003557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drunk-driving/buzzed-driving-drunk-driving/pre-holidays-winter"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risky-driving/drunk-driving"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1</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2020 Pre-Holiday Season Buzzed Driving Is Drunk Driving SAMPLE NEWS RELEASE</vt:lpstr>
    </vt:vector>
  </TitlesOfParts>
  <Company>DOT</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Pre-Holiday Season Buzzed Driving Is Drunk Driving SAMPLE NEWS RELEASE</dc:title>
  <dc:subject/>
  <dc:creator>NHTSA</dc:creator>
  <cp:keywords>NHTSA, drunk, buzzed, drugged, holiday</cp:keywords>
  <dc:description/>
  <cp:lastModifiedBy>Landsberger, Carolina (NHTSA)</cp:lastModifiedBy>
  <cp:revision>2</cp:revision>
  <dcterms:created xsi:type="dcterms:W3CDTF">2024-08-19T18:47:00Z</dcterms:created>
  <dcterms:modified xsi:type="dcterms:W3CDTF">2024-08-19T18:47:00Z</dcterms:modified>
</cp:coreProperties>
</file>