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D504" w14:textId="089DD52D" w:rsidR="00364A5C" w:rsidRPr="008E6D82" w:rsidRDefault="00364A5C" w:rsidP="00FC79F8">
      <w:pPr>
        <w:pStyle w:val="Heading1"/>
        <w:rPr>
          <w:caps/>
        </w:rPr>
      </w:pPr>
      <w:r w:rsidRPr="00364A5C">
        <w:rPr>
          <w:sz w:val="24"/>
          <w:szCs w:val="24"/>
        </w:rPr>
        <w:t xml:space="preserve">Pre-Holiday </w:t>
      </w:r>
      <w:r w:rsidRPr="00364A5C">
        <w:rPr>
          <w:i/>
          <w:sz w:val="24"/>
          <w:szCs w:val="24"/>
        </w:rPr>
        <w:t>Buzzed Driving Is Drunk Driving</w:t>
      </w:r>
      <w:r w:rsidRPr="00364A5C">
        <w:rPr>
          <w:i/>
          <w:sz w:val="24"/>
          <w:szCs w:val="24"/>
        </w:rPr>
        <w:br/>
      </w:r>
      <w:commentRangeStart w:id="0"/>
      <w:r w:rsidRPr="00364A5C">
        <w:rPr>
          <w:iCs/>
          <w:sz w:val="24"/>
          <w:szCs w:val="24"/>
        </w:rPr>
        <w:t>Facebook, X, Instagram</w:t>
      </w:r>
      <w:commentRangeEnd w:id="0"/>
      <w:r w:rsidRPr="00364A5C">
        <w:rPr>
          <w:rStyle w:val="CommentReference"/>
          <w:b w:val="0"/>
          <w:sz w:val="24"/>
          <w:szCs w:val="24"/>
        </w:rPr>
        <w:commentReference w:id="0"/>
      </w:r>
      <w:r w:rsidRPr="00364A5C"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br/>
      </w:r>
      <w:r w:rsidRPr="008E6D82">
        <w:br/>
      </w:r>
      <w:r w:rsidRPr="00F43048">
        <w:rPr>
          <w:sz w:val="24"/>
          <w:szCs w:val="24"/>
        </w:rPr>
        <w:t>When posting to X and Instagram, consider adding trending or relevant hashtags, like #</w:t>
      </w:r>
      <w:r w:rsidR="00D47B9E" w:rsidRPr="00F43048">
        <w:rPr>
          <w:sz w:val="24"/>
          <w:szCs w:val="24"/>
        </w:rPr>
        <w:t>BuzzedDriving</w:t>
      </w:r>
      <w:r w:rsidRPr="00F43048">
        <w:rPr>
          <w:sz w:val="24"/>
          <w:szCs w:val="24"/>
        </w:rPr>
        <w:t>, to any of the below posts.</w:t>
      </w:r>
    </w:p>
    <w:p w14:paraId="4A9B6FE1" w14:textId="77777777" w:rsidR="00364A5C" w:rsidRDefault="00364A5C" w:rsidP="00364A5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Drinking </w:t>
      </w:r>
      <w:r w:rsidRPr="001B148F">
        <w:rPr>
          <w:rFonts w:ascii="Segoe UI Emoji" w:hAnsi="Segoe UI Emoji" w:cs="Segoe UI Emoji"/>
        </w:rPr>
        <w:t>🍺</w:t>
      </w:r>
      <w:r>
        <w:t xml:space="preserve"> and driving </w:t>
      </w:r>
      <w:r w:rsidRPr="0031715E">
        <w:rPr>
          <w:rFonts w:ascii="Segoe UI Emoji" w:hAnsi="Segoe UI Emoji" w:cs="Segoe UI Emoji"/>
        </w:rPr>
        <w:t>🚗</w:t>
      </w:r>
      <w:r>
        <w:t xml:space="preserve"> should NEVER </w:t>
      </w:r>
      <w:r w:rsidRPr="0031715E">
        <w:rPr>
          <w:rFonts w:ascii="Segoe UI Emoji" w:hAnsi="Segoe UI Emoji" w:cs="Segoe UI Emoji"/>
        </w:rPr>
        <w:t>❌</w:t>
      </w:r>
      <w:r>
        <w:t xml:space="preserve"> happen 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>—</w:t>
      </w:r>
      <w:r>
        <w:t xml:space="preserve"> there are too many better options! Call a sober friend </w:t>
      </w:r>
      <w:r w:rsidRPr="0063652B">
        <w:rPr>
          <w:rFonts w:ascii="Segoe UI Emoji" w:hAnsi="Segoe UI Emoji" w:cs="Segoe UI Emoji"/>
        </w:rPr>
        <w:t>🚗</w:t>
      </w:r>
      <w:r>
        <w:t xml:space="preserve">, taxi </w:t>
      </w:r>
      <w:r w:rsidRPr="0063652B">
        <w:rPr>
          <w:rFonts w:ascii="Segoe UI Emoji" w:hAnsi="Segoe UI Emoji" w:cs="Segoe UI Emoji"/>
        </w:rPr>
        <w:t>🚖</w:t>
      </w:r>
      <w:r>
        <w:t xml:space="preserve">, or rideshare </w:t>
      </w:r>
      <w:r w:rsidRPr="0063652B">
        <w:rPr>
          <w:rFonts w:ascii="Segoe UI Emoji" w:hAnsi="Segoe UI Emoji" w:cs="Segoe UI Emoji"/>
        </w:rPr>
        <w:t>🚙</w:t>
      </w:r>
      <w:r>
        <w:t xml:space="preserve"> to get you home safely. Buzzed Driving Is Drunk Driving.</w:t>
      </w:r>
    </w:p>
    <w:p w14:paraId="0EB206A8" w14:textId="77777777" w:rsidR="00364A5C" w:rsidRDefault="00364A5C" w:rsidP="00364A5C">
      <w:pPr>
        <w:pStyle w:val="ListParagraph"/>
      </w:pPr>
    </w:p>
    <w:p w14:paraId="527CFBF8" w14:textId="165296D5" w:rsidR="00EA78F5" w:rsidRDefault="00EA78F5" w:rsidP="00EA78F5">
      <w:pPr>
        <w:pStyle w:val="ListParagraph"/>
        <w:numPr>
          <w:ilvl w:val="0"/>
          <w:numId w:val="10"/>
        </w:numPr>
      </w:pPr>
      <w:r w:rsidRPr="00EA78F5">
        <w:t xml:space="preserve">Celebrate the season safely. </w:t>
      </w:r>
      <w:r w:rsidRPr="00EA78F5">
        <w:rPr>
          <w:rFonts w:ascii="Segoe UI Symbol" w:hAnsi="Segoe UI Symbol" w:cs="Segoe UI Symbol"/>
        </w:rPr>
        <w:t>❄</w:t>
      </w:r>
      <w:r w:rsidRPr="00EA78F5">
        <w:t xml:space="preserve">️ </w:t>
      </w:r>
      <w:r>
        <w:t xml:space="preserve">Even one drink can cause impairment. </w:t>
      </w:r>
      <w:r w:rsidRPr="00EA78F5">
        <w:t xml:space="preserve">If you’ve been drinking, call </w:t>
      </w:r>
      <w:r w:rsidRPr="00EA78F5">
        <w:rPr>
          <w:rFonts w:ascii="Segoe UI Emoji" w:hAnsi="Segoe UI Emoji" w:cs="Segoe UI Emoji"/>
        </w:rPr>
        <w:t>📱</w:t>
      </w:r>
      <w:r w:rsidRPr="00EA78F5">
        <w:t xml:space="preserve"> a sober friend </w:t>
      </w:r>
      <w:r w:rsidRPr="00EA78F5">
        <w:rPr>
          <w:rFonts w:ascii="Segoe UI Emoji" w:hAnsi="Segoe UI Emoji" w:cs="Segoe UI Emoji"/>
        </w:rPr>
        <w:t>😎</w:t>
      </w:r>
      <w:r w:rsidRPr="00EA78F5">
        <w:t xml:space="preserve">, ride share </w:t>
      </w:r>
      <w:r w:rsidRPr="00EA78F5">
        <w:rPr>
          <w:rFonts w:ascii="Segoe UI Emoji" w:hAnsi="Segoe UI Emoji" w:cs="Segoe UI Emoji"/>
        </w:rPr>
        <w:t>🚗</w:t>
      </w:r>
      <w:r w:rsidRPr="00EA78F5">
        <w:t xml:space="preserve">, or taxi </w:t>
      </w:r>
      <w:r w:rsidRPr="00EA78F5">
        <w:rPr>
          <w:rFonts w:ascii="Segoe UI Emoji" w:hAnsi="Segoe UI Emoji" w:cs="Segoe UI Emoji"/>
        </w:rPr>
        <w:t>🚕</w:t>
      </w:r>
      <w:r w:rsidRPr="00EA78F5">
        <w:t xml:space="preserve"> to get </w:t>
      </w:r>
      <w:r w:rsidR="00154446">
        <w:t xml:space="preserve">you </w:t>
      </w:r>
      <w:r w:rsidRPr="00EA78F5">
        <w:t>home safely. Buzzed</w:t>
      </w:r>
      <w:r w:rsidR="00D47B9E">
        <w:t xml:space="preserve"> </w:t>
      </w:r>
      <w:r w:rsidRPr="00EA78F5">
        <w:t xml:space="preserve">Driving </w:t>
      </w:r>
      <w:r w:rsidR="00552FDA">
        <w:t>I</w:t>
      </w:r>
      <w:r w:rsidRPr="00EA78F5">
        <w:t xml:space="preserve">s </w:t>
      </w:r>
      <w:r w:rsidR="00552FDA">
        <w:t>D</w:t>
      </w:r>
      <w:r w:rsidRPr="00EA78F5">
        <w:t xml:space="preserve">runk </w:t>
      </w:r>
      <w:r w:rsidR="00552FDA">
        <w:t>D</w:t>
      </w:r>
      <w:r w:rsidRPr="00EA78F5">
        <w:t>riving.</w:t>
      </w:r>
    </w:p>
    <w:p w14:paraId="145859D0" w14:textId="77777777" w:rsidR="00EA78F5" w:rsidRPr="00EA78F5" w:rsidRDefault="00EA78F5" w:rsidP="00EA78F5">
      <w:pPr>
        <w:pStyle w:val="ListParagraph"/>
      </w:pPr>
    </w:p>
    <w:p w14:paraId="0CA7AC7E" w14:textId="4446DF2F" w:rsidR="00A16147" w:rsidRDefault="005C2945" w:rsidP="005C2945">
      <w:pPr>
        <w:pStyle w:val="ListParagraph"/>
        <w:numPr>
          <w:ilvl w:val="0"/>
          <w:numId w:val="10"/>
        </w:numPr>
        <w:spacing w:before="120" w:after="120"/>
        <w:ind w:left="648" w:hanging="288"/>
        <w:contextualSpacing w:val="0"/>
      </w:pPr>
      <w:r>
        <w:t>The end of the year is a busy time for many, with more drivers on the road than usual. If you’ve been drinking, do not drive</w:t>
      </w:r>
      <w:r w:rsidR="00A16147">
        <w:t xml:space="preserve">. Call a sober friend </w:t>
      </w:r>
      <w:r w:rsidR="00A16147" w:rsidRPr="005C2945">
        <w:rPr>
          <w:rFonts w:ascii="Segoe UI Emoji" w:hAnsi="Segoe UI Emoji" w:cs="Segoe UI Emoji"/>
        </w:rPr>
        <w:t>😎</w:t>
      </w:r>
      <w:r w:rsidR="00A16147">
        <w:t xml:space="preserve">, ride share </w:t>
      </w:r>
      <w:r w:rsidR="00A16147" w:rsidRPr="005C2945">
        <w:rPr>
          <w:rFonts w:ascii="Segoe UI Emoji" w:hAnsi="Segoe UI Emoji" w:cs="Segoe UI Emoji"/>
        </w:rPr>
        <w:t>🚗</w:t>
      </w:r>
      <w:r w:rsidR="00A16147">
        <w:t xml:space="preserve">, or </w:t>
      </w:r>
      <w:r>
        <w:t xml:space="preserve">call a </w:t>
      </w:r>
      <w:r w:rsidR="00A16147">
        <w:t xml:space="preserve">taxi </w:t>
      </w:r>
      <w:r w:rsidR="00A16147" w:rsidRPr="005C2945">
        <w:rPr>
          <w:rFonts w:ascii="Segoe UI Emoji" w:hAnsi="Segoe UI Emoji" w:cs="Segoe UI Emoji"/>
        </w:rPr>
        <w:t>🚕</w:t>
      </w:r>
      <w:r w:rsidR="00A16147">
        <w:t xml:space="preserve"> to get </w:t>
      </w:r>
      <w:r w:rsidR="00154446">
        <w:t xml:space="preserve">you </w:t>
      </w:r>
      <w:r w:rsidR="00A16147">
        <w:t>home safely. Buzzed</w:t>
      </w:r>
      <w:r w:rsidR="00D47B9E">
        <w:t xml:space="preserve"> </w:t>
      </w:r>
      <w:r w:rsidR="00B34022">
        <w:t>D</w:t>
      </w:r>
      <w:r w:rsidR="00A16147">
        <w:t xml:space="preserve">riving </w:t>
      </w:r>
      <w:r w:rsidR="00B34022">
        <w:t>I</w:t>
      </w:r>
      <w:r w:rsidR="00A16147">
        <w:t xml:space="preserve">s </w:t>
      </w:r>
      <w:r w:rsidR="00B34022">
        <w:t>D</w:t>
      </w:r>
      <w:r w:rsidR="00A16147">
        <w:t xml:space="preserve">runk </w:t>
      </w:r>
      <w:r w:rsidR="00B34022">
        <w:t>D</w:t>
      </w:r>
      <w:r w:rsidR="00A16147">
        <w:t>riving.</w:t>
      </w:r>
    </w:p>
    <w:p w14:paraId="1629910F" w14:textId="6182143C" w:rsidR="00EA78F5" w:rsidRDefault="00EA78F5" w:rsidP="00EA78F5">
      <w:pPr>
        <w:pStyle w:val="ListParagraph"/>
        <w:numPr>
          <w:ilvl w:val="0"/>
          <w:numId w:val="10"/>
        </w:numPr>
        <w:spacing w:before="120" w:after="120"/>
        <w:contextualSpacing w:val="0"/>
      </w:pPr>
      <w:r>
        <w:t xml:space="preserve">Get your holiday hosting checklist together! </w:t>
      </w:r>
      <w:r w:rsidRPr="00EA78F5">
        <w:rPr>
          <w:rFonts w:ascii="Segoe UI Emoji" w:hAnsi="Segoe UI Emoji" w:cs="Segoe UI Emoji"/>
        </w:rPr>
        <w:t>🎉</w:t>
      </w:r>
      <w:r>
        <w:rPr>
          <w:rFonts w:ascii="Segoe UI Emoji" w:hAnsi="Segoe UI Emoji" w:cs="Segoe UI Emoji"/>
        </w:rPr>
        <w:t xml:space="preserve"> </w:t>
      </w:r>
    </w:p>
    <w:p w14:paraId="53AEA5D8" w14:textId="62A7137F" w:rsidR="00EA78F5" w:rsidRDefault="00EA78F5" w:rsidP="00EA78F5">
      <w:pPr>
        <w:pStyle w:val="ListParagraph"/>
        <w:spacing w:before="120" w:after="120"/>
        <w:ind w:left="648"/>
        <w:contextualSpacing w:val="0"/>
      </w:pPr>
      <w:r w:rsidRPr="00EA78F5">
        <w:rPr>
          <w:rFonts w:ascii="Segoe UI Symbol" w:hAnsi="Segoe UI Symbol" w:cs="Segoe UI Symbol"/>
        </w:rPr>
        <w:t>✔</w:t>
      </w:r>
      <w:r w:rsidRPr="00EA78F5">
        <w:t>️</w:t>
      </w:r>
      <w:r>
        <w:t xml:space="preserve"> Punch </w:t>
      </w:r>
      <w:r w:rsidRPr="00EA78F5">
        <w:rPr>
          <w:rFonts w:ascii="Segoe UI Emoji" w:hAnsi="Segoe UI Emoji" w:cs="Segoe UI Emoji"/>
        </w:rPr>
        <w:t>🍷</w:t>
      </w:r>
      <w:r>
        <w:br/>
      </w:r>
      <w:r w:rsidRPr="00EA78F5">
        <w:rPr>
          <w:rFonts w:ascii="Segoe UI Symbol" w:hAnsi="Segoe UI Symbol" w:cs="Segoe UI Symbol"/>
        </w:rPr>
        <w:t>✔</w:t>
      </w:r>
      <w:r w:rsidRPr="00EA78F5">
        <w:t>️</w:t>
      </w:r>
      <w:r>
        <w:t xml:space="preserve"> Decorations </w:t>
      </w:r>
      <w:r w:rsidRPr="00EA78F5">
        <w:rPr>
          <w:rFonts w:ascii="Segoe UI Emoji" w:hAnsi="Segoe UI Emoji" w:cs="Segoe UI Emoji"/>
        </w:rPr>
        <w:t>🎄</w:t>
      </w:r>
      <w:r>
        <w:br/>
      </w:r>
      <w:r w:rsidRPr="00EA78F5">
        <w:rPr>
          <w:rFonts w:ascii="Segoe UI Symbol" w:hAnsi="Segoe UI Symbol" w:cs="Segoe UI Symbol"/>
        </w:rPr>
        <w:t>✔</w:t>
      </w:r>
      <w:r w:rsidRPr="00EA78F5">
        <w:t>️</w:t>
      </w:r>
      <w:r>
        <w:t xml:space="preserve"> Food </w:t>
      </w:r>
      <w:r w:rsidRPr="00EA78F5">
        <w:rPr>
          <w:rFonts w:ascii="Segoe UI Emoji" w:hAnsi="Segoe UI Emoji" w:cs="Segoe UI Emoji"/>
        </w:rPr>
        <w:t>🍽️</w:t>
      </w:r>
      <w:r>
        <w:br/>
      </w:r>
      <w:r w:rsidRPr="00EA78F5">
        <w:rPr>
          <w:rFonts w:ascii="Segoe UI Symbol" w:hAnsi="Segoe UI Symbol" w:cs="Segoe UI Symbol"/>
        </w:rPr>
        <w:t>✔</w:t>
      </w:r>
      <w:r w:rsidRPr="00EA78F5">
        <w:t>️</w:t>
      </w:r>
      <w:r>
        <w:t xml:space="preserve"> Solutions for a safe ride home! </w:t>
      </w:r>
      <w:r w:rsidRPr="00EA78F5">
        <w:rPr>
          <w:rFonts w:ascii="Segoe UI Emoji" w:hAnsi="Segoe UI Emoji" w:cs="Segoe UI Emoji"/>
        </w:rPr>
        <w:t>🚕</w:t>
      </w:r>
      <w:r>
        <w:rPr>
          <w:rFonts w:ascii="Segoe UI Emoji" w:hAnsi="Segoe UI Emoji" w:cs="Segoe UI Emoji"/>
        </w:rPr>
        <w:t xml:space="preserve"> </w:t>
      </w:r>
      <w:r w:rsidRPr="00552FDA">
        <w:rPr>
          <w:rFonts w:cs="Segoe UI Emoji"/>
        </w:rPr>
        <w:t>Buzzed</w:t>
      </w:r>
      <w:r w:rsidR="00D47B9E">
        <w:rPr>
          <w:rFonts w:cs="Segoe UI Emoji"/>
        </w:rPr>
        <w:t xml:space="preserve"> </w:t>
      </w:r>
      <w:r w:rsidRPr="00552FDA">
        <w:rPr>
          <w:rFonts w:cs="Segoe UI Emoji"/>
        </w:rPr>
        <w:t xml:space="preserve">Driving </w:t>
      </w:r>
      <w:r w:rsidR="00552FDA">
        <w:rPr>
          <w:rFonts w:cs="Segoe UI Emoji"/>
        </w:rPr>
        <w:t>I</w:t>
      </w:r>
      <w:r w:rsidRPr="00552FDA">
        <w:rPr>
          <w:rFonts w:cs="Segoe UI Emoji"/>
        </w:rPr>
        <w:t xml:space="preserve">s </w:t>
      </w:r>
      <w:r w:rsidR="00552FDA">
        <w:rPr>
          <w:rFonts w:cs="Segoe UI Emoji"/>
        </w:rPr>
        <w:t>D</w:t>
      </w:r>
      <w:r w:rsidRPr="00552FDA">
        <w:rPr>
          <w:rFonts w:cs="Segoe UI Emoji"/>
        </w:rPr>
        <w:t xml:space="preserve">runk </w:t>
      </w:r>
      <w:r w:rsidR="00552FDA">
        <w:rPr>
          <w:rFonts w:cs="Segoe UI Emoji"/>
        </w:rPr>
        <w:t>D</w:t>
      </w:r>
      <w:r w:rsidRPr="00552FDA">
        <w:rPr>
          <w:rFonts w:cs="Segoe UI Emoji"/>
        </w:rPr>
        <w:t xml:space="preserve">riving. </w:t>
      </w:r>
    </w:p>
    <w:p w14:paraId="69B1A9EE" w14:textId="5DB12D79" w:rsidR="00C12F36" w:rsidRPr="00901CE9" w:rsidRDefault="00255910" w:rsidP="00EA3074">
      <w:pPr>
        <w:pStyle w:val="ListParagraph"/>
        <w:numPr>
          <w:ilvl w:val="0"/>
          <w:numId w:val="10"/>
        </w:numPr>
      </w:pPr>
      <w:r>
        <w:t>Many</w:t>
      </w:r>
      <w:r w:rsidR="00364A5C">
        <w:t xml:space="preserve"> drunk-driving fatal crashes happen </w:t>
      </w:r>
      <w:r w:rsidR="009D5220">
        <w:t xml:space="preserve">between </w:t>
      </w:r>
      <w:r w:rsidR="00EA3074" w:rsidRPr="00EA3074">
        <w:t xml:space="preserve">midnight and 3 a.m. Please, never get behind the wheel after drinking. Call a sober friend </w:t>
      </w:r>
      <w:r w:rsidR="00EA3074" w:rsidRPr="00EA3074">
        <w:rPr>
          <w:rFonts w:ascii="Segoe UI Emoji" w:hAnsi="Segoe UI Emoji" w:cs="Segoe UI Emoji"/>
        </w:rPr>
        <w:t>😎</w:t>
      </w:r>
      <w:r w:rsidR="00EA3074" w:rsidRPr="00EA3074">
        <w:t xml:space="preserve">, ride share </w:t>
      </w:r>
      <w:r w:rsidR="00EA3074" w:rsidRPr="00EA3074">
        <w:rPr>
          <w:rFonts w:ascii="Segoe UI Emoji" w:hAnsi="Segoe UI Emoji" w:cs="Segoe UI Emoji"/>
        </w:rPr>
        <w:t>🚗</w:t>
      </w:r>
      <w:r w:rsidR="00EA3074" w:rsidRPr="00EA3074">
        <w:t xml:space="preserve">, or taxi </w:t>
      </w:r>
      <w:r w:rsidR="00EA3074" w:rsidRPr="00EA3074">
        <w:rPr>
          <w:rFonts w:ascii="Segoe UI Emoji" w:hAnsi="Segoe UI Emoji" w:cs="Segoe UI Emoji"/>
        </w:rPr>
        <w:t>🚕</w:t>
      </w:r>
      <w:r w:rsidR="00EA3074" w:rsidRPr="00EA3074">
        <w:t xml:space="preserve"> to get </w:t>
      </w:r>
      <w:r w:rsidR="00154446">
        <w:t xml:space="preserve">you </w:t>
      </w:r>
      <w:r w:rsidR="00EA3074" w:rsidRPr="00EA3074">
        <w:t>home safely. Buzzed</w:t>
      </w:r>
      <w:r w:rsidR="00D47B9E">
        <w:t xml:space="preserve"> </w:t>
      </w:r>
      <w:r w:rsidR="00EA3074" w:rsidRPr="00EA3074">
        <w:t xml:space="preserve">Driving </w:t>
      </w:r>
      <w:r w:rsidR="00552FDA">
        <w:t>I</w:t>
      </w:r>
      <w:r w:rsidR="00EA3074" w:rsidRPr="00EA3074">
        <w:t xml:space="preserve">s </w:t>
      </w:r>
      <w:r w:rsidR="00552FDA">
        <w:t>D</w:t>
      </w:r>
      <w:r w:rsidR="00EA3074" w:rsidRPr="00EA3074">
        <w:t xml:space="preserve">runk </w:t>
      </w:r>
      <w:r w:rsidR="00552FDA">
        <w:t>D</w:t>
      </w:r>
      <w:r w:rsidR="00EA3074" w:rsidRPr="00EA3074">
        <w:t>riving.</w:t>
      </w:r>
    </w:p>
    <w:sectPr w:rsidR="00C12F36" w:rsidRPr="00901CE9" w:rsidSect="00D47B9E">
      <w:headerReference w:type="default" r:id="rId11"/>
      <w:footerReference w:type="default" r:id="rId12"/>
      <w:pgSz w:w="12240" w:h="15840"/>
      <w:pgMar w:top="2160" w:right="1440" w:bottom="99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4-06-17T14:17:00Z" w:initials="A">
    <w:p w14:paraId="20FEE082" w14:textId="77777777" w:rsidR="00ED483C" w:rsidRDefault="00364A5C" w:rsidP="004D6EDD">
      <w:pPr>
        <w:pStyle w:val="CommentText"/>
      </w:pPr>
      <w:r>
        <w:rPr>
          <w:rStyle w:val="CommentReference"/>
        </w:rPr>
        <w:annotationRef/>
      </w:r>
      <w:r w:rsidR="00ED483C">
        <w:rPr>
          <w:color w:val="262626"/>
          <w:highlight w:val="white"/>
        </w:rPr>
        <w:t xml:space="preserve">Images often help boost the engagement on social posts. Free images are available at </w:t>
      </w:r>
      <w:hyperlink r:id="rId1" w:history="1">
        <w:r w:rsidR="00ED483C" w:rsidRPr="004D6EDD">
          <w:rPr>
            <w:rStyle w:val="Hyperlink"/>
            <w:highlight w:val="white"/>
          </w:rPr>
          <w:t>https://www.trafficsafetymarketing.gov/safety-topics/drunk-driving/buzzed-driving-drunk-driving/pre-holidays-winter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FEE0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AC3EA" w16cex:dateUtc="2024-06-17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EE082" w16cid:durableId="2A1AC3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6F76" w14:textId="77777777" w:rsidR="00FF44A2" w:rsidRDefault="00FF44A2" w:rsidP="00901CE9">
      <w:pPr>
        <w:spacing w:after="0" w:line="240" w:lineRule="auto"/>
      </w:pPr>
      <w:r>
        <w:separator/>
      </w:r>
    </w:p>
  </w:endnote>
  <w:endnote w:type="continuationSeparator" w:id="0">
    <w:p w14:paraId="4A5FABE1" w14:textId="77777777" w:rsidR="00FF44A2" w:rsidRDefault="00FF44A2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A449" w14:textId="1CCDDFCD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470C77" wp14:editId="187D5FB8">
              <wp:simplePos x="0" y="0"/>
              <wp:positionH relativeFrom="column">
                <wp:posOffset>5409028</wp:posOffset>
              </wp:positionH>
              <wp:positionV relativeFrom="page">
                <wp:posOffset>9748911</wp:posOffset>
              </wp:positionV>
              <wp:extent cx="1107440" cy="142240"/>
              <wp:effectExtent l="0" t="0" r="1651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ADFAB" w14:textId="5040DAB9" w:rsidR="00B03093" w:rsidRDefault="00364A5C" w:rsidP="00B03093">
                          <w:pPr>
                            <w:pStyle w:val="5ControlCode"/>
                          </w:pPr>
                          <w:r>
                            <w:t>16295c</w:t>
                          </w:r>
                          <w:r w:rsidR="00B03093">
                            <w:t>-</w:t>
                          </w:r>
                          <w:r w:rsidR="00FC79F8">
                            <w:t>080624</w:t>
                          </w:r>
                          <w:r w:rsidR="00391671">
                            <w:t>-</w:t>
                          </w:r>
                          <w:r w:rsidR="00B03093">
                            <w:t>v</w:t>
                          </w:r>
                          <w:r w:rsidR="00FB3396">
                            <w:t>3</w:t>
                          </w:r>
                        </w:p>
                        <w:p w14:paraId="60308089" w14:textId="4AEC3B47" w:rsidR="007F0F99" w:rsidRDefault="007F0F99" w:rsidP="00FF53E2">
                          <w:pPr>
                            <w:pStyle w:val="5ControlCod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70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9pt;margin-top:767.65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Cd&#10;WEHE4gAAAA4BAAAPAAAAAAAAAAAAAAAAAC0EAABkcnMvZG93bnJldi54bWxQSwUGAAAAAAQABADz&#10;AAAAPAUAAAAA&#10;" filled="f" stroked="f">
              <v:textbox inset="0,0,0,0">
                <w:txbxContent>
                  <w:p w14:paraId="63AADFAB" w14:textId="5040DAB9" w:rsidR="00B03093" w:rsidRDefault="00364A5C" w:rsidP="00B03093">
                    <w:pPr>
                      <w:pStyle w:val="5ControlCode"/>
                    </w:pPr>
                    <w:r>
                      <w:t>16295c</w:t>
                    </w:r>
                    <w:r w:rsidR="00B03093">
                      <w:t>-</w:t>
                    </w:r>
                    <w:r w:rsidR="00FC79F8">
                      <w:t>080624</w:t>
                    </w:r>
                    <w:r w:rsidR="00391671">
                      <w:t>-</w:t>
                    </w:r>
                    <w:r w:rsidR="00B03093">
                      <w:t>v</w:t>
                    </w:r>
                    <w:r w:rsidR="00FB3396">
                      <w:t>3</w:t>
                    </w:r>
                  </w:p>
                  <w:p w14:paraId="60308089" w14:textId="4AEC3B47" w:rsidR="007F0F99" w:rsidRDefault="007F0F99" w:rsidP="00FF53E2">
                    <w:pPr>
                      <w:pStyle w:val="5ControlCode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7DE1" w14:textId="77777777" w:rsidR="00FF44A2" w:rsidRDefault="00FF44A2" w:rsidP="00901CE9">
      <w:pPr>
        <w:spacing w:after="0" w:line="240" w:lineRule="auto"/>
      </w:pPr>
      <w:r>
        <w:separator/>
      </w:r>
    </w:p>
  </w:footnote>
  <w:footnote w:type="continuationSeparator" w:id="0">
    <w:p w14:paraId="20255C4E" w14:textId="77777777" w:rsidR="00FF44A2" w:rsidRDefault="00FF44A2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FD6A" w14:textId="114300FF" w:rsidR="00AA106A" w:rsidRPr="00FE6243" w:rsidRDefault="00721E08" w:rsidP="00FE6243">
    <w:pPr>
      <w:pStyle w:val="Header"/>
      <w:jc w:val="center"/>
    </w:pPr>
    <w:r>
      <w:rPr>
        <w:noProof/>
      </w:rPr>
      <w:drawing>
        <wp:inline distT="0" distB="0" distL="0" distR="0" wp14:anchorId="5289E9D0" wp14:editId="0FDBACBA">
          <wp:extent cx="1334770" cy="920115"/>
          <wp:effectExtent l="0" t="0" r="0" b="0"/>
          <wp:docPr id="9" name="Picture 9" descr="Buzzed Driving is Drunk Driv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uzzed Driving is Drunk Driving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A5530"/>
    <w:multiLevelType w:val="hybridMultilevel"/>
    <w:tmpl w:val="98E86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7B4D"/>
    <w:multiLevelType w:val="hybridMultilevel"/>
    <w:tmpl w:val="0A221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22A1"/>
    <w:multiLevelType w:val="hybridMultilevel"/>
    <w:tmpl w:val="7F08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6447"/>
    <w:multiLevelType w:val="hybridMultilevel"/>
    <w:tmpl w:val="0A221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1C5"/>
    <w:multiLevelType w:val="hybridMultilevel"/>
    <w:tmpl w:val="16EC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8663">
    <w:abstractNumId w:val="0"/>
  </w:num>
  <w:num w:numId="2" w16cid:durableId="467673006">
    <w:abstractNumId w:val="6"/>
  </w:num>
  <w:num w:numId="3" w16cid:durableId="1130511432">
    <w:abstractNumId w:val="5"/>
  </w:num>
  <w:num w:numId="4" w16cid:durableId="2091149125">
    <w:abstractNumId w:val="7"/>
  </w:num>
  <w:num w:numId="5" w16cid:durableId="1286817214">
    <w:abstractNumId w:val="1"/>
  </w:num>
  <w:num w:numId="6" w16cid:durableId="891768374">
    <w:abstractNumId w:val="2"/>
  </w:num>
  <w:num w:numId="7" w16cid:durableId="752969360">
    <w:abstractNumId w:val="3"/>
  </w:num>
  <w:num w:numId="8" w16cid:durableId="1732343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833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063156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63629"/>
    <w:rsid w:val="000663F2"/>
    <w:rsid w:val="000831BD"/>
    <w:rsid w:val="000A5044"/>
    <w:rsid w:val="000A70B7"/>
    <w:rsid w:val="0011458D"/>
    <w:rsid w:val="00154446"/>
    <w:rsid w:val="00161271"/>
    <w:rsid w:val="00161F42"/>
    <w:rsid w:val="00197D1E"/>
    <w:rsid w:val="001B26F6"/>
    <w:rsid w:val="001B292F"/>
    <w:rsid w:val="001D126B"/>
    <w:rsid w:val="001E692F"/>
    <w:rsid w:val="00205F4F"/>
    <w:rsid w:val="0021528E"/>
    <w:rsid w:val="00216760"/>
    <w:rsid w:val="00251E9E"/>
    <w:rsid w:val="00255910"/>
    <w:rsid w:val="0026293F"/>
    <w:rsid w:val="00267950"/>
    <w:rsid w:val="00290A5A"/>
    <w:rsid w:val="00295062"/>
    <w:rsid w:val="002A6AAF"/>
    <w:rsid w:val="002B4917"/>
    <w:rsid w:val="002B66C6"/>
    <w:rsid w:val="002C5FF8"/>
    <w:rsid w:val="00320793"/>
    <w:rsid w:val="00323104"/>
    <w:rsid w:val="00334D95"/>
    <w:rsid w:val="00343E03"/>
    <w:rsid w:val="00352A56"/>
    <w:rsid w:val="003600BC"/>
    <w:rsid w:val="00364A5C"/>
    <w:rsid w:val="00391671"/>
    <w:rsid w:val="003B6BB9"/>
    <w:rsid w:val="003C6588"/>
    <w:rsid w:val="003D2D80"/>
    <w:rsid w:val="00401755"/>
    <w:rsid w:val="00405B67"/>
    <w:rsid w:val="0042728C"/>
    <w:rsid w:val="0044490E"/>
    <w:rsid w:val="004913D9"/>
    <w:rsid w:val="004944B0"/>
    <w:rsid w:val="004A2628"/>
    <w:rsid w:val="004D0FC7"/>
    <w:rsid w:val="004D21EE"/>
    <w:rsid w:val="004D77A2"/>
    <w:rsid w:val="004E3353"/>
    <w:rsid w:val="004E4C1A"/>
    <w:rsid w:val="004F7615"/>
    <w:rsid w:val="0050382E"/>
    <w:rsid w:val="00512BFB"/>
    <w:rsid w:val="00512CE3"/>
    <w:rsid w:val="00515528"/>
    <w:rsid w:val="00527DAE"/>
    <w:rsid w:val="005430D9"/>
    <w:rsid w:val="00550936"/>
    <w:rsid w:val="00552FDA"/>
    <w:rsid w:val="00565486"/>
    <w:rsid w:val="00580E71"/>
    <w:rsid w:val="0059451E"/>
    <w:rsid w:val="005C1A17"/>
    <w:rsid w:val="005C2945"/>
    <w:rsid w:val="005C79A3"/>
    <w:rsid w:val="005D25C3"/>
    <w:rsid w:val="005E42DD"/>
    <w:rsid w:val="005E4675"/>
    <w:rsid w:val="005F199D"/>
    <w:rsid w:val="005F223E"/>
    <w:rsid w:val="00602C2D"/>
    <w:rsid w:val="00603243"/>
    <w:rsid w:val="00604280"/>
    <w:rsid w:val="00605B84"/>
    <w:rsid w:val="00625A39"/>
    <w:rsid w:val="00626075"/>
    <w:rsid w:val="00664AE2"/>
    <w:rsid w:val="0067003C"/>
    <w:rsid w:val="00672251"/>
    <w:rsid w:val="00673C85"/>
    <w:rsid w:val="00697610"/>
    <w:rsid w:val="006E5A41"/>
    <w:rsid w:val="00721E08"/>
    <w:rsid w:val="00741C68"/>
    <w:rsid w:val="0077096D"/>
    <w:rsid w:val="00776569"/>
    <w:rsid w:val="007D5238"/>
    <w:rsid w:val="007E5F1A"/>
    <w:rsid w:val="007F0F99"/>
    <w:rsid w:val="008023E6"/>
    <w:rsid w:val="00824066"/>
    <w:rsid w:val="008459C9"/>
    <w:rsid w:val="00856A40"/>
    <w:rsid w:val="008905CC"/>
    <w:rsid w:val="008B6819"/>
    <w:rsid w:val="008B6C4C"/>
    <w:rsid w:val="008C149B"/>
    <w:rsid w:val="008F4BB2"/>
    <w:rsid w:val="00901CE9"/>
    <w:rsid w:val="00905462"/>
    <w:rsid w:val="009068D4"/>
    <w:rsid w:val="00907C76"/>
    <w:rsid w:val="0091391E"/>
    <w:rsid w:val="009A51D9"/>
    <w:rsid w:val="009A5F02"/>
    <w:rsid w:val="009C0118"/>
    <w:rsid w:val="009C33ED"/>
    <w:rsid w:val="009D5220"/>
    <w:rsid w:val="009E3F3A"/>
    <w:rsid w:val="009F3460"/>
    <w:rsid w:val="009F75A8"/>
    <w:rsid w:val="009F7869"/>
    <w:rsid w:val="00A16147"/>
    <w:rsid w:val="00A209DF"/>
    <w:rsid w:val="00A345FE"/>
    <w:rsid w:val="00A404C5"/>
    <w:rsid w:val="00A519A9"/>
    <w:rsid w:val="00A54639"/>
    <w:rsid w:val="00A7668B"/>
    <w:rsid w:val="00A77193"/>
    <w:rsid w:val="00A80AFB"/>
    <w:rsid w:val="00A80DF8"/>
    <w:rsid w:val="00A934F4"/>
    <w:rsid w:val="00AA106A"/>
    <w:rsid w:val="00AC7A41"/>
    <w:rsid w:val="00B03093"/>
    <w:rsid w:val="00B331E3"/>
    <w:rsid w:val="00B34022"/>
    <w:rsid w:val="00B63986"/>
    <w:rsid w:val="00B9273B"/>
    <w:rsid w:val="00BB1112"/>
    <w:rsid w:val="00BC2C16"/>
    <w:rsid w:val="00BF0673"/>
    <w:rsid w:val="00C12F36"/>
    <w:rsid w:val="00C55758"/>
    <w:rsid w:val="00C61D92"/>
    <w:rsid w:val="00C64E8A"/>
    <w:rsid w:val="00CA1A42"/>
    <w:rsid w:val="00CC5909"/>
    <w:rsid w:val="00CE4807"/>
    <w:rsid w:val="00CE7F96"/>
    <w:rsid w:val="00CF2D52"/>
    <w:rsid w:val="00CF4DB9"/>
    <w:rsid w:val="00D05012"/>
    <w:rsid w:val="00D11077"/>
    <w:rsid w:val="00D218F6"/>
    <w:rsid w:val="00D3792F"/>
    <w:rsid w:val="00D435E8"/>
    <w:rsid w:val="00D439FE"/>
    <w:rsid w:val="00D47B9E"/>
    <w:rsid w:val="00D55119"/>
    <w:rsid w:val="00D92FE1"/>
    <w:rsid w:val="00DA64CF"/>
    <w:rsid w:val="00DC7F29"/>
    <w:rsid w:val="00DE2078"/>
    <w:rsid w:val="00DE4803"/>
    <w:rsid w:val="00DE4EF2"/>
    <w:rsid w:val="00DE5C81"/>
    <w:rsid w:val="00E14CE6"/>
    <w:rsid w:val="00E22B5C"/>
    <w:rsid w:val="00E31AC0"/>
    <w:rsid w:val="00E53BEF"/>
    <w:rsid w:val="00E61E96"/>
    <w:rsid w:val="00E83BE3"/>
    <w:rsid w:val="00E927BC"/>
    <w:rsid w:val="00EA3074"/>
    <w:rsid w:val="00EA59F0"/>
    <w:rsid w:val="00EA78F5"/>
    <w:rsid w:val="00ED483C"/>
    <w:rsid w:val="00F01171"/>
    <w:rsid w:val="00F21C7C"/>
    <w:rsid w:val="00F279F0"/>
    <w:rsid w:val="00F41EC0"/>
    <w:rsid w:val="00F43048"/>
    <w:rsid w:val="00F924BF"/>
    <w:rsid w:val="00FB2798"/>
    <w:rsid w:val="00FB3396"/>
    <w:rsid w:val="00FC79F8"/>
    <w:rsid w:val="00FE6243"/>
    <w:rsid w:val="00FF44A2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3E5BA"/>
  <w15:docId w15:val="{9488B76A-8107-45E6-A100-7B061979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197D1E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FC79F8"/>
    <w:pPr>
      <w:keepNext/>
      <w:keepLines/>
      <w:spacing w:before="240" w:after="240" w:line="240" w:lineRule="auto"/>
      <w:ind w:left="720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197D1E"/>
    <w:pPr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197D1E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1E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1E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D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FC79F8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197D1E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197D1E"/>
    <w:rPr>
      <w:color w:val="0000FF"/>
      <w:u w:val="single"/>
    </w:rPr>
  </w:style>
  <w:style w:type="paragraph" w:customStyle="1" w:styleId="MediumGrid21">
    <w:name w:val="Medium Grid 21"/>
    <w:uiPriority w:val="1"/>
    <w:rsid w:val="00197D1E"/>
    <w:rPr>
      <w:sz w:val="22"/>
      <w:szCs w:val="22"/>
    </w:rPr>
  </w:style>
  <w:style w:type="paragraph" w:customStyle="1" w:styleId="Normal1">
    <w:name w:val="Normal1"/>
    <w:basedOn w:val="Normal"/>
    <w:rsid w:val="00197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197D1E"/>
  </w:style>
  <w:style w:type="paragraph" w:customStyle="1" w:styleId="bodycopy">
    <w:name w:val="bodycopy"/>
    <w:basedOn w:val="Normal"/>
    <w:rsid w:val="00197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197D1E"/>
  </w:style>
  <w:style w:type="table" w:styleId="TableGrid">
    <w:name w:val="Table Grid"/>
    <w:basedOn w:val="TableNormal"/>
    <w:uiPriority w:val="59"/>
    <w:rsid w:val="0019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197D1E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97D1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97D1E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197D1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7D1E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197D1E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197D1E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34"/>
    <w:qFormat/>
    <w:rsid w:val="00C12F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2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C16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16"/>
    <w:rPr>
      <w:rFonts w:ascii="Trebuchet MS" w:hAnsi="Trebuchet MS"/>
      <w:b/>
      <w:bCs/>
    </w:rPr>
  </w:style>
  <w:style w:type="character" w:styleId="PlaceholderText">
    <w:name w:val="Placeholder Text"/>
    <w:basedOn w:val="DefaultParagraphFont"/>
    <w:uiPriority w:val="99"/>
    <w:semiHidden/>
    <w:rsid w:val="005C2945"/>
    <w:rPr>
      <w:color w:val="808080"/>
    </w:rPr>
  </w:style>
  <w:style w:type="paragraph" w:styleId="Revision">
    <w:name w:val="Revision"/>
    <w:hidden/>
    <w:uiPriority w:val="99"/>
    <w:semiHidden/>
    <w:rsid w:val="00251E9E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4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/pre-holidays-winte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</dc:title>
  <dc:creator>NHTSA</dc:creator>
  <cp:keywords>Buzzed Driving Is Drunk Driving</cp:keywords>
  <cp:lastModifiedBy>Gobel, Brandon (NHTSA)</cp:lastModifiedBy>
  <cp:revision>5</cp:revision>
  <dcterms:created xsi:type="dcterms:W3CDTF">2024-08-12T17:46:00Z</dcterms:created>
  <dcterms:modified xsi:type="dcterms:W3CDTF">2024-09-13T20:41:00Z</dcterms:modified>
</cp:coreProperties>
</file>