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AF13" w14:textId="77777777" w:rsidR="00E761F7" w:rsidRPr="00E761F7" w:rsidRDefault="00E761F7" w:rsidP="00E761F7">
      <w:pPr>
        <w:spacing w:after="0" w:line="240" w:lineRule="auto"/>
        <w:jc w:val="center"/>
        <w:rPr>
          <w:rFonts w:ascii="Rockwell" w:eastAsia="Arial" w:hAnsi="Rockwell" w:cs="Arial"/>
          <w:b/>
          <w:sz w:val="28"/>
          <w:szCs w:val="28"/>
          <w:lang w:val="es-US"/>
        </w:rPr>
      </w:pPr>
      <w:r w:rsidRPr="00E761F7">
        <w:rPr>
          <w:rFonts w:ascii="Rockwell" w:eastAsia="Arial" w:hAnsi="Rockwell" w:cs="Arial"/>
          <w:b/>
          <w:sz w:val="28"/>
          <w:szCs w:val="28"/>
          <w:lang w:val="es-US"/>
        </w:rPr>
        <w:t>Temporada Navideña</w:t>
      </w:r>
    </w:p>
    <w:p w14:paraId="11B923E0" w14:textId="77777777" w:rsidR="00E761F7" w:rsidRPr="00E761F7" w:rsidRDefault="00E761F7" w:rsidP="00E761F7">
      <w:pPr>
        <w:spacing w:after="0" w:line="240" w:lineRule="auto"/>
        <w:jc w:val="center"/>
        <w:rPr>
          <w:rFonts w:ascii="Rockwell" w:eastAsia="Arial" w:hAnsi="Rockwell" w:cs="Arial"/>
          <w:b/>
          <w:bCs/>
          <w:i/>
          <w:iCs/>
          <w:sz w:val="28"/>
          <w:szCs w:val="28"/>
          <w:lang w:val="es-US"/>
        </w:rPr>
      </w:pPr>
      <w:r w:rsidRPr="00E761F7">
        <w:rPr>
          <w:rFonts w:ascii="Rockwell" w:eastAsia="Arial" w:hAnsi="Rockwell" w:cs="Arial"/>
          <w:b/>
          <w:bCs/>
          <w:i/>
          <w:iCs/>
          <w:sz w:val="28"/>
          <w:szCs w:val="28"/>
          <w:lang w:val="es-US"/>
        </w:rPr>
        <w:t>Maneja Drogado y Serás Arrestado</w:t>
      </w:r>
    </w:p>
    <w:p w14:paraId="33F83609" w14:textId="48570866" w:rsidR="00234587" w:rsidRPr="006E5818" w:rsidRDefault="00234587" w:rsidP="00E761F7">
      <w:pPr>
        <w:pStyle w:val="Heading1"/>
      </w:pPr>
      <w:commentRangeStart w:id="0"/>
      <w:r w:rsidRPr="006E5818">
        <w:t>Facebook, X, Instagram</w:t>
      </w:r>
      <w:commentRangeEnd w:id="0"/>
      <w:r w:rsidRPr="006E5818">
        <w:rPr>
          <w:rStyle w:val="CommentReference"/>
          <w:b w:val="0"/>
          <w:sz w:val="24"/>
          <w:szCs w:val="24"/>
        </w:rPr>
        <w:commentReference w:id="0"/>
      </w:r>
    </w:p>
    <w:p w14:paraId="543DC44B" w14:textId="77777777" w:rsidR="00234587" w:rsidRPr="006E5818" w:rsidRDefault="00234587" w:rsidP="00234587">
      <w:pPr>
        <w:ind w:left="720"/>
        <w:jc w:val="center"/>
        <w:rPr>
          <w:b/>
          <w:bCs/>
        </w:rPr>
      </w:pPr>
      <w:r w:rsidRPr="006E5818">
        <w:rPr>
          <w:b/>
          <w:bCs/>
        </w:rPr>
        <w:t>When posting to X and Instagram, consider adding trending or relevant hashtags, like #</w:t>
      </w:r>
      <w:r>
        <w:rPr>
          <w:b/>
          <w:bCs/>
        </w:rPr>
        <w:t>ImpairedDriving</w:t>
      </w:r>
      <w:r w:rsidRPr="006E5818">
        <w:rPr>
          <w:b/>
          <w:bCs/>
        </w:rPr>
        <w:t>, to any of the below posts.</w:t>
      </w:r>
    </w:p>
    <w:p w14:paraId="088CC9B7" w14:textId="77777777" w:rsidR="00E761F7" w:rsidRPr="00B25358" w:rsidRDefault="00E761F7" w:rsidP="00E761F7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1C232E8D" w14:textId="77777777" w:rsidR="00E761F7" w:rsidRPr="00E761F7" w:rsidRDefault="00E761F7" w:rsidP="00E761F7">
      <w:pPr>
        <w:pStyle w:val="ListParagraph"/>
        <w:numPr>
          <w:ilvl w:val="0"/>
          <w:numId w:val="7"/>
        </w:numPr>
        <w:rPr>
          <w:i/>
          <w:iCs/>
          <w:lang w:val="es-US"/>
        </w:rPr>
      </w:pPr>
      <w:r w:rsidRPr="00E761F7">
        <w:rPr>
          <w:lang w:val="es-ES"/>
        </w:rPr>
        <w:t xml:space="preserve">La temporada navideña es, a menudo, muy ajetreada. </w:t>
      </w:r>
      <w:r w:rsidRPr="00E761F7">
        <w:rPr>
          <w:lang w:val="es-US"/>
        </w:rPr>
        <w:t xml:space="preserve">Si planeas relajarte con </w:t>
      </w:r>
      <w:r w:rsidRPr="00E761F7">
        <w:rPr>
          <w:rFonts w:ascii="Segoe UI Emoji" w:hAnsi="Segoe UI Emoji" w:cs="Segoe UI Emoji"/>
        </w:rPr>
        <w:t>🌿</w:t>
      </w:r>
      <w:r w:rsidRPr="00E761F7">
        <w:rPr>
          <w:lang w:val="es-ES"/>
        </w:rPr>
        <w:t xml:space="preserve">, planea un viaje seguro a casa con un conductor sobrio. </w:t>
      </w:r>
      <w:r w:rsidRPr="00E761F7">
        <w:rPr>
          <w:i/>
          <w:iCs/>
          <w:lang w:val="es-US"/>
        </w:rPr>
        <w:t>Maneja Drogado y Serás Arrestado</w:t>
      </w:r>
      <w:r w:rsidRPr="00E761F7">
        <w:rPr>
          <w:lang w:val="es-ES"/>
        </w:rPr>
        <w:t>.</w:t>
      </w:r>
    </w:p>
    <w:p w14:paraId="5EB5643E" w14:textId="77777777" w:rsidR="00E761F7" w:rsidRPr="00E761F7" w:rsidRDefault="00E761F7" w:rsidP="00E761F7">
      <w:pPr>
        <w:pStyle w:val="ListParagraph"/>
        <w:numPr>
          <w:ilvl w:val="0"/>
          <w:numId w:val="7"/>
        </w:numPr>
        <w:rPr>
          <w:i/>
          <w:iCs/>
          <w:lang w:val="es-US"/>
        </w:rPr>
      </w:pPr>
      <w:r w:rsidRPr="00E761F7">
        <w:rPr>
          <w:lang w:val="es-US"/>
        </w:rPr>
        <w:t xml:space="preserve">Sin importar como la obtuviste </w:t>
      </w:r>
      <w:r w:rsidRPr="00E761F7">
        <w:rPr>
          <w:rFonts w:ascii="Segoe UI Emoji" w:hAnsi="Segoe UI Emoji" w:cs="Segoe UI Emoji"/>
        </w:rPr>
        <w:t>🌿</w:t>
      </w:r>
      <w:r w:rsidRPr="00E761F7">
        <w:rPr>
          <w:lang w:val="es-US"/>
        </w:rPr>
        <w:t xml:space="preserve">, un conductor drogado no pertenece detrás del volante. Si estás bajo la influencia de cualquier sustancia, llama a un amigo sobrio </w:t>
      </w:r>
      <w:r w:rsidRPr="00E761F7">
        <w:rPr>
          <w:rFonts w:ascii="Segoe UI Emoji" w:hAnsi="Segoe UI Emoji" w:cs="Segoe UI Emoji"/>
        </w:rPr>
        <w:t>😎</w:t>
      </w:r>
      <w:r w:rsidRPr="00E761F7">
        <w:rPr>
          <w:lang w:val="es-US"/>
        </w:rPr>
        <w:t xml:space="preserve">, a un servicio de viaje compartido </w:t>
      </w:r>
      <w:r w:rsidRPr="00E761F7">
        <w:rPr>
          <w:rFonts w:ascii="Segoe UI Emoji" w:hAnsi="Segoe UI Emoji" w:cs="Segoe UI Emoji"/>
        </w:rPr>
        <w:t>🚗</w:t>
      </w:r>
      <w:r w:rsidRPr="00E761F7">
        <w:rPr>
          <w:rFonts w:ascii="Segoe UI Emoji" w:hAnsi="Segoe UI Emoji" w:cs="Segoe UI Emoji"/>
          <w:lang w:val="es-US"/>
        </w:rPr>
        <w:t xml:space="preserve"> </w:t>
      </w:r>
      <w:r w:rsidRPr="00E761F7">
        <w:rPr>
          <w:lang w:val="es-US"/>
        </w:rPr>
        <w:t xml:space="preserve">o a un taxi </w:t>
      </w:r>
      <w:r w:rsidRPr="00E761F7">
        <w:rPr>
          <w:rFonts w:ascii="Segoe UI Emoji" w:hAnsi="Segoe UI Emoji" w:cs="Segoe UI Emoji"/>
        </w:rPr>
        <w:t>🚕</w:t>
      </w:r>
      <w:r w:rsidRPr="00E761F7">
        <w:rPr>
          <w:rFonts w:ascii="Segoe UI Emoji" w:hAnsi="Segoe UI Emoji" w:cs="Segoe UI Emoji"/>
          <w:lang w:val="es-US"/>
        </w:rPr>
        <w:t xml:space="preserve"> </w:t>
      </w:r>
      <w:r w:rsidRPr="00E761F7">
        <w:rPr>
          <w:lang w:val="es-US"/>
        </w:rPr>
        <w:t xml:space="preserve">para llegar a casa de forma segura. </w:t>
      </w:r>
      <w:r w:rsidRPr="00E761F7">
        <w:rPr>
          <w:i/>
          <w:iCs/>
          <w:lang w:val="es-US"/>
        </w:rPr>
        <w:t>Maneja Drogado y Serás Arrestado</w:t>
      </w:r>
      <w:r w:rsidRPr="00E761F7">
        <w:rPr>
          <w:lang w:val="es-ES"/>
        </w:rPr>
        <w:t>.</w:t>
      </w:r>
    </w:p>
    <w:p w14:paraId="1E6FBCF4" w14:textId="77777777" w:rsidR="00E761F7" w:rsidRPr="00E761F7" w:rsidRDefault="00E761F7" w:rsidP="00E761F7">
      <w:pPr>
        <w:pStyle w:val="ListParagraph"/>
        <w:numPr>
          <w:ilvl w:val="0"/>
          <w:numId w:val="7"/>
        </w:numPr>
        <w:rPr>
          <w:i/>
          <w:iCs/>
          <w:lang w:val="es-US"/>
        </w:rPr>
      </w:pPr>
      <w:r w:rsidRPr="00E761F7">
        <w:rPr>
          <w:lang w:val="es-US"/>
        </w:rPr>
        <w:t xml:space="preserve">Nos gustaría recordarte que no importa qué época del año sea; manejar bajo la influencia de drogas siempre es ilegal. Si has estado consumiendo drogas, llama a un amigo sobrio </w:t>
      </w:r>
      <w:r w:rsidRPr="00E761F7">
        <w:rPr>
          <w:rFonts w:ascii="Segoe UI Emoji" w:hAnsi="Segoe UI Emoji" w:cs="Segoe UI Emoji"/>
        </w:rPr>
        <w:t>😎</w:t>
      </w:r>
      <w:r w:rsidRPr="00E761F7">
        <w:rPr>
          <w:lang w:val="es-US"/>
        </w:rPr>
        <w:t xml:space="preserve">, a un servicio de viaje compartido </w:t>
      </w:r>
      <w:r w:rsidRPr="00E761F7">
        <w:rPr>
          <w:rFonts w:ascii="Segoe UI Emoji" w:hAnsi="Segoe UI Emoji" w:cs="Segoe UI Emoji"/>
        </w:rPr>
        <w:t>🚗</w:t>
      </w:r>
      <w:r w:rsidRPr="00E761F7">
        <w:rPr>
          <w:rFonts w:ascii="Segoe UI Emoji" w:hAnsi="Segoe UI Emoji" w:cs="Segoe UI Emoji"/>
          <w:lang w:val="es-US"/>
        </w:rPr>
        <w:t xml:space="preserve"> </w:t>
      </w:r>
      <w:r w:rsidRPr="00E761F7">
        <w:rPr>
          <w:lang w:val="es-US"/>
        </w:rPr>
        <w:t xml:space="preserve">o a un taxi </w:t>
      </w:r>
      <w:r w:rsidRPr="00E761F7">
        <w:rPr>
          <w:rFonts w:ascii="Segoe UI Emoji" w:hAnsi="Segoe UI Emoji" w:cs="Segoe UI Emoji"/>
        </w:rPr>
        <w:t>🚕</w:t>
      </w:r>
      <w:r w:rsidRPr="00E761F7">
        <w:rPr>
          <w:rFonts w:ascii="Segoe UI Emoji" w:hAnsi="Segoe UI Emoji" w:cs="Segoe UI Emoji"/>
          <w:lang w:val="es-US"/>
        </w:rPr>
        <w:t xml:space="preserve"> </w:t>
      </w:r>
      <w:r w:rsidRPr="00E761F7">
        <w:rPr>
          <w:lang w:val="es-US"/>
        </w:rPr>
        <w:t xml:space="preserve">para llegar a casa de forma segura. </w:t>
      </w:r>
      <w:r w:rsidRPr="00E761F7">
        <w:rPr>
          <w:i/>
          <w:iCs/>
          <w:lang w:val="es-US"/>
        </w:rPr>
        <w:t>Maneja Drogado y Serás Arrestado</w:t>
      </w:r>
      <w:r w:rsidRPr="00E761F7">
        <w:rPr>
          <w:lang w:val="es-ES"/>
        </w:rPr>
        <w:t>.</w:t>
      </w:r>
    </w:p>
    <w:p w14:paraId="72F4A7CF" w14:textId="77777777" w:rsidR="00E761F7" w:rsidRPr="00E761F7" w:rsidRDefault="00E761F7" w:rsidP="00E761F7">
      <w:pPr>
        <w:pStyle w:val="ListParagraph"/>
        <w:numPr>
          <w:ilvl w:val="0"/>
          <w:numId w:val="7"/>
        </w:numPr>
        <w:rPr>
          <w:i/>
          <w:iCs/>
          <w:lang w:val="es-US"/>
        </w:rPr>
      </w:pPr>
      <w:r w:rsidRPr="00E761F7">
        <w:rPr>
          <w:lang w:val="es-US"/>
        </w:rPr>
        <w:t xml:space="preserve">No te pongas en una situación complicada conduciendo drogado </w:t>
      </w:r>
      <w:r w:rsidRPr="00E761F7">
        <w:rPr>
          <w:rFonts w:ascii="Segoe UI Emoji" w:hAnsi="Segoe UI Emoji" w:cs="Segoe UI Emoji"/>
        </w:rPr>
        <w:t>🌿</w:t>
      </w:r>
      <w:r w:rsidRPr="00E761F7">
        <w:rPr>
          <w:lang w:val="es-US"/>
        </w:rPr>
        <w:t xml:space="preserve"> durante las navidades (¡o en cualquier momento!) Si has estado consumiendo drogas, no manejes; es así de simple. </w:t>
      </w:r>
      <w:r w:rsidRPr="00E761F7">
        <w:rPr>
          <w:i/>
          <w:iCs/>
          <w:lang w:val="es-US"/>
        </w:rPr>
        <w:t>Maneja Drogado y Serás Arrestado</w:t>
      </w:r>
      <w:r w:rsidRPr="00E761F7">
        <w:rPr>
          <w:lang w:val="es-ES"/>
        </w:rPr>
        <w:t>.</w:t>
      </w:r>
    </w:p>
    <w:p w14:paraId="105EB7AE" w14:textId="7D3FF0E7" w:rsidR="009D585A" w:rsidRPr="009D585A" w:rsidRDefault="00E761F7" w:rsidP="00E761F7">
      <w:pPr>
        <w:pStyle w:val="ListParagraph"/>
        <w:numPr>
          <w:ilvl w:val="0"/>
          <w:numId w:val="7"/>
        </w:numPr>
      </w:pPr>
      <w:r w:rsidRPr="00E761F7">
        <w:rPr>
          <w:lang w:val="es-US"/>
        </w:rPr>
        <w:t xml:space="preserve">No importa qué termino uses: ajumado, </w:t>
      </w:r>
      <w:proofErr w:type="spellStart"/>
      <w:r w:rsidRPr="00E761F7">
        <w:rPr>
          <w:lang w:val="es-US"/>
        </w:rPr>
        <w:t>high</w:t>
      </w:r>
      <w:proofErr w:type="spellEnd"/>
      <w:r w:rsidRPr="00E761F7">
        <w:rPr>
          <w:lang w:val="es-US"/>
        </w:rPr>
        <w:t xml:space="preserve"> o drogado, las drogas afectan tu capacidad para manejar de forma segura. Llama a un amigo sobrio </w:t>
      </w:r>
      <w:r w:rsidRPr="00E761F7">
        <w:rPr>
          <w:rFonts w:ascii="Segoe UI Emoji" w:hAnsi="Segoe UI Emoji" w:cs="Segoe UI Emoji"/>
          <w:lang w:val="es-US"/>
        </w:rPr>
        <w:t xml:space="preserve">🚘 </w:t>
      </w:r>
      <w:r w:rsidRPr="00E761F7">
        <w:rPr>
          <w:lang w:val="es-US"/>
        </w:rPr>
        <w:t xml:space="preserve">o a un servicio de viaje compartido </w:t>
      </w:r>
      <w:r w:rsidRPr="00E761F7">
        <w:rPr>
          <w:rFonts w:ascii="Segoe UI Emoji" w:hAnsi="Segoe UI Emoji" w:cs="Segoe UI Emoji"/>
          <w:lang w:val="es-US"/>
        </w:rPr>
        <w:t>🚗</w:t>
      </w:r>
      <w:r w:rsidRPr="00E761F7">
        <w:rPr>
          <w:lang w:val="es-US"/>
        </w:rPr>
        <w:t xml:space="preserve"> o usa el transporte público </w:t>
      </w:r>
      <w:r w:rsidRPr="00E761F7">
        <w:rPr>
          <w:rFonts w:ascii="Segoe UI Emoji" w:hAnsi="Segoe UI Emoji" w:cs="Segoe UI Emoji"/>
          <w:lang w:val="es-US"/>
        </w:rPr>
        <w:t>🚌</w:t>
      </w:r>
      <w:r w:rsidRPr="00E761F7">
        <w:rPr>
          <w:lang w:val="es-US"/>
        </w:rPr>
        <w:t xml:space="preserve"> para regresar a casa de forma segura. </w:t>
      </w:r>
      <w:r w:rsidRPr="00E761F7">
        <w:rPr>
          <w:i/>
          <w:iCs/>
          <w:lang w:val="es-US"/>
        </w:rPr>
        <w:t>Maneja Drogado y Serás Arrestado</w:t>
      </w:r>
      <w:r w:rsidRPr="00E761F7">
        <w:rPr>
          <w:lang w:val="es-ES"/>
        </w:rPr>
        <w:t>.</w:t>
      </w:r>
    </w:p>
    <w:sectPr w:rsidR="009D585A" w:rsidRPr="009D585A" w:rsidSect="00810347">
      <w:headerReference w:type="default" r:id="rId11"/>
      <w:footerReference w:type="default" r:id="rId12"/>
      <w:pgSz w:w="12240" w:h="15840"/>
      <w:pgMar w:top="2448" w:right="1440" w:bottom="720" w:left="1440" w:header="576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date="2024-06-17T15:05:00Z" w:initials="A">
    <w:p w14:paraId="60A066F5" w14:textId="77777777" w:rsidR="00BE44B2" w:rsidRDefault="00234587" w:rsidP="0073673F">
      <w:pPr>
        <w:pStyle w:val="CommentText"/>
      </w:pPr>
      <w:r>
        <w:rPr>
          <w:rStyle w:val="CommentReference"/>
        </w:rPr>
        <w:annotationRef/>
      </w:r>
      <w:r w:rsidR="00BE44B2">
        <w:rPr>
          <w:color w:val="262626"/>
          <w:highlight w:val="white"/>
        </w:rPr>
        <w:t xml:space="preserve">Images often help boost the engagement on social posts. Free images are available at </w:t>
      </w:r>
      <w:hyperlink r:id="rId1" w:anchor="8056" w:history="1">
        <w:r w:rsidR="00BE44B2" w:rsidRPr="0073673F">
          <w:rPr>
            <w:rStyle w:val="Hyperlink"/>
            <w:highlight w:val="white"/>
          </w:rPr>
          <w:t>Winter Holidays | Traffic Safety Marketing</w:t>
        </w:r>
      </w:hyperlink>
      <w:r w:rsidR="00BE44B2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A066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ACF31" w16cex:dateUtc="2024-06-17T1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A066F5" w16cid:durableId="2A1ACF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D915" w14:textId="77777777" w:rsidR="009A250E" w:rsidRDefault="009A250E" w:rsidP="00901CE9">
      <w:pPr>
        <w:spacing w:after="0" w:line="240" w:lineRule="auto"/>
      </w:pPr>
      <w:r>
        <w:separator/>
      </w:r>
    </w:p>
  </w:endnote>
  <w:endnote w:type="continuationSeparator" w:id="0">
    <w:p w14:paraId="5C755832" w14:textId="77777777" w:rsidR="009A250E" w:rsidRDefault="009A250E" w:rsidP="0090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7F1E" w14:textId="6DFCF816" w:rsidR="00901CE9" w:rsidRPr="00901CE9" w:rsidRDefault="00CA1A42" w:rsidP="007F0F99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D3DDA0" wp14:editId="65EA165E">
              <wp:simplePos x="0" y="0"/>
              <wp:positionH relativeFrom="column">
                <wp:posOffset>5409028</wp:posOffset>
              </wp:positionH>
              <wp:positionV relativeFrom="page">
                <wp:posOffset>9748911</wp:posOffset>
              </wp:positionV>
              <wp:extent cx="1107440" cy="142240"/>
              <wp:effectExtent l="0" t="0" r="16510" b="1016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A5F46" w14:textId="207BAF5B" w:rsidR="003D4982" w:rsidRPr="001951E3" w:rsidRDefault="00234587" w:rsidP="003D4982">
                          <w:pPr>
                            <w:pStyle w:val="5ControlCod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16226</w:t>
                          </w:r>
                          <w:r w:rsidR="00E761F7">
                            <w:rPr>
                              <w:sz w:val="16"/>
                              <w:szCs w:val="16"/>
                            </w:rPr>
                            <w:t>k</w:t>
                          </w:r>
                          <w:r w:rsidR="00A815D4" w:rsidRPr="001951E3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4547A1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CE018A">
                            <w:rPr>
                              <w:sz w:val="16"/>
                              <w:szCs w:val="16"/>
                            </w:rPr>
                            <w:t>9</w:t>
                          </w:r>
                          <w:r w:rsidR="00E761F7">
                            <w:rPr>
                              <w:sz w:val="16"/>
                              <w:szCs w:val="16"/>
                            </w:rPr>
                            <w:t>25</w:t>
                          </w:r>
                          <w:r>
                            <w:rPr>
                              <w:sz w:val="16"/>
                              <w:szCs w:val="16"/>
                            </w:rPr>
                            <w:t>24</w:t>
                          </w:r>
                          <w:r w:rsidR="003D4982" w:rsidRPr="001951E3">
                            <w:rPr>
                              <w:sz w:val="16"/>
                              <w:szCs w:val="16"/>
                            </w:rPr>
                            <w:t>-v</w:t>
                          </w:r>
                          <w:r w:rsidR="00E761F7">
                            <w:rPr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1063F687" w14:textId="00811A4B" w:rsidR="007F0F99" w:rsidRDefault="007F0F99" w:rsidP="00FF53E2">
                          <w:pPr>
                            <w:pStyle w:val="5ControlCod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3DD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9pt;margin-top:767.65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" filled="f" stroked="f">
              <v:textbox inset="0,0,0,0">
                <w:txbxContent>
                  <w:p w14:paraId="73DA5F46" w14:textId="207BAF5B" w:rsidR="003D4982" w:rsidRPr="001951E3" w:rsidRDefault="00234587" w:rsidP="003D4982">
                    <w:pPr>
                      <w:pStyle w:val="5ControlCode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16226</w:t>
                    </w:r>
                    <w:r w:rsidR="00E761F7">
                      <w:rPr>
                        <w:sz w:val="16"/>
                        <w:szCs w:val="16"/>
                      </w:rPr>
                      <w:t>k</w:t>
                    </w:r>
                    <w:r w:rsidR="00A815D4" w:rsidRPr="001951E3">
                      <w:rPr>
                        <w:sz w:val="16"/>
                        <w:szCs w:val="16"/>
                      </w:rPr>
                      <w:t>-</w:t>
                    </w:r>
                    <w:r w:rsidR="004547A1">
                      <w:rPr>
                        <w:sz w:val="16"/>
                        <w:szCs w:val="16"/>
                      </w:rPr>
                      <w:t>0</w:t>
                    </w:r>
                    <w:r w:rsidR="00CE018A">
                      <w:rPr>
                        <w:sz w:val="16"/>
                        <w:szCs w:val="16"/>
                      </w:rPr>
                      <w:t>9</w:t>
                    </w:r>
                    <w:r w:rsidR="00E761F7">
                      <w:rPr>
                        <w:sz w:val="16"/>
                        <w:szCs w:val="16"/>
                      </w:rPr>
                      <w:t>25</w:t>
                    </w:r>
                    <w:r>
                      <w:rPr>
                        <w:sz w:val="16"/>
                        <w:szCs w:val="16"/>
                      </w:rPr>
                      <w:t>24</w:t>
                    </w:r>
                    <w:r w:rsidR="003D4982" w:rsidRPr="001951E3">
                      <w:rPr>
                        <w:sz w:val="16"/>
                        <w:szCs w:val="16"/>
                      </w:rPr>
                      <w:t>-v</w:t>
                    </w:r>
                    <w:r w:rsidR="00E761F7">
                      <w:rPr>
                        <w:sz w:val="16"/>
                        <w:szCs w:val="16"/>
                      </w:rPr>
                      <w:t>1</w:t>
                    </w:r>
                  </w:p>
                  <w:p w14:paraId="1063F687" w14:textId="00811A4B" w:rsidR="007F0F99" w:rsidRDefault="007F0F99" w:rsidP="00FF53E2">
                    <w:pPr>
                      <w:pStyle w:val="5ControlCode"/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B33F" w14:textId="77777777" w:rsidR="009A250E" w:rsidRDefault="009A250E" w:rsidP="00901CE9">
      <w:pPr>
        <w:spacing w:after="0" w:line="240" w:lineRule="auto"/>
      </w:pPr>
      <w:r>
        <w:separator/>
      </w:r>
    </w:p>
  </w:footnote>
  <w:footnote w:type="continuationSeparator" w:id="0">
    <w:p w14:paraId="746766D5" w14:textId="77777777" w:rsidR="009A250E" w:rsidRDefault="009A250E" w:rsidP="0090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A516" w14:textId="520C85DC" w:rsidR="00C52F03" w:rsidRDefault="00E761F7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noProof/>
      </w:rPr>
      <w:drawing>
        <wp:inline distT="0" distB="0" distL="0" distR="0" wp14:anchorId="457828C1" wp14:editId="2DC05A2B">
          <wp:extent cx="1657350" cy="979805"/>
          <wp:effectExtent l="0" t="0" r="0" b="0"/>
          <wp:docPr id="1" name="Picture 1" descr="Si Te Sientes Diferente, &#10;Manejas Diferente.&#10;Maneja Drogado y Serás Arrestad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 Te Sientes Diferente, &#10;Manejas Diferente.&#10;Maneja Drogado y Serás Arrestado&#10;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97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27516"/>
    <w:multiLevelType w:val="hybridMultilevel"/>
    <w:tmpl w:val="2AC4E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722A1"/>
    <w:multiLevelType w:val="hybridMultilevel"/>
    <w:tmpl w:val="19D20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11AA5"/>
    <w:multiLevelType w:val="hybridMultilevel"/>
    <w:tmpl w:val="45DA07C8"/>
    <w:lvl w:ilvl="0" w:tplc="FFFFFFFF">
      <w:start w:val="1"/>
      <w:numFmt w:val="decimal"/>
      <w:lvlText w:val="%1."/>
      <w:lvlJc w:val="left"/>
      <w:pPr>
        <w:ind w:left="504" w:hanging="288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2518F"/>
    <w:multiLevelType w:val="hybridMultilevel"/>
    <w:tmpl w:val="6246B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12614"/>
    <w:multiLevelType w:val="hybridMultilevel"/>
    <w:tmpl w:val="2DF22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1784F"/>
    <w:multiLevelType w:val="hybridMultilevel"/>
    <w:tmpl w:val="8B802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2476">
    <w:abstractNumId w:val="0"/>
  </w:num>
  <w:num w:numId="2" w16cid:durableId="1097410488">
    <w:abstractNumId w:val="4"/>
  </w:num>
  <w:num w:numId="3" w16cid:durableId="17388829">
    <w:abstractNumId w:val="5"/>
  </w:num>
  <w:num w:numId="4" w16cid:durableId="1766530649">
    <w:abstractNumId w:val="6"/>
  </w:num>
  <w:num w:numId="5" w16cid:durableId="95954078">
    <w:abstractNumId w:val="2"/>
  </w:num>
  <w:num w:numId="6" w16cid:durableId="1047069915">
    <w:abstractNumId w:val="3"/>
  </w:num>
  <w:num w:numId="7" w16cid:durableId="206517345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0629B"/>
    <w:rsid w:val="000213BB"/>
    <w:rsid w:val="00022D55"/>
    <w:rsid w:val="000663F2"/>
    <w:rsid w:val="00067484"/>
    <w:rsid w:val="0008294D"/>
    <w:rsid w:val="000905A8"/>
    <w:rsid w:val="00097134"/>
    <w:rsid w:val="000A3C16"/>
    <w:rsid w:val="000A5FB0"/>
    <w:rsid w:val="000B48D1"/>
    <w:rsid w:val="000C2362"/>
    <w:rsid w:val="000C5CC4"/>
    <w:rsid w:val="0010252E"/>
    <w:rsid w:val="00106964"/>
    <w:rsid w:val="00121169"/>
    <w:rsid w:val="00154723"/>
    <w:rsid w:val="00156322"/>
    <w:rsid w:val="00161AF3"/>
    <w:rsid w:val="00161F42"/>
    <w:rsid w:val="00171C9E"/>
    <w:rsid w:val="00191BCC"/>
    <w:rsid w:val="001951E3"/>
    <w:rsid w:val="001C7437"/>
    <w:rsid w:val="001E692F"/>
    <w:rsid w:val="001F4171"/>
    <w:rsid w:val="00205F4F"/>
    <w:rsid w:val="00206B03"/>
    <w:rsid w:val="0021528E"/>
    <w:rsid w:val="00234587"/>
    <w:rsid w:val="00275E99"/>
    <w:rsid w:val="00295062"/>
    <w:rsid w:val="002A6482"/>
    <w:rsid w:val="002A6AAF"/>
    <w:rsid w:val="002B4917"/>
    <w:rsid w:val="002B66C6"/>
    <w:rsid w:val="002C5FF8"/>
    <w:rsid w:val="002C607D"/>
    <w:rsid w:val="002D0798"/>
    <w:rsid w:val="002D5767"/>
    <w:rsid w:val="003224E6"/>
    <w:rsid w:val="00335229"/>
    <w:rsid w:val="00343E03"/>
    <w:rsid w:val="003508AC"/>
    <w:rsid w:val="00352A56"/>
    <w:rsid w:val="00361B1C"/>
    <w:rsid w:val="00385460"/>
    <w:rsid w:val="003923B3"/>
    <w:rsid w:val="003A4BD3"/>
    <w:rsid w:val="003B651C"/>
    <w:rsid w:val="003D2D80"/>
    <w:rsid w:val="003D4982"/>
    <w:rsid w:val="003E1D15"/>
    <w:rsid w:val="00426846"/>
    <w:rsid w:val="00442B6E"/>
    <w:rsid w:val="0044490E"/>
    <w:rsid w:val="00452E32"/>
    <w:rsid w:val="004547A1"/>
    <w:rsid w:val="004944B0"/>
    <w:rsid w:val="004A6BCB"/>
    <w:rsid w:val="004D21EE"/>
    <w:rsid w:val="004D77A2"/>
    <w:rsid w:val="004F7615"/>
    <w:rsid w:val="00502D43"/>
    <w:rsid w:val="00506414"/>
    <w:rsid w:val="0051094F"/>
    <w:rsid w:val="00511C41"/>
    <w:rsid w:val="00512BFB"/>
    <w:rsid w:val="00515528"/>
    <w:rsid w:val="00516CD1"/>
    <w:rsid w:val="0052008F"/>
    <w:rsid w:val="005430D9"/>
    <w:rsid w:val="00550936"/>
    <w:rsid w:val="00560D1D"/>
    <w:rsid w:val="00563125"/>
    <w:rsid w:val="00565486"/>
    <w:rsid w:val="005A7F9C"/>
    <w:rsid w:val="005B0F30"/>
    <w:rsid w:val="005B7428"/>
    <w:rsid w:val="005C394B"/>
    <w:rsid w:val="005D6770"/>
    <w:rsid w:val="005E42DD"/>
    <w:rsid w:val="00603243"/>
    <w:rsid w:val="00603966"/>
    <w:rsid w:val="00604280"/>
    <w:rsid w:val="00612A75"/>
    <w:rsid w:val="00622ACA"/>
    <w:rsid w:val="00625A39"/>
    <w:rsid w:val="00636AEB"/>
    <w:rsid w:val="006465EE"/>
    <w:rsid w:val="00662E84"/>
    <w:rsid w:val="0067003C"/>
    <w:rsid w:val="0067181F"/>
    <w:rsid w:val="00672251"/>
    <w:rsid w:val="00673C85"/>
    <w:rsid w:val="00694C94"/>
    <w:rsid w:val="00697610"/>
    <w:rsid w:val="006A399D"/>
    <w:rsid w:val="006D7011"/>
    <w:rsid w:val="006F0162"/>
    <w:rsid w:val="00706319"/>
    <w:rsid w:val="007219DE"/>
    <w:rsid w:val="00767927"/>
    <w:rsid w:val="0077096D"/>
    <w:rsid w:val="00771BAF"/>
    <w:rsid w:val="00794218"/>
    <w:rsid w:val="007B7170"/>
    <w:rsid w:val="007C2723"/>
    <w:rsid w:val="007C368D"/>
    <w:rsid w:val="007D4FCB"/>
    <w:rsid w:val="007D5238"/>
    <w:rsid w:val="007F0F99"/>
    <w:rsid w:val="008077B3"/>
    <w:rsid w:val="00810347"/>
    <w:rsid w:val="00824066"/>
    <w:rsid w:val="008459C9"/>
    <w:rsid w:val="00853D7E"/>
    <w:rsid w:val="00860289"/>
    <w:rsid w:val="008B3EF6"/>
    <w:rsid w:val="008B6819"/>
    <w:rsid w:val="008B6C4C"/>
    <w:rsid w:val="008C149B"/>
    <w:rsid w:val="008C2DE1"/>
    <w:rsid w:val="008F74CE"/>
    <w:rsid w:val="00901CE9"/>
    <w:rsid w:val="00905462"/>
    <w:rsid w:val="00915062"/>
    <w:rsid w:val="009442AB"/>
    <w:rsid w:val="00974E1C"/>
    <w:rsid w:val="009A250E"/>
    <w:rsid w:val="009A5F02"/>
    <w:rsid w:val="009C0118"/>
    <w:rsid w:val="009D585A"/>
    <w:rsid w:val="009E3F3A"/>
    <w:rsid w:val="009F3460"/>
    <w:rsid w:val="009F42BF"/>
    <w:rsid w:val="00A209DF"/>
    <w:rsid w:val="00A345FE"/>
    <w:rsid w:val="00A40B2E"/>
    <w:rsid w:val="00A43640"/>
    <w:rsid w:val="00A519A9"/>
    <w:rsid w:val="00A55AF3"/>
    <w:rsid w:val="00A77193"/>
    <w:rsid w:val="00A80AFB"/>
    <w:rsid w:val="00A815D4"/>
    <w:rsid w:val="00A83CDD"/>
    <w:rsid w:val="00A90A9E"/>
    <w:rsid w:val="00AA106A"/>
    <w:rsid w:val="00AA3FC0"/>
    <w:rsid w:val="00AC388A"/>
    <w:rsid w:val="00AD3AFD"/>
    <w:rsid w:val="00AE3DBD"/>
    <w:rsid w:val="00B331E3"/>
    <w:rsid w:val="00B36069"/>
    <w:rsid w:val="00B63986"/>
    <w:rsid w:val="00B8205F"/>
    <w:rsid w:val="00B9273B"/>
    <w:rsid w:val="00BA5E40"/>
    <w:rsid w:val="00BB1112"/>
    <w:rsid w:val="00BB3D3A"/>
    <w:rsid w:val="00BE44B2"/>
    <w:rsid w:val="00BF0673"/>
    <w:rsid w:val="00BF6F9F"/>
    <w:rsid w:val="00C0262A"/>
    <w:rsid w:val="00C1744A"/>
    <w:rsid w:val="00C52F03"/>
    <w:rsid w:val="00C55758"/>
    <w:rsid w:val="00C64E8A"/>
    <w:rsid w:val="00C954E6"/>
    <w:rsid w:val="00C96DF9"/>
    <w:rsid w:val="00CA1A42"/>
    <w:rsid w:val="00CB4911"/>
    <w:rsid w:val="00CC5909"/>
    <w:rsid w:val="00CD5288"/>
    <w:rsid w:val="00CD665A"/>
    <w:rsid w:val="00CE018A"/>
    <w:rsid w:val="00CE2199"/>
    <w:rsid w:val="00CE2ABA"/>
    <w:rsid w:val="00CE7F96"/>
    <w:rsid w:val="00D0441B"/>
    <w:rsid w:val="00D11077"/>
    <w:rsid w:val="00D259CF"/>
    <w:rsid w:val="00D33BCA"/>
    <w:rsid w:val="00D3792F"/>
    <w:rsid w:val="00D5103C"/>
    <w:rsid w:val="00D55119"/>
    <w:rsid w:val="00D565CC"/>
    <w:rsid w:val="00D5745F"/>
    <w:rsid w:val="00D74734"/>
    <w:rsid w:val="00D83A7E"/>
    <w:rsid w:val="00D92FE1"/>
    <w:rsid w:val="00DA0ACB"/>
    <w:rsid w:val="00DB3287"/>
    <w:rsid w:val="00DC012A"/>
    <w:rsid w:val="00DD0A97"/>
    <w:rsid w:val="00DD3241"/>
    <w:rsid w:val="00DD4A9B"/>
    <w:rsid w:val="00DE2078"/>
    <w:rsid w:val="00DE415B"/>
    <w:rsid w:val="00DE4EF2"/>
    <w:rsid w:val="00E14CE6"/>
    <w:rsid w:val="00E31AC0"/>
    <w:rsid w:val="00E53BEF"/>
    <w:rsid w:val="00E61E96"/>
    <w:rsid w:val="00E746E2"/>
    <w:rsid w:val="00E761F7"/>
    <w:rsid w:val="00E96533"/>
    <w:rsid w:val="00EA0137"/>
    <w:rsid w:val="00EE44DB"/>
    <w:rsid w:val="00F01171"/>
    <w:rsid w:val="00F10608"/>
    <w:rsid w:val="00F20EA8"/>
    <w:rsid w:val="00F21C7C"/>
    <w:rsid w:val="00F41EC0"/>
    <w:rsid w:val="00F46037"/>
    <w:rsid w:val="00F5063C"/>
    <w:rsid w:val="00F8562F"/>
    <w:rsid w:val="00F87C38"/>
    <w:rsid w:val="00F92050"/>
    <w:rsid w:val="00F94090"/>
    <w:rsid w:val="00FA308D"/>
    <w:rsid w:val="00FA7F30"/>
    <w:rsid w:val="00FB2798"/>
    <w:rsid w:val="00FB391F"/>
    <w:rsid w:val="00FB4898"/>
    <w:rsid w:val="00FD2294"/>
    <w:rsid w:val="00FD37ED"/>
    <w:rsid w:val="00FD759D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4AA58"/>
  <w15:docId w15:val="{2271B9BE-209E-4DA6-A388-ACF763BF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AE3DBD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E761F7"/>
    <w:pPr>
      <w:keepNext/>
      <w:keepLines/>
      <w:spacing w:before="240" w:after="240" w:line="240" w:lineRule="auto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AE3DBD"/>
    <w:pPr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AE3DBD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3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B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E761F7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AE3DBD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paragraph" w:customStyle="1" w:styleId="MediumGrid21">
    <w:name w:val="Medium Grid 21"/>
    <w:uiPriority w:val="1"/>
    <w:rsid w:val="00AE3DBD"/>
    <w:rPr>
      <w:sz w:val="22"/>
      <w:szCs w:val="22"/>
    </w:rPr>
  </w:style>
  <w:style w:type="paragraph" w:customStyle="1" w:styleId="Normal1">
    <w:name w:val="Normal1"/>
    <w:basedOn w:val="Normal"/>
    <w:rsid w:val="00AE3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AE3DBD"/>
  </w:style>
  <w:style w:type="paragraph" w:customStyle="1" w:styleId="bodycopy">
    <w:name w:val="bodycopy"/>
    <w:basedOn w:val="Normal"/>
    <w:rsid w:val="00AE3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AE3DBD"/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AE3DBD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AE3D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E3DBD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AE3DB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E3DB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AE3DB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AE3DBD"/>
    <w:rPr>
      <w:rFonts w:ascii="Trebuchet MS" w:hAnsi="Trebuchet MS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2A6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482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482"/>
    <w:rPr>
      <w:rFonts w:ascii="Trebuchet MS" w:hAnsi="Trebuchet MS"/>
      <w:b/>
      <w:bCs/>
    </w:rPr>
  </w:style>
  <w:style w:type="paragraph" w:styleId="ListParagraph">
    <w:name w:val="List Paragraph"/>
    <w:basedOn w:val="Normal"/>
    <w:uiPriority w:val="34"/>
    <w:qFormat/>
    <w:rsid w:val="00121169"/>
    <w:pPr>
      <w:ind w:left="720"/>
      <w:contextualSpacing/>
    </w:pPr>
  </w:style>
  <w:style w:type="paragraph" w:styleId="Revision">
    <w:name w:val="Revision"/>
    <w:hidden/>
    <w:uiPriority w:val="99"/>
    <w:semiHidden/>
    <w:rsid w:val="00516CD1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6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g-impaired-driving/if-you-feel-different-you-drive-different-drive-high-get-dui/winter-holidays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Media_Template.dotx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social media - Spanish</vt:lpstr>
    </vt:vector>
  </TitlesOfParts>
  <Company>DOT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social media - Spanish</dc:title>
  <dc:creator>NHTSA</dc:creator>
  <cp:keywords>drugged driving, Maneja Drogado y Serás Arrestado</cp:keywords>
  <cp:lastModifiedBy>Author</cp:lastModifiedBy>
  <cp:revision>2</cp:revision>
  <dcterms:created xsi:type="dcterms:W3CDTF">2024-10-04T18:48:00Z</dcterms:created>
  <dcterms:modified xsi:type="dcterms:W3CDTF">2024-10-04T18:48:00Z</dcterms:modified>
</cp:coreProperties>
</file>