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3141ACD6" w14:textId="49C36261" w:rsidR="00363D29" w:rsidRPr="00D428FE" w:rsidRDefault="00363D29" w:rsidP="00363D29">
      <w:pPr>
        <w:jc w:val="center"/>
        <w:rPr>
          <w:rFonts w:ascii="Rockwell" w:hAnsi="Rockwell"/>
          <w:b/>
          <w:sz w:val="28"/>
          <w:szCs w:val="28"/>
        </w:rPr>
      </w:pPr>
      <w:r w:rsidRPr="00D428FE">
        <w:rPr>
          <w:rFonts w:ascii="Rockwell" w:hAnsi="Rockwell"/>
          <w:b/>
          <w:sz w:val="28"/>
          <w:szCs w:val="28"/>
        </w:rPr>
        <w:t>[</w:t>
      </w:r>
      <w:commentRangeStart w:id="1"/>
      <w:r w:rsidRPr="00D428FE">
        <w:rPr>
          <w:rFonts w:ascii="Rockwell" w:hAnsi="Rockwell"/>
          <w:b/>
          <w:sz w:val="28"/>
          <w:szCs w:val="28"/>
        </w:rPr>
        <w:t>Organization or Location</w:t>
      </w:r>
      <w:commentRangeEnd w:id="1"/>
      <w:r>
        <w:rPr>
          <w:rStyle w:val="CommentReference"/>
        </w:rPr>
        <w:commentReference w:id="1"/>
      </w:r>
      <w:r w:rsidRPr="00D428FE">
        <w:rPr>
          <w:rFonts w:ascii="Rockwell" w:hAnsi="Rockwell"/>
          <w:b/>
          <w:sz w:val="28"/>
          <w:szCs w:val="28"/>
        </w:rPr>
        <w:t xml:space="preserve">]’s Seat Check Saturday Event </w:t>
      </w:r>
      <w:r>
        <w:rPr>
          <w:rFonts w:ascii="Rockwell" w:hAnsi="Rockwell"/>
          <w:b/>
          <w:sz w:val="28"/>
          <w:szCs w:val="28"/>
        </w:rPr>
        <w:br/>
      </w:r>
      <w:r w:rsidRPr="00D428FE">
        <w:rPr>
          <w:rFonts w:ascii="Rockwell" w:hAnsi="Rockwell"/>
          <w:b/>
          <w:sz w:val="28"/>
          <w:szCs w:val="28"/>
        </w:rPr>
        <w:t xml:space="preserve">Helped Protect </w:t>
      </w:r>
      <w:r>
        <w:rPr>
          <w:rFonts w:ascii="Rockwell" w:hAnsi="Rockwell"/>
          <w:b/>
          <w:sz w:val="28"/>
          <w:szCs w:val="28"/>
        </w:rPr>
        <w:t xml:space="preserve">[XX] </w:t>
      </w:r>
      <w:r w:rsidRPr="00D428FE">
        <w:rPr>
          <w:rFonts w:ascii="Rockwell" w:hAnsi="Rockwell"/>
          <w:b/>
          <w:sz w:val="28"/>
          <w:szCs w:val="28"/>
        </w:rPr>
        <w:t xml:space="preserve">Child Passengers </w:t>
      </w:r>
    </w:p>
    <w:p w14:paraId="766CCB92" w14:textId="6A161827" w:rsidR="00363D29" w:rsidRDefault="006A7CAF" w:rsidP="00363D29">
      <w:commentRangeStart w:id="2"/>
      <w:r w:rsidRPr="008C3ACE">
        <w:rPr>
          <w:b/>
        </w:rPr>
        <w:t>[City, State]</w:t>
      </w:r>
      <w:r>
        <w:rPr>
          <w:b/>
        </w:rPr>
        <w:t xml:space="preserve"> </w:t>
      </w:r>
      <w:commentRangeEnd w:id="2"/>
      <w:r>
        <w:rPr>
          <w:rStyle w:val="CommentReference"/>
        </w:rPr>
        <w:commentReference w:id="2"/>
      </w:r>
      <w:r w:rsidR="00CB0908" w:rsidRPr="006A7CAF">
        <w:rPr>
          <w:color w:val="000000"/>
        </w:rPr>
        <w:t xml:space="preserve"> </w:t>
      </w:r>
      <w:r w:rsidR="00047E66" w:rsidRPr="006A7CAF">
        <w:rPr>
          <w:color w:val="000000"/>
        </w:rPr>
        <w:t>—</w:t>
      </w:r>
      <w:r w:rsidR="001F5595">
        <w:rPr>
          <w:color w:val="000000"/>
        </w:rPr>
        <w:t xml:space="preserve"> </w:t>
      </w:r>
      <w:r w:rsidR="00363D29">
        <w:rPr>
          <w:bCs/>
        </w:rPr>
        <w:t xml:space="preserve">Every September, the U.S. Department of Transportation’s National Highway Traffic Safety Administration (NHTSA) partners with local communities to observe Child Passenger Safety Week, which includes National Seat Check </w:t>
      </w:r>
      <w:r w:rsidR="00363D29" w:rsidRPr="007A6AAE">
        <w:t>Saturday</w:t>
      </w:r>
      <w:r w:rsidR="00363D29">
        <w:t xml:space="preserve">. </w:t>
      </w:r>
      <w:r w:rsidR="00363D29" w:rsidRPr="007A6AAE">
        <w:rPr>
          <w:b/>
        </w:rPr>
        <w:t>[Organization]</w:t>
      </w:r>
      <w:r w:rsidR="00363D29" w:rsidRPr="007A6AAE">
        <w:t xml:space="preserve">’s </w:t>
      </w:r>
      <w:r w:rsidR="00363D29">
        <w:t>car seat check</w:t>
      </w:r>
      <w:r w:rsidR="00363D29" w:rsidRPr="007A6AAE">
        <w:t xml:space="preserve"> event</w:t>
      </w:r>
      <w:r w:rsidR="00363D29">
        <w:t xml:space="preserve"> on Saturday</w:t>
      </w:r>
      <w:r w:rsidR="00363D29" w:rsidRPr="007A6AAE">
        <w:t xml:space="preserve"> in </w:t>
      </w:r>
      <w:r w:rsidR="00363D29" w:rsidRPr="007A6AAE">
        <w:rPr>
          <w:b/>
        </w:rPr>
        <w:t>[location]</w:t>
      </w:r>
      <w:r w:rsidR="00363D29" w:rsidRPr="007A6AAE">
        <w:t xml:space="preserve"> was a success, according to </w:t>
      </w:r>
      <w:r w:rsidR="00363D29" w:rsidRPr="007A6AAE">
        <w:rPr>
          <w:b/>
        </w:rPr>
        <w:t>[</w:t>
      </w:r>
      <w:r w:rsidR="00363D29">
        <w:rPr>
          <w:b/>
        </w:rPr>
        <w:t>Spokesperson</w:t>
      </w:r>
      <w:r w:rsidR="00363D29" w:rsidRPr="007A6AAE">
        <w:rPr>
          <w:b/>
        </w:rPr>
        <w:t>]</w:t>
      </w:r>
      <w:r w:rsidR="00363D29" w:rsidRPr="007A6AAE">
        <w:t xml:space="preserve">. </w:t>
      </w:r>
      <w:r w:rsidR="00174DCD">
        <w:t xml:space="preserve">Certified </w:t>
      </w:r>
      <w:r w:rsidR="00363D29" w:rsidRPr="007A6AAE">
        <w:t>Child Passenger Safety Technicians</w:t>
      </w:r>
      <w:r w:rsidR="00363D29">
        <w:t xml:space="preserve"> </w:t>
      </w:r>
      <w:r w:rsidR="00363D29" w:rsidRPr="007A6AAE">
        <w:t xml:space="preserve">provided hands-on education to all parents and caregivers in attendance to make sure </w:t>
      </w:r>
      <w:r w:rsidR="00363D29">
        <w:t>children were in the right seat</w:t>
      </w:r>
      <w:r w:rsidR="008D276D">
        <w:t>s</w:t>
      </w:r>
      <w:r w:rsidR="00363D29">
        <w:t xml:space="preserve"> for their ages and sizes, and that</w:t>
      </w:r>
      <w:r w:rsidR="00363D29" w:rsidRPr="007A6AAE">
        <w:t xml:space="preserve"> car seats were installed and used correctly. </w:t>
      </w:r>
      <w:r w:rsidR="00363D29">
        <w:t xml:space="preserve">Technicians inspected </w:t>
      </w:r>
      <w:r w:rsidR="00363D29" w:rsidRPr="007A6AAE">
        <w:rPr>
          <w:b/>
        </w:rPr>
        <w:t>[</w:t>
      </w:r>
      <w:r w:rsidR="00363D29">
        <w:rPr>
          <w:b/>
        </w:rPr>
        <w:t>XX</w:t>
      </w:r>
      <w:r w:rsidR="00363D29" w:rsidRPr="007A6AAE">
        <w:rPr>
          <w:b/>
        </w:rPr>
        <w:t>]</w:t>
      </w:r>
      <w:r w:rsidR="00363D29" w:rsidRPr="007A6AAE">
        <w:t xml:space="preserve"> car seats</w:t>
      </w:r>
      <w:r w:rsidR="00363D29">
        <w:t xml:space="preserve">. </w:t>
      </w:r>
    </w:p>
    <w:p w14:paraId="7B527095" w14:textId="0E0AC5E3" w:rsidR="00363D29" w:rsidRDefault="00363D29" w:rsidP="00363D29">
      <w:r w:rsidRPr="007A6AAE">
        <w:t xml:space="preserve">The free event was </w:t>
      </w:r>
      <w:r w:rsidRPr="008B3A5F">
        <w:rPr>
          <w:bCs/>
        </w:rPr>
        <w:t xml:space="preserve">part of </w:t>
      </w:r>
      <w:r w:rsidRPr="007A6AAE">
        <w:t xml:space="preserve">Child Passenger Safety Week, which ran from September </w:t>
      </w:r>
      <w:r>
        <w:t>21-27</w:t>
      </w:r>
      <w:r w:rsidRPr="007A6AAE">
        <w:t>.</w:t>
      </w:r>
      <w:r>
        <w:t xml:space="preserve"> NHTSA wants parents and caregivers to know that traffic crashes are a leading cause of death for children.</w:t>
      </w:r>
      <w:r w:rsidR="00D54B55" w:rsidRPr="00D54B55">
        <w:t xml:space="preserve"> </w:t>
      </w:r>
      <w:commentRangeStart w:id="3"/>
      <w:r w:rsidR="00D54B55">
        <w:t>Every day in 202</w:t>
      </w:r>
      <w:r w:rsidR="006D3289">
        <w:t>3</w:t>
      </w:r>
      <w:r w:rsidR="00D54B55" w:rsidRPr="00B032C0">
        <w:t xml:space="preserve">, </w:t>
      </w:r>
      <w:r w:rsidR="00D54B55">
        <w:t xml:space="preserve">an average of </w:t>
      </w:r>
      <w:r w:rsidR="00D54B55" w:rsidRPr="00B032C0">
        <w:t>t</w:t>
      </w:r>
      <w:r w:rsidR="00D54B55">
        <w:t>hree</w:t>
      </w:r>
      <w:r w:rsidR="00D54B55" w:rsidRPr="00B032C0">
        <w:t xml:space="preserve"> children</w:t>
      </w:r>
      <w:r w:rsidR="006D3289">
        <w:t xml:space="preserve"> under </w:t>
      </w:r>
      <w:r w:rsidR="00D54B55">
        <w:t>14</w:t>
      </w:r>
      <w:r w:rsidR="00D54B55" w:rsidRPr="00B032C0">
        <w:t xml:space="preserve"> were killed </w:t>
      </w:r>
      <w:r w:rsidR="00D54B55">
        <w:t>in crashes</w:t>
      </w:r>
      <w:r w:rsidR="00D54B55" w:rsidRPr="00B032C0">
        <w:t xml:space="preserve">, and another </w:t>
      </w:r>
      <w:r w:rsidR="00D54B55">
        <w:t>4</w:t>
      </w:r>
      <w:r w:rsidR="006D3289">
        <w:t>42</w:t>
      </w:r>
      <w:r w:rsidR="00D54B55" w:rsidRPr="00B032C0">
        <w:t xml:space="preserve"> were injured.</w:t>
      </w:r>
      <w:r w:rsidR="00D54B55">
        <w:t xml:space="preserve"> </w:t>
      </w:r>
      <w:commentRangeEnd w:id="3"/>
      <w:r w:rsidR="00D54B55">
        <w:rPr>
          <w:rStyle w:val="CommentReference"/>
        </w:rPr>
        <w:commentReference w:id="3"/>
      </w:r>
      <w:commentRangeStart w:id="4"/>
      <w:r>
        <w:t>“One of the simplest ways to protect child passengers is to make sure they’re in the right seats and that the seats are installed correctly</w:t>
      </w:r>
      <w:r w:rsidRPr="007A6AAE">
        <w:t>,”</w:t>
      </w:r>
      <w:r>
        <w:t xml:space="preserve"> </w:t>
      </w:r>
      <w:r w:rsidRPr="007A6AAE">
        <w:rPr>
          <w:b/>
        </w:rPr>
        <w:t xml:space="preserve">[Spokesperson] </w:t>
      </w:r>
      <w:r>
        <w:t>said.</w:t>
      </w:r>
      <w:r w:rsidRPr="000829BA">
        <w:t xml:space="preserve"> </w:t>
      </w:r>
      <w:commentRangeEnd w:id="4"/>
      <w:r>
        <w:rPr>
          <w:rStyle w:val="CommentReference"/>
        </w:rPr>
        <w:commentReference w:id="4"/>
      </w:r>
      <w:r w:rsidRPr="007A6AAE">
        <w:t xml:space="preserve">Parents </w:t>
      </w:r>
      <w:r>
        <w:t xml:space="preserve">at the event </w:t>
      </w:r>
      <w:r w:rsidRPr="007A6AAE">
        <w:t xml:space="preserve">were </w:t>
      </w:r>
      <w:r>
        <w:t>also encouraged</w:t>
      </w:r>
      <w:r w:rsidRPr="007A6AAE">
        <w:t xml:space="preserve"> to register their car seats with the</w:t>
      </w:r>
      <w:r>
        <w:t xml:space="preserve"> </w:t>
      </w:r>
      <w:r w:rsidRPr="007A6AAE">
        <w:t>manufacturers to be notified of recalls.</w:t>
      </w:r>
      <w:r>
        <w:t xml:space="preserve"> NHTSA offers the </w:t>
      </w:r>
      <w:hyperlink r:id="rId11" w:history="1">
        <w:proofErr w:type="spellStart"/>
        <w:r w:rsidRPr="00016C77">
          <w:rPr>
            <w:rStyle w:val="Hyperlink"/>
          </w:rPr>
          <w:t>SaferCar</w:t>
        </w:r>
        <w:proofErr w:type="spellEnd"/>
        <w:r w:rsidRPr="00016C77">
          <w:rPr>
            <w:rStyle w:val="Hyperlink"/>
          </w:rPr>
          <w:t xml:space="preserve"> app</w:t>
        </w:r>
      </w:hyperlink>
      <w:r>
        <w:t xml:space="preserve"> to make getting recall notifications easier.</w:t>
      </w:r>
    </w:p>
    <w:p w14:paraId="135F3364" w14:textId="409C1E4A" w:rsidR="009D7CA4" w:rsidRDefault="009D7CA4" w:rsidP="00363D29">
      <w:commentRangeStart w:id="5"/>
      <w:r>
        <w:t>“</w:t>
      </w:r>
      <w:r w:rsidR="00363D29">
        <w:t xml:space="preserve">We were thrilled to see community parents and caregivers come out and take some time to ensure their child is </w:t>
      </w:r>
      <w:r w:rsidR="00174DCD">
        <w:t>correctly</w:t>
      </w:r>
      <w:r w:rsidR="00363D29">
        <w:t xml:space="preserve"> buckled into the right seat</w:t>
      </w:r>
      <w:r>
        <w:t xml:space="preserve">,” said </w:t>
      </w:r>
      <w:r w:rsidRPr="00AA2333">
        <w:rPr>
          <w:b/>
          <w:bCs/>
        </w:rPr>
        <w:t>[Spokesperson]</w:t>
      </w:r>
      <w:r>
        <w:rPr>
          <w:b/>
          <w:bCs/>
        </w:rPr>
        <w:t xml:space="preserve">. </w:t>
      </w:r>
      <w:r>
        <w:t>“</w:t>
      </w:r>
      <w:r w:rsidR="00363D29">
        <w:t>It’s peace of mind, but having the car seat checked could also mean the difference between life or death in a crash</w:t>
      </w:r>
      <w:r>
        <w:t xml:space="preserve">.” </w:t>
      </w:r>
      <w:commentRangeEnd w:id="5"/>
      <w:r w:rsidR="00363D29">
        <w:rPr>
          <w:rStyle w:val="CommentReference"/>
        </w:rPr>
        <w:commentReference w:id="5"/>
      </w:r>
      <w:r w:rsidR="00D54B55">
        <w:t xml:space="preserve"> </w:t>
      </w:r>
      <w:commentRangeStart w:id="6"/>
      <w:r w:rsidR="00D54B55">
        <w:t>In 202</w:t>
      </w:r>
      <w:r w:rsidR="006D3289">
        <w:t>3</w:t>
      </w:r>
      <w:r w:rsidR="00D54B55">
        <w:t xml:space="preserve">, there were </w:t>
      </w:r>
      <w:r w:rsidR="006D3289">
        <w:t>700</w:t>
      </w:r>
      <w:r w:rsidR="00D54B55">
        <w:t xml:space="preserve"> children killed in crashes — an average of t</w:t>
      </w:r>
      <w:r w:rsidR="006D3289">
        <w:t>wo</w:t>
      </w:r>
      <w:r w:rsidR="00D54B55">
        <w:t xml:space="preserve"> per day.</w:t>
      </w:r>
      <w:commentRangeEnd w:id="6"/>
      <w:r w:rsidR="00D54B55">
        <w:rPr>
          <w:rStyle w:val="CommentReference"/>
        </w:rPr>
        <w:commentReference w:id="6"/>
      </w:r>
    </w:p>
    <w:p w14:paraId="43D8FC89" w14:textId="5FA85AA7" w:rsidR="00363D29" w:rsidRPr="007A6AAE" w:rsidRDefault="00C45A0A" w:rsidP="00363D29">
      <w:hyperlink r:id="rId12" w:anchor="find-the-right-car-seat-the-process" w:history="1">
        <w:r w:rsidR="00363D29" w:rsidRPr="00016C77">
          <w:rPr>
            <w:rStyle w:val="Hyperlink"/>
            <w:bCs/>
          </w:rPr>
          <w:t>NHTSA.gov</w:t>
        </w:r>
      </w:hyperlink>
      <w:r w:rsidR="00363D29" w:rsidRPr="00016C77">
        <w:rPr>
          <w:bCs/>
        </w:rPr>
        <w:t xml:space="preserve"> </w:t>
      </w:r>
      <w:r w:rsidR="00363D29">
        <w:rPr>
          <w:bCs/>
        </w:rPr>
        <w:t xml:space="preserve">has free resources to help </w:t>
      </w:r>
      <w:r w:rsidR="00174DCD">
        <w:rPr>
          <w:bCs/>
        </w:rPr>
        <w:t xml:space="preserve">parents and </w:t>
      </w:r>
      <w:r w:rsidR="00363D29">
        <w:rPr>
          <w:bCs/>
        </w:rPr>
        <w:t>caregivers choose</w:t>
      </w:r>
      <w:r w:rsidR="00363D29" w:rsidRPr="007A6AAE">
        <w:t xml:space="preserve"> the right types of car seats (rear-facing car seat, forward-facing car seat</w:t>
      </w:r>
      <w:r w:rsidR="00363D29">
        <w:t xml:space="preserve"> with a tether</w:t>
      </w:r>
      <w:r w:rsidR="00363D29" w:rsidRPr="007A6AAE">
        <w:t>,</w:t>
      </w:r>
      <w:r w:rsidR="00363D29">
        <w:t xml:space="preserve"> or</w:t>
      </w:r>
      <w:r w:rsidR="00363D29" w:rsidRPr="007A6AAE">
        <w:t xml:space="preserve"> booster seat</w:t>
      </w:r>
      <w:r w:rsidR="00363D29">
        <w:t>) or seat belt</w:t>
      </w:r>
      <w:r w:rsidR="00363D29" w:rsidRPr="007A6AAE">
        <w:t xml:space="preserve"> for their </w:t>
      </w:r>
      <w:r w:rsidR="00363D29">
        <w:t xml:space="preserve">children’s </w:t>
      </w:r>
      <w:r w:rsidR="00363D29" w:rsidRPr="007A6AAE">
        <w:t xml:space="preserve">ages and sizes. </w:t>
      </w:r>
      <w:r w:rsidR="00363D29">
        <w:t xml:space="preserve">Not only are children often moved out of boosters too soon, they </w:t>
      </w:r>
      <w:r w:rsidR="00363D29" w:rsidRPr="007A6AAE">
        <w:t xml:space="preserve">are often moved to the front seat too soon, </w:t>
      </w:r>
      <w:r w:rsidR="00363D29">
        <w:t>increasing their risk of injury</w:t>
      </w:r>
      <w:r w:rsidR="00363D29" w:rsidRPr="007A6AAE">
        <w:t xml:space="preserve"> in a crash. </w:t>
      </w:r>
      <w:r w:rsidR="00363D29">
        <w:t>T</w:t>
      </w:r>
      <w:r w:rsidR="00363D29" w:rsidRPr="007A6AAE">
        <w:t xml:space="preserve">he safest place for all kids under 13 is in the back seat. </w:t>
      </w:r>
    </w:p>
    <w:p w14:paraId="765CEF07" w14:textId="13D82DBA" w:rsidR="00363D29" w:rsidRPr="007A6AAE" w:rsidRDefault="00363D29" w:rsidP="00363D29">
      <w:r w:rsidRPr="007A6AAE">
        <w:t>Parents</w:t>
      </w:r>
      <w:r w:rsidR="00B65B01">
        <w:t xml:space="preserve"> and caregivers</w:t>
      </w:r>
      <w:r w:rsidRPr="007A6AAE">
        <w:t xml:space="preserve"> don’t have to wait for the next National Seat Check Saturday to make sure their car seats are installed properl</w:t>
      </w:r>
      <w:r>
        <w:t>y</w:t>
      </w:r>
      <w:r w:rsidRPr="007A6AAE">
        <w:t xml:space="preserve">. </w:t>
      </w:r>
      <w:r>
        <w:t>L</w:t>
      </w:r>
      <w:r w:rsidRPr="007A6AAE">
        <w:t xml:space="preserve">ocate </w:t>
      </w:r>
      <w:r>
        <w:t xml:space="preserve">a </w:t>
      </w:r>
      <w:r w:rsidRPr="007A6AAE">
        <w:t xml:space="preserve">local </w:t>
      </w:r>
      <w:r>
        <w:t>c</w:t>
      </w:r>
      <w:r w:rsidRPr="007A6AAE">
        <w:t xml:space="preserve">ar </w:t>
      </w:r>
      <w:r>
        <w:t>s</w:t>
      </w:r>
      <w:r w:rsidRPr="007A6AAE">
        <w:t xml:space="preserve">eat </w:t>
      </w:r>
      <w:r>
        <w:t>i</w:t>
      </w:r>
      <w:r w:rsidRPr="007A6AAE">
        <w:t xml:space="preserve">nspection </w:t>
      </w:r>
      <w:r>
        <w:t>s</w:t>
      </w:r>
      <w:r w:rsidRPr="007A6AAE">
        <w:t xml:space="preserve">tation by visiting </w:t>
      </w:r>
      <w:hyperlink r:id="rId13" w:anchor="installation-help-inspection" w:history="1">
        <w:r w:rsidRPr="00DC57D0">
          <w:rPr>
            <w:rStyle w:val="Hyperlink"/>
          </w:rPr>
          <w:t>www.nhtsa.gov/vehicle-safety/car-seats-and-booster-seats#installation-help-inspection</w:t>
        </w:r>
      </w:hyperlink>
      <w:r>
        <w:rPr>
          <w:color w:val="0000FF"/>
          <w:u w:val="single"/>
        </w:rPr>
        <w:t>.</w:t>
      </w:r>
      <w:r w:rsidRPr="007A6AAE">
        <w:t xml:space="preserve"> </w:t>
      </w:r>
      <w:r>
        <w:t>It’s not just for new parents — every parent and caregiver should make sure their children are in the right seat</w:t>
      </w:r>
      <w:r w:rsidR="008D276D">
        <w:t>s</w:t>
      </w:r>
      <w:r>
        <w:t>, no matter their age</w:t>
      </w:r>
      <w:r w:rsidR="008D276D">
        <w:t>s</w:t>
      </w:r>
      <w:r>
        <w:t>.</w:t>
      </w:r>
    </w:p>
    <w:p w14:paraId="6406538F" w14:textId="29BF40B3" w:rsidR="00363D29" w:rsidRDefault="00E25678" w:rsidP="00363D29">
      <w:r w:rsidRPr="00CF773A">
        <w:rPr>
          <w:noProof/>
        </w:rPr>
        <mc:AlternateContent>
          <mc:Choice Requires="wps">
            <w:drawing>
              <wp:anchor distT="0" distB="0" distL="114300" distR="114300" simplePos="0" relativeHeight="251659264" behindDoc="0" locked="0" layoutInCell="1" allowOverlap="1" wp14:anchorId="1BEE2A48" wp14:editId="1AD8BF7C">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EE2A48"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v:textbox>
              </v:shape>
            </w:pict>
          </mc:Fallback>
        </mc:AlternateContent>
      </w:r>
      <w:r w:rsidRPr="00CF773A">
        <w:t xml:space="preserve">For more information on child </w:t>
      </w:r>
      <w:r>
        <w:t>passenger</w:t>
      </w:r>
      <w:r w:rsidRPr="00CF773A">
        <w:t xml:space="preserve"> safety, go to</w:t>
      </w:r>
      <w:r>
        <w:t xml:space="preserve"> </w:t>
      </w:r>
      <w:hyperlink r:id="rId14" w:history="1">
        <w:r w:rsidRPr="006D3289">
          <w:rPr>
            <w:rStyle w:val="Hyperlink"/>
          </w:rPr>
          <w:t>NHTSA.gov/</w:t>
        </w:r>
        <w:proofErr w:type="spellStart"/>
        <w:r w:rsidRPr="006D3289">
          <w:rPr>
            <w:rStyle w:val="Hyperlink"/>
          </w:rPr>
          <w:t>therightseat</w:t>
        </w:r>
        <w:proofErr w:type="spellEnd"/>
      </w:hyperlink>
      <w:r w:rsidRPr="00DB48F4">
        <w:t>.</w:t>
      </w:r>
    </w:p>
    <w:p w14:paraId="3A7DAF55" w14:textId="4D7B4EBC" w:rsidR="00FA5C38" w:rsidRPr="00990501" w:rsidRDefault="00E25678" w:rsidP="00363D29">
      <w:pPr>
        <w:jc w:val="center"/>
        <w:rPr>
          <w:rFonts w:cs="Segoe UI Emoji"/>
        </w:rPr>
      </w:pPr>
      <w:r>
        <w:t>###</w:t>
      </w:r>
    </w:p>
    <w:sectPr w:rsidR="00FA5C38" w:rsidRPr="00990501" w:rsidSect="00540784">
      <w:headerReference w:type="default" r:id="rId15"/>
      <w:footerReference w:type="defaul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5-22T14:28:00Z" w:initials="A">
    <w:p w14:paraId="3F905453" w14:textId="77777777" w:rsidR="00363D29" w:rsidRDefault="00363D29" w:rsidP="00363D29">
      <w:pPr>
        <w:pStyle w:val="CommentText"/>
      </w:pPr>
      <w:r>
        <w:rPr>
          <w:rStyle w:val="CommentReference"/>
        </w:rPr>
        <w:annotationRef/>
      </w:r>
      <w:r>
        <w:t>Insert: Location</w:t>
      </w:r>
    </w:p>
  </w:comment>
  <w:comment w:id="2" w:author="Author" w:date="2024-07-08T11:36:00Z" w:initials="A">
    <w:p w14:paraId="72477A8C" w14:textId="5A5A562A" w:rsidR="006A7CAF" w:rsidRDefault="006A7CAF" w:rsidP="006A7CAF">
      <w:pPr>
        <w:pStyle w:val="CommentText"/>
      </w:pPr>
      <w:r>
        <w:rPr>
          <w:rStyle w:val="CommentReference"/>
        </w:rPr>
        <w:annotationRef/>
      </w:r>
      <w:r>
        <w:t>Insert: City, State</w:t>
      </w:r>
    </w:p>
  </w:comment>
  <w:comment w:id="3" w:author="Author" w:date="2025-04-08T10:41:00Z" w:initials="A">
    <w:p w14:paraId="3E4341E2" w14:textId="77777777" w:rsidR="00D54B55" w:rsidRDefault="00D54B55" w:rsidP="00D54B55">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AC7926">
          <w:rPr>
            <w:rStyle w:val="Hyperlink"/>
          </w:rPr>
          <w:t>https://www.trafficsafetymarketing.gov/safety-topics/child-safety/car-seats-boosters-seat-belts#4196</w:t>
        </w:r>
      </w:hyperlink>
    </w:p>
  </w:comment>
  <w:comment w:id="4" w:author="Author" w:date="2025-04-08T14:02:00Z" w:initials="A">
    <w:p w14:paraId="1123CFA1" w14:textId="499A0C5E" w:rsidR="00363D29" w:rsidRDefault="00363D29" w:rsidP="00363D29">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5" w:author="Author" w:date="2025-04-08T14:02:00Z" w:initials="A">
    <w:p w14:paraId="5F09B99F" w14:textId="77777777" w:rsidR="00363D29" w:rsidRDefault="00363D29" w:rsidP="00363D29">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6" w:author="Author" w:date="2025-04-08T14:03:00Z" w:initials="A">
    <w:p w14:paraId="0FD0A059" w14:textId="77777777" w:rsidR="00D54B55" w:rsidRDefault="00D54B55" w:rsidP="00D54B55">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2" w:anchor="4196" w:history="1">
        <w:r w:rsidRPr="006445B6">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3F905453" w15:done="0"/>
  <w15:commentEx w15:paraId="72477A8C" w15:done="0"/>
  <w15:commentEx w15:paraId="3E4341E2" w15:done="0"/>
  <w15:commentEx w15:paraId="1123CFA1" w15:done="0"/>
  <w15:commentEx w15:paraId="5F09B99F" w15:done="0"/>
  <w15:commentEx w15:paraId="0FD0A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9F87F8E" w16cex:dateUtc="2024-05-22T18:28:00Z"/>
  <w16cex:commentExtensible w16cex:durableId="2A364DAD" w16cex:dateUtc="2024-07-08T15:36:00Z"/>
  <w16cex:commentExtensible w16cex:durableId="2B9F7BBC" w16cex:dateUtc="2025-04-08T14:41:00Z"/>
  <w16cex:commentExtensible w16cex:durableId="2B9FAADE" w16cex:dateUtc="2025-04-08T18:02:00Z"/>
  <w16cex:commentExtensible w16cex:durableId="2B9FAAE7" w16cex:dateUtc="2025-04-08T18:02:00Z"/>
  <w16cex:commentExtensible w16cex:durableId="2B9FAB42" w16cex:dateUtc="2025-04-08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3F905453" w16cid:durableId="29F87F8E"/>
  <w16cid:commentId w16cid:paraId="72477A8C" w16cid:durableId="2A364DAD"/>
  <w16cid:commentId w16cid:paraId="3E4341E2" w16cid:durableId="2B9F7BBC"/>
  <w16cid:commentId w16cid:paraId="1123CFA1" w16cid:durableId="2B9FAADE"/>
  <w16cid:commentId w16cid:paraId="5F09B99F" w16cid:durableId="2B9FAAE7"/>
  <w16cid:commentId w16cid:paraId="0FD0A059" w16cid:durableId="2B9FAB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E880" w14:textId="77777777" w:rsidR="00575FC6" w:rsidRDefault="00575FC6" w:rsidP="00901CE9">
      <w:pPr>
        <w:spacing w:after="0" w:line="240" w:lineRule="auto"/>
      </w:pPr>
      <w:r>
        <w:separator/>
      </w:r>
    </w:p>
  </w:endnote>
  <w:endnote w:type="continuationSeparator" w:id="0">
    <w:p w14:paraId="41E46DDD" w14:textId="77777777" w:rsidR="00575FC6" w:rsidRDefault="00575FC6"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078D4431" w:rsidR="008D699B" w:rsidRPr="0081346C" w:rsidRDefault="009D7CA4" w:rsidP="0081346C">
    <w:pPr>
      <w:pStyle w:val="Footer"/>
    </w:pPr>
    <w:r>
      <w:t>16653</w:t>
    </w:r>
    <w:r w:rsidR="008800A6">
      <w:t>e</w:t>
    </w:r>
    <w:r w:rsidR="008D699B" w:rsidRPr="0081346C">
      <w:t>-</w:t>
    </w:r>
    <w:r w:rsidR="008800A6" w:rsidRPr="008800A6">
      <w:t>0</w:t>
    </w:r>
    <w:r w:rsidR="00174DCD">
      <w:t>514</w:t>
    </w:r>
    <w:r w:rsidR="008800A6" w:rsidRPr="008800A6">
      <w:t>25-v</w:t>
    </w:r>
    <w:r w:rsidR="00174DCD">
      <w:t>3</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3A1E" w14:textId="77777777" w:rsidR="00575FC6" w:rsidRDefault="00575FC6" w:rsidP="00901CE9">
      <w:pPr>
        <w:spacing w:after="0" w:line="240" w:lineRule="auto"/>
      </w:pPr>
      <w:r>
        <w:separator/>
      </w:r>
    </w:p>
  </w:footnote>
  <w:footnote w:type="continuationSeparator" w:id="0">
    <w:p w14:paraId="21F167FA" w14:textId="77777777" w:rsidR="00575FC6" w:rsidRDefault="00575FC6"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7" w:name="_Hlk192768567"/>
    <w:bookmarkStart w:id="8" w:name="_Hlk192768568"/>
    <w:bookmarkStart w:id="9" w:name="_Hlk192768571"/>
    <w:bookmarkStart w:id="10" w:name="_Hlk192768572"/>
    <w:bookmarkStart w:id="11" w:name="_Hlk192768575"/>
    <w:bookmarkStart w:id="12" w:name="_Hlk192768576"/>
  </w:p>
  <w:bookmarkEnd w:id="7"/>
  <w:bookmarkEnd w:id="8"/>
  <w:bookmarkEnd w:id="9"/>
  <w:bookmarkEnd w:id="10"/>
  <w:bookmarkEnd w:id="11"/>
  <w:bookmarkEnd w:id="12"/>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F078A"/>
    <w:rsid w:val="00100A2D"/>
    <w:rsid w:val="001148AE"/>
    <w:rsid w:val="0012035E"/>
    <w:rsid w:val="00126C6B"/>
    <w:rsid w:val="00155E36"/>
    <w:rsid w:val="00161F42"/>
    <w:rsid w:val="00167F2B"/>
    <w:rsid w:val="00174DCD"/>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B3F"/>
    <w:rsid w:val="002D550E"/>
    <w:rsid w:val="002F2C19"/>
    <w:rsid w:val="00301453"/>
    <w:rsid w:val="00331420"/>
    <w:rsid w:val="00343E03"/>
    <w:rsid w:val="00352A56"/>
    <w:rsid w:val="00352DE5"/>
    <w:rsid w:val="00363D29"/>
    <w:rsid w:val="003A736D"/>
    <w:rsid w:val="003B1CE1"/>
    <w:rsid w:val="003D2D80"/>
    <w:rsid w:val="003F3BFE"/>
    <w:rsid w:val="00410177"/>
    <w:rsid w:val="004334E5"/>
    <w:rsid w:val="00443224"/>
    <w:rsid w:val="0044490E"/>
    <w:rsid w:val="004543F7"/>
    <w:rsid w:val="00457F82"/>
    <w:rsid w:val="00461047"/>
    <w:rsid w:val="00463D8B"/>
    <w:rsid w:val="00463E16"/>
    <w:rsid w:val="00490450"/>
    <w:rsid w:val="004944B0"/>
    <w:rsid w:val="0049537A"/>
    <w:rsid w:val="004A0FF7"/>
    <w:rsid w:val="004A3B66"/>
    <w:rsid w:val="004A507C"/>
    <w:rsid w:val="004B6A96"/>
    <w:rsid w:val="004C06B4"/>
    <w:rsid w:val="004D1EC0"/>
    <w:rsid w:val="004D21EE"/>
    <w:rsid w:val="004D77A2"/>
    <w:rsid w:val="004E1C20"/>
    <w:rsid w:val="004F7615"/>
    <w:rsid w:val="004F7E90"/>
    <w:rsid w:val="00510A80"/>
    <w:rsid w:val="00510E2C"/>
    <w:rsid w:val="00512BFB"/>
    <w:rsid w:val="00515528"/>
    <w:rsid w:val="00515EB3"/>
    <w:rsid w:val="005326CD"/>
    <w:rsid w:val="00535398"/>
    <w:rsid w:val="00537C7B"/>
    <w:rsid w:val="00540784"/>
    <w:rsid w:val="005430D9"/>
    <w:rsid w:val="00550936"/>
    <w:rsid w:val="00565486"/>
    <w:rsid w:val="00567EA0"/>
    <w:rsid w:val="00571706"/>
    <w:rsid w:val="00575FC6"/>
    <w:rsid w:val="00590720"/>
    <w:rsid w:val="005977EE"/>
    <w:rsid w:val="005B754B"/>
    <w:rsid w:val="005C3F96"/>
    <w:rsid w:val="005D59E1"/>
    <w:rsid w:val="005E032E"/>
    <w:rsid w:val="005E1C98"/>
    <w:rsid w:val="005E42DD"/>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289"/>
    <w:rsid w:val="006D3CC3"/>
    <w:rsid w:val="006E3594"/>
    <w:rsid w:val="006E579C"/>
    <w:rsid w:val="00700963"/>
    <w:rsid w:val="00700A0D"/>
    <w:rsid w:val="00717ED5"/>
    <w:rsid w:val="007313BC"/>
    <w:rsid w:val="00741DA1"/>
    <w:rsid w:val="00762A02"/>
    <w:rsid w:val="0077096D"/>
    <w:rsid w:val="007810C2"/>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800A6"/>
    <w:rsid w:val="008914F8"/>
    <w:rsid w:val="0089365D"/>
    <w:rsid w:val="008B6819"/>
    <w:rsid w:val="008B6C4C"/>
    <w:rsid w:val="008C017F"/>
    <w:rsid w:val="008C149B"/>
    <w:rsid w:val="008C157C"/>
    <w:rsid w:val="008C70EB"/>
    <w:rsid w:val="008D276D"/>
    <w:rsid w:val="008D699B"/>
    <w:rsid w:val="008E27D1"/>
    <w:rsid w:val="008F5054"/>
    <w:rsid w:val="008F6B54"/>
    <w:rsid w:val="00901CE9"/>
    <w:rsid w:val="00903F74"/>
    <w:rsid w:val="00905462"/>
    <w:rsid w:val="00907C38"/>
    <w:rsid w:val="0094496E"/>
    <w:rsid w:val="00956A6E"/>
    <w:rsid w:val="00961CF5"/>
    <w:rsid w:val="00983028"/>
    <w:rsid w:val="00990501"/>
    <w:rsid w:val="009A0F98"/>
    <w:rsid w:val="009A5F02"/>
    <w:rsid w:val="009C0118"/>
    <w:rsid w:val="009C3211"/>
    <w:rsid w:val="009D7CA4"/>
    <w:rsid w:val="009E3F3A"/>
    <w:rsid w:val="009F3460"/>
    <w:rsid w:val="00A015E5"/>
    <w:rsid w:val="00A123DA"/>
    <w:rsid w:val="00A17E51"/>
    <w:rsid w:val="00A209DF"/>
    <w:rsid w:val="00A32ECE"/>
    <w:rsid w:val="00A337FF"/>
    <w:rsid w:val="00A345FE"/>
    <w:rsid w:val="00A412A2"/>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2048E"/>
    <w:rsid w:val="00B242E9"/>
    <w:rsid w:val="00B278ED"/>
    <w:rsid w:val="00B331E3"/>
    <w:rsid w:val="00B63986"/>
    <w:rsid w:val="00B65B01"/>
    <w:rsid w:val="00B7210D"/>
    <w:rsid w:val="00B9273B"/>
    <w:rsid w:val="00B9686E"/>
    <w:rsid w:val="00BB1112"/>
    <w:rsid w:val="00BB1995"/>
    <w:rsid w:val="00BF0673"/>
    <w:rsid w:val="00C0167F"/>
    <w:rsid w:val="00C031B3"/>
    <w:rsid w:val="00C15795"/>
    <w:rsid w:val="00C45A0A"/>
    <w:rsid w:val="00C51059"/>
    <w:rsid w:val="00C52DC2"/>
    <w:rsid w:val="00C52F03"/>
    <w:rsid w:val="00C55758"/>
    <w:rsid w:val="00C64E8A"/>
    <w:rsid w:val="00C65274"/>
    <w:rsid w:val="00C845E0"/>
    <w:rsid w:val="00CA1A42"/>
    <w:rsid w:val="00CA7F0F"/>
    <w:rsid w:val="00CB0908"/>
    <w:rsid w:val="00CB1495"/>
    <w:rsid w:val="00CB4E3B"/>
    <w:rsid w:val="00CC2F66"/>
    <w:rsid w:val="00CC5909"/>
    <w:rsid w:val="00CC63FD"/>
    <w:rsid w:val="00CD4156"/>
    <w:rsid w:val="00CE7F96"/>
    <w:rsid w:val="00D001D9"/>
    <w:rsid w:val="00D11077"/>
    <w:rsid w:val="00D3053A"/>
    <w:rsid w:val="00D3792F"/>
    <w:rsid w:val="00D46367"/>
    <w:rsid w:val="00D54B55"/>
    <w:rsid w:val="00D55119"/>
    <w:rsid w:val="00D565CC"/>
    <w:rsid w:val="00D92FE1"/>
    <w:rsid w:val="00DC57D0"/>
    <w:rsid w:val="00DD4A9B"/>
    <w:rsid w:val="00DE2078"/>
    <w:rsid w:val="00DE4EF2"/>
    <w:rsid w:val="00DF3DAB"/>
    <w:rsid w:val="00E043FE"/>
    <w:rsid w:val="00E10A4E"/>
    <w:rsid w:val="00E10E17"/>
    <w:rsid w:val="00E14CE6"/>
    <w:rsid w:val="00E25678"/>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A5C38"/>
    <w:rsid w:val="00FB2798"/>
    <w:rsid w:val="00FC12B4"/>
    <w:rsid w:val="00FC6F65"/>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styleId="FollowedHyperlink">
    <w:name w:val="FollowedHyperlink"/>
    <w:basedOn w:val="DefaultParagraphFont"/>
    <w:uiPriority w:val="99"/>
    <w:semiHidden/>
    <w:unhideWhenUsed/>
    <w:rsid w:val="006D3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child-safety/car-seats-boosters-seat-belts" TargetMode="External"/><Relationship Id="rId1"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vehicle-safety/car-seats-and-booster-seat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htsa.gov/vehicle-safety/car-seats-and-booster-sea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campaign/safercar-app"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campaign/right-s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Child Passenger Safety - News Release</vt:lpstr>
    </vt:vector>
  </TitlesOfParts>
  <Company>DOT</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 News Release</dc:title>
  <dc:subject/>
  <dc:creator>Author</dc:creator>
  <cp:keywords>NHTSA, car seat, booster seat</cp:keywords>
  <dc:description/>
  <cp:lastModifiedBy>Author</cp:lastModifiedBy>
  <cp:revision>2</cp:revision>
  <dcterms:created xsi:type="dcterms:W3CDTF">2025-05-20T18:45:00Z</dcterms:created>
  <dcterms:modified xsi:type="dcterms:W3CDTF">2025-05-20T18:45:00Z</dcterms:modified>
</cp:coreProperties>
</file>