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AEBF" w14:textId="30B045F8" w:rsidR="006A7CAF" w:rsidRPr="008914F8" w:rsidRDefault="006A7CAF" w:rsidP="008914F8">
      <w:pPr>
        <w:pStyle w:val="Contact"/>
      </w:pPr>
      <w:commentRangeStart w:id="0"/>
      <w:r w:rsidRPr="008914F8">
        <w:t>FOR IMMEDIATE RELEASE: [Date]</w:t>
      </w:r>
    </w:p>
    <w:p w14:paraId="6A12B824" w14:textId="77777777" w:rsidR="006A7CAF" w:rsidRPr="008914F8" w:rsidRDefault="006A7CAF" w:rsidP="008914F8">
      <w:pPr>
        <w:pStyle w:val="Contact"/>
      </w:pPr>
      <w:r w:rsidRPr="008914F8">
        <w:t>CONTACT: [Name, Phone Number, Email Address]</w:t>
      </w:r>
      <w:commentRangeEnd w:id="0"/>
      <w:r w:rsidRPr="008914F8">
        <w:commentReference w:id="0"/>
      </w:r>
    </w:p>
    <w:p w14:paraId="67B85F29" w14:textId="77777777" w:rsidR="00690D2B" w:rsidRPr="008914F8" w:rsidRDefault="00690D2B" w:rsidP="008914F8">
      <w:pPr>
        <w:pStyle w:val="Contact"/>
      </w:pPr>
    </w:p>
    <w:p w14:paraId="1B8CEB6B" w14:textId="35B50B77" w:rsidR="00F8176D" w:rsidRDefault="002918C0" w:rsidP="008914F8">
      <w:pPr>
        <w:pStyle w:val="Heading2"/>
      </w:pPr>
      <w:r>
        <w:t>NHTSA Reminds Drivers of the Dangers of Driving High:</w:t>
      </w:r>
    </w:p>
    <w:p w14:paraId="04E77253" w14:textId="2A603EA9" w:rsidR="00F8176D" w:rsidRPr="00F8176D" w:rsidRDefault="002918C0" w:rsidP="002918C0">
      <w:pPr>
        <w:pStyle w:val="Heading2"/>
        <w:rPr>
          <w:i/>
          <w:iCs/>
        </w:rPr>
      </w:pPr>
      <w:r>
        <w:t>If You Feel Different, You Drive Different</w:t>
      </w:r>
      <w:r>
        <w:br/>
      </w:r>
    </w:p>
    <w:p w14:paraId="045C8AD6" w14:textId="6E5F3E72" w:rsidR="002918C0" w:rsidRDefault="006A7CAF" w:rsidP="002918C0">
      <w:commentRangeStart w:id="1"/>
      <w:r w:rsidRPr="008C3ACE">
        <w:rPr>
          <w:b/>
        </w:rPr>
        <w:t>[City, State]</w:t>
      </w:r>
      <w:r>
        <w:rPr>
          <w:b/>
        </w:rPr>
        <w:t xml:space="preserve"> </w:t>
      </w:r>
      <w:commentRangeEnd w:id="1"/>
      <w:r>
        <w:rPr>
          <w:rStyle w:val="CommentReference"/>
        </w:rPr>
        <w:commentReference w:id="1"/>
      </w:r>
      <w:r w:rsidR="00CB0908" w:rsidRPr="006A7CAF">
        <w:rPr>
          <w:color w:val="000000"/>
        </w:rPr>
        <w:t xml:space="preserve"> </w:t>
      </w:r>
      <w:r w:rsidR="00047E66" w:rsidRPr="006A7CAF">
        <w:rPr>
          <w:color w:val="000000"/>
        </w:rPr>
        <w:t>—</w:t>
      </w:r>
      <w:r w:rsidR="001F5595">
        <w:rPr>
          <w:color w:val="000000"/>
        </w:rPr>
        <w:t xml:space="preserve"> </w:t>
      </w:r>
      <w:r w:rsidR="002918C0">
        <w:rPr>
          <w:color w:val="000000"/>
        </w:rPr>
        <w:t>T</w:t>
      </w:r>
      <w:r w:rsidR="002918C0" w:rsidRPr="00437B90">
        <w:t xml:space="preserve">he U.S. Department of Transportation’s National Highway Traffic Safety Administration </w:t>
      </w:r>
      <w:commentRangeStart w:id="2"/>
      <w:r w:rsidR="002918C0" w:rsidRPr="00437B90">
        <w:t>(NHTSA) is reminding</w:t>
      </w:r>
      <w:commentRangeEnd w:id="2"/>
      <w:r w:rsidR="002918C0" w:rsidRPr="00DE241B">
        <w:rPr>
          <w:rStyle w:val="CommentReference"/>
        </w:rPr>
        <w:commentReference w:id="2"/>
      </w:r>
      <w:r w:rsidR="002918C0" w:rsidRPr="00437B90">
        <w:t xml:space="preserve"> drivers about the deadly consequences of drug-impaired driving. </w:t>
      </w:r>
      <w:r w:rsidR="002918C0">
        <w:t xml:space="preserve">For a safe Halloween night, arrange for </w:t>
      </w:r>
      <w:r w:rsidR="002918C0" w:rsidRPr="00437B90">
        <w:t xml:space="preserve">a sober driver to get you home safely. </w:t>
      </w:r>
      <w:r w:rsidR="002918C0" w:rsidRPr="00C32E33">
        <w:t xml:space="preserve">Remember: </w:t>
      </w:r>
      <w:r w:rsidR="002918C0" w:rsidRPr="00C32E33">
        <w:rPr>
          <w:i/>
          <w:iCs/>
        </w:rPr>
        <w:t>If You Feel Different, You Drive Different</w:t>
      </w:r>
      <w:r w:rsidR="002918C0" w:rsidRPr="00C32E33">
        <w:t xml:space="preserve">. </w:t>
      </w:r>
    </w:p>
    <w:p w14:paraId="6D46D77B" w14:textId="512DECF6" w:rsidR="002918C0" w:rsidRDefault="002918C0" w:rsidP="002918C0">
      <w:pPr>
        <w:tabs>
          <w:tab w:val="left" w:pos="2215"/>
        </w:tabs>
      </w:pPr>
      <w:r>
        <w:t xml:space="preserve">“It’s a common and dangerous misconception that people drive better when they are high,” </w:t>
      </w:r>
      <w:r w:rsidRPr="003719E9">
        <w:rPr>
          <w:color w:val="000000"/>
        </w:rPr>
        <w:t xml:space="preserve">said </w:t>
      </w:r>
      <w:commentRangeStart w:id="3"/>
      <w:r w:rsidRPr="003719E9">
        <w:rPr>
          <w:color w:val="000000"/>
        </w:rPr>
        <w:t>[</w:t>
      </w:r>
      <w:r w:rsidRPr="003719E9">
        <w:rPr>
          <w:b/>
          <w:bCs/>
          <w:color w:val="000000"/>
        </w:rPr>
        <w:t>Local Official</w:t>
      </w:r>
      <w:commentRangeEnd w:id="3"/>
      <w:r w:rsidRPr="003719E9">
        <w:rPr>
          <w:rStyle w:val="CommentReference"/>
          <w:b/>
          <w:bCs/>
          <w:kern w:val="2"/>
        </w:rPr>
        <w:commentReference w:id="3"/>
      </w:r>
      <w:r w:rsidRPr="003719E9">
        <w:rPr>
          <w:color w:val="000000"/>
        </w:rPr>
        <w:t>].</w:t>
      </w:r>
      <w:r>
        <w:t xml:space="preserve"> “This message is simple: Impaired driving is always dangerous, and it’s always illegal. Our goal is to ensure that drug-impaired driving and its deadly consequences do not rob anyone of their life and chance to enjoy a safe Halloween night. Our children and community members deserve to celebrate a night free from the risks posed by drug-impaired drivers. </w:t>
      </w:r>
      <w:r w:rsidRPr="00C32E33">
        <w:rPr>
          <w:i/>
        </w:rPr>
        <w:t>If You Feel Different, You Drive Different</w:t>
      </w:r>
      <w:r>
        <w:t xml:space="preserve">. If you are high, do not drive.” </w:t>
      </w:r>
    </w:p>
    <w:p w14:paraId="5A9C5911" w14:textId="77777777" w:rsidR="002918C0" w:rsidRDefault="002918C0" w:rsidP="002918C0">
      <w:commentRangeStart w:id="4"/>
      <w:r w:rsidRPr="00C32E33">
        <w:t xml:space="preserve">Violating </w:t>
      </w:r>
      <w:commentRangeStart w:id="5"/>
      <w:r w:rsidRPr="00C32E33">
        <w:rPr>
          <w:b/>
        </w:rPr>
        <w:t>[State]</w:t>
      </w:r>
      <w:commentRangeEnd w:id="5"/>
      <w:r w:rsidRPr="00DE241B">
        <w:rPr>
          <w:rStyle w:val="CommentReference"/>
        </w:rPr>
        <w:commentReference w:id="5"/>
      </w:r>
      <w:r w:rsidRPr="00C32E33">
        <w:t>’s drug-impaired driving laws can be costly.</w:t>
      </w:r>
      <w:commentRangeEnd w:id="4"/>
      <w:r w:rsidRPr="00DE241B">
        <w:rPr>
          <w:rStyle w:val="CommentReference"/>
        </w:rPr>
        <w:commentReference w:id="4"/>
      </w:r>
    </w:p>
    <w:p w14:paraId="3B11B805" w14:textId="77777777" w:rsidR="002918C0" w:rsidRPr="00946305" w:rsidRDefault="002918C0" w:rsidP="002918C0">
      <w:r w:rsidRPr="00946305">
        <w:t>Many people believe that being high doesn’t affect driving abilities, but they are wrong. It has been proven that marijuana can slow reaction times, impair cognitive performance, and make it more difficult for drivers to keep a steady position in their lane.</w:t>
      </w:r>
    </w:p>
    <w:p w14:paraId="31CD5F4D" w14:textId="77777777" w:rsidR="002918C0" w:rsidRPr="00946305" w:rsidRDefault="002918C0" w:rsidP="002918C0">
      <w:r w:rsidRPr="00946305">
        <w:t>Those who plan to use drugs should not drive. Even over-the-counter and prescription medications can have impairing effects. Drivers should secure a designated sober driver or call a taxi or rideshare for a sober ride home</w:t>
      </w:r>
      <w:commentRangeStart w:id="7"/>
      <w:r w:rsidRPr="00946305">
        <w:t>.</w:t>
      </w:r>
      <w:commentRangeEnd w:id="7"/>
      <w:r w:rsidRPr="00946305">
        <w:rPr>
          <w:rStyle w:val="CommentReference"/>
        </w:rPr>
        <w:commentReference w:id="7"/>
      </w:r>
      <w:r w:rsidRPr="00946305">
        <w:t xml:space="preserve"> </w:t>
      </w:r>
    </w:p>
    <w:p w14:paraId="2ECDCB64" w14:textId="77777777" w:rsidR="002918C0" w:rsidRPr="00946305" w:rsidRDefault="002918C0" w:rsidP="002918C0">
      <w:pPr>
        <w:rPr>
          <w:color w:val="000000"/>
        </w:rPr>
      </w:pPr>
      <w:r w:rsidRPr="00946305">
        <w:rPr>
          <w:color w:val="000000"/>
        </w:rPr>
        <w:t>If a driver finds they are unable to drive, they should give their keys to a sober driver so that person can get them home safely. When a friend has been drinking and is considering driving, friends should be proactive — take away the keys and help them get a sober ride home. If anyone spots a</w:t>
      </w:r>
      <w:r>
        <w:rPr>
          <w:color w:val="000000"/>
        </w:rPr>
        <w:t xml:space="preserve">n impaired </w:t>
      </w:r>
      <w:r w:rsidRPr="00946305">
        <w:rPr>
          <w:color w:val="000000"/>
        </w:rPr>
        <w:t xml:space="preserve">driver, contact </w:t>
      </w:r>
      <w:commentRangeStart w:id="8"/>
      <w:r w:rsidRPr="00946305">
        <w:rPr>
          <w:color w:val="000000"/>
        </w:rPr>
        <w:t>local law enforcement</w:t>
      </w:r>
      <w:commentRangeEnd w:id="8"/>
      <w:r w:rsidRPr="00946305">
        <w:rPr>
          <w:rStyle w:val="CommentReference"/>
          <w:kern w:val="2"/>
        </w:rPr>
        <w:commentReference w:id="8"/>
      </w:r>
      <w:r w:rsidRPr="00946305">
        <w:rPr>
          <w:color w:val="000000"/>
        </w:rPr>
        <w:t xml:space="preserve">. </w:t>
      </w:r>
    </w:p>
    <w:p w14:paraId="28007A92" w14:textId="618AFB87" w:rsidR="002918C0" w:rsidRPr="00C32E33" w:rsidRDefault="002918C0" w:rsidP="002918C0">
      <w:r w:rsidRPr="00C32E33">
        <w:t xml:space="preserve">Join NHTSA in sharing the lifesaving message, </w:t>
      </w:r>
      <w:r w:rsidRPr="00C32E33">
        <w:rPr>
          <w:i/>
          <w:iCs/>
        </w:rPr>
        <w:t>If You Feel Different, You Drive Different</w:t>
      </w:r>
      <w:r w:rsidRPr="00C32E33">
        <w:t xml:space="preserve">. For more information on impaired driving, visit </w:t>
      </w:r>
      <w:hyperlink r:id="rId11" w:history="1">
        <w:r w:rsidRPr="00C32E33">
          <w:rPr>
            <w:rStyle w:val="Hyperlink"/>
          </w:rPr>
          <w:t>www.nhtsa.gov/risky-driving/drug-impaired-driving</w:t>
        </w:r>
      </w:hyperlink>
      <w:r w:rsidRPr="00C32E33">
        <w:t>.</w:t>
      </w:r>
    </w:p>
    <w:p w14:paraId="3450E4E9" w14:textId="259ABD1A" w:rsidR="00A46F85" w:rsidRPr="002918C0" w:rsidRDefault="006A7CAF" w:rsidP="002918C0">
      <w:pPr>
        <w:jc w:val="center"/>
      </w:pPr>
      <w:r>
        <w:t>###</w:t>
      </w:r>
      <w:r w:rsidR="00830CC3">
        <w:rPr>
          <w:rFonts w:cs="Segoe UI Emoji"/>
        </w:rPr>
        <w:t xml:space="preserve"> </w:t>
      </w:r>
    </w:p>
    <w:sectPr w:rsidR="00A46F85" w:rsidRPr="002918C0" w:rsidSect="00540784">
      <w:headerReference w:type="default" r:id="rId12"/>
      <w:footerReference w:type="default" r:id="rId1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4-07-08T11:36:00Z" w:initials="A">
    <w:p w14:paraId="72477A8C" w14:textId="1120FDD0" w:rsidR="006A7CAF" w:rsidRDefault="006A7CAF" w:rsidP="006A7CAF">
      <w:pPr>
        <w:pStyle w:val="CommentText"/>
      </w:pPr>
      <w:r>
        <w:rPr>
          <w:rStyle w:val="CommentReference"/>
        </w:rPr>
        <w:annotationRef/>
      </w:r>
      <w:r>
        <w:t>Insert: City, State</w:t>
      </w:r>
    </w:p>
  </w:comment>
  <w:comment w:id="2" w:author="Author" w:initials="A">
    <w:p w14:paraId="51C57C2C" w14:textId="77777777" w:rsidR="002918C0" w:rsidRDefault="002918C0" w:rsidP="002918C0">
      <w:pPr>
        <w:pStyle w:val="CommentText"/>
      </w:pPr>
      <w:r>
        <w:rPr>
          <w:rStyle w:val="CommentReference"/>
        </w:rPr>
        <w:annotationRef/>
      </w:r>
      <w:r>
        <w:t>Option: You can include your state/location organization name too:</w:t>
      </w:r>
      <w:r>
        <w:br/>
        <w:t>… and {State/Local Organization} remind...</w:t>
      </w:r>
    </w:p>
  </w:comment>
  <w:comment w:id="3" w:author="Author" w:initials="A">
    <w:p w14:paraId="203992CE" w14:textId="77777777" w:rsidR="002918C0" w:rsidRDefault="002918C0" w:rsidP="002918C0">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5" w:author="Author" w:initials="A">
    <w:p w14:paraId="356AF234" w14:textId="77777777" w:rsidR="002918C0" w:rsidRDefault="002918C0" w:rsidP="002918C0">
      <w:pPr>
        <w:pStyle w:val="CommentText"/>
      </w:pPr>
      <w:r>
        <w:rPr>
          <w:rStyle w:val="CommentReference"/>
        </w:rPr>
        <w:annotationRef/>
      </w:r>
      <w:r>
        <w:rPr>
          <w:rStyle w:val="CommentReference"/>
        </w:rPr>
        <w:annotationRef/>
      </w:r>
      <w:r>
        <w:t>Insert: State</w:t>
      </w:r>
    </w:p>
  </w:comment>
  <w:comment w:id="4" w:author="Author" w:initials="A">
    <w:p w14:paraId="62DA9373" w14:textId="77777777" w:rsidR="002918C0" w:rsidRDefault="002918C0" w:rsidP="002918C0">
      <w:r>
        <w:rPr>
          <w:rStyle w:val="CommentReference"/>
        </w:rPr>
        <w:annotationRef/>
      </w:r>
      <w:r>
        <w:rPr>
          <w:rStyle w:val="CommentReference"/>
        </w:rPr>
        <w:annotationRef/>
      </w:r>
      <w:bookmarkStart w:id="6" w:name="_Hlk155697907"/>
      <w:r>
        <w:t>Insert: S</w:t>
      </w:r>
      <w:r w:rsidRPr="005557BE">
        <w:rPr>
          <w:bCs/>
        </w:rPr>
        <w:t>tate law specifics/fines</w:t>
      </w:r>
      <w:bookmarkEnd w:id="6"/>
    </w:p>
  </w:comment>
  <w:comment w:id="7" w:author="Author" w:initials="A">
    <w:p w14:paraId="76578574" w14:textId="77777777" w:rsidR="002918C0" w:rsidRDefault="002918C0" w:rsidP="002918C0">
      <w:pPr>
        <w:pStyle w:val="CommentText"/>
      </w:pPr>
      <w:r>
        <w:rPr>
          <w:rStyle w:val="CommentReference"/>
        </w:rPr>
        <w:annotationRef/>
      </w:r>
      <w:r>
        <w:t>Option: If your community has sober ride program, insert that information here.</w:t>
      </w:r>
    </w:p>
  </w:comment>
  <w:comment w:id="8" w:author="Author" w:initials="A">
    <w:p w14:paraId="16A7BBD0" w14:textId="772CB2C0" w:rsidR="002918C0" w:rsidRDefault="002918C0" w:rsidP="002918C0">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72477A8C" w15:done="0"/>
  <w15:commentEx w15:paraId="51C57C2C" w15:done="0"/>
  <w15:commentEx w15:paraId="203992CE" w15:done="0"/>
  <w15:commentEx w15:paraId="356AF234" w15:done="0"/>
  <w15:commentEx w15:paraId="62DA9373" w15:done="0"/>
  <w15:commentEx w15:paraId="76578574" w15:done="0"/>
  <w15:commentEx w15:paraId="16A7BB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A364DAD" w16cex:dateUtc="2024-07-08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72477A8C" w16cid:durableId="2A364DAD"/>
  <w16cid:commentId w16cid:paraId="51C57C2C" w16cid:durableId="299566C3"/>
  <w16cid:commentId w16cid:paraId="203992CE" w16cid:durableId="2A0C6887"/>
  <w16cid:commentId w16cid:paraId="356AF234" w16cid:durableId="29491AAC"/>
  <w16cid:commentId w16cid:paraId="62DA9373" w16cid:durableId="29491AB7"/>
  <w16cid:commentId w16cid:paraId="76578574" w16cid:durableId="2A1FE8EC"/>
  <w16cid:commentId w16cid:paraId="16A7BBD0"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8BD07" w14:textId="77777777" w:rsidR="00585645" w:rsidRDefault="00585645" w:rsidP="00901CE9">
      <w:pPr>
        <w:spacing w:after="0" w:line="240" w:lineRule="auto"/>
      </w:pPr>
      <w:r>
        <w:separator/>
      </w:r>
    </w:p>
  </w:endnote>
  <w:endnote w:type="continuationSeparator" w:id="0">
    <w:p w14:paraId="46911900" w14:textId="77777777" w:rsidR="00585645" w:rsidRDefault="00585645"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DDEF" w14:textId="54286014" w:rsidR="00901CE9" w:rsidRPr="00901CE9" w:rsidRDefault="002918C0" w:rsidP="0081346C">
    <w:pPr>
      <w:pStyle w:val="Footer"/>
    </w:pPr>
    <w:r>
      <w:t>16679b</w:t>
    </w:r>
    <w:r w:rsidR="008D699B" w:rsidRPr="0081346C">
      <w:t>-</w:t>
    </w:r>
    <w:r>
      <w:t>0</w:t>
    </w:r>
    <w:r w:rsidR="002614D8">
      <w:t>624</w:t>
    </w:r>
    <w:r>
      <w:t>25</w:t>
    </w:r>
    <w:r w:rsidR="008D699B" w:rsidRPr="0081346C">
      <w:t>-</w:t>
    </w:r>
    <w:r>
      <w:t>v</w:t>
    </w:r>
    <w:r w:rsidR="002614D8">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A8A8F" w14:textId="77777777" w:rsidR="00585645" w:rsidRDefault="00585645" w:rsidP="00901CE9">
      <w:pPr>
        <w:spacing w:after="0" w:line="240" w:lineRule="auto"/>
      </w:pPr>
      <w:r>
        <w:separator/>
      </w:r>
    </w:p>
  </w:footnote>
  <w:footnote w:type="continuationSeparator" w:id="0">
    <w:p w14:paraId="192352EF" w14:textId="77777777" w:rsidR="00585645" w:rsidRDefault="00585645"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C70A" w14:textId="1D256875" w:rsidR="00B622BF" w:rsidRDefault="00B622BF" w:rsidP="00B622BF">
    <w:pPr>
      <w:pStyle w:val="Header"/>
      <w:jc w:val="center"/>
    </w:pPr>
    <w:r>
      <w:rPr>
        <w:noProof/>
      </w:rPr>
      <w:drawing>
        <wp:inline distT="0" distB="0" distL="0" distR="0" wp14:anchorId="3F251224" wp14:editId="0C35CD6B">
          <wp:extent cx="2126965" cy="740933"/>
          <wp:effectExtent l="0" t="0" r="6985" b="2540"/>
          <wp:docPr id="1956038818" name="Picture 1" descr="Logo - If You Feel Different, You Drive Diffe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38818" name="Picture 1" descr="Logo - If You Feel Different, You Drive Different."/>
                  <pic:cNvPicPr/>
                </pic:nvPicPr>
                <pic:blipFill>
                  <a:blip r:embed="rId1">
                    <a:extLst>
                      <a:ext uri="{28A0092B-C50C-407E-A947-70E740481C1C}">
                        <a14:useLocalDpi xmlns:a14="http://schemas.microsoft.com/office/drawing/2010/main" val="0"/>
                      </a:ext>
                    </a:extLst>
                  </a:blip>
                  <a:stretch>
                    <a:fillRect/>
                  </a:stretch>
                </pic:blipFill>
                <pic:spPr>
                  <a:xfrm>
                    <a:off x="0" y="0"/>
                    <a:ext cx="2173011" cy="756973"/>
                  </a:xfrm>
                  <a:prstGeom prst="rect">
                    <a:avLst/>
                  </a:prstGeom>
                </pic:spPr>
              </pic:pic>
            </a:graphicData>
          </a:graphic>
        </wp:inline>
      </w:drawing>
    </w:r>
  </w:p>
  <w:p w14:paraId="2D0E719D" w14:textId="77777777" w:rsidR="00B622BF" w:rsidRDefault="00B622BF" w:rsidP="00B622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41C2A"/>
    <w:rsid w:val="00047E66"/>
    <w:rsid w:val="000560FC"/>
    <w:rsid w:val="000663F2"/>
    <w:rsid w:val="00073C2C"/>
    <w:rsid w:val="00083BE6"/>
    <w:rsid w:val="0009011E"/>
    <w:rsid w:val="000E3141"/>
    <w:rsid w:val="000F078A"/>
    <w:rsid w:val="00100A2D"/>
    <w:rsid w:val="001148AE"/>
    <w:rsid w:val="0012035E"/>
    <w:rsid w:val="00126C6B"/>
    <w:rsid w:val="00155E36"/>
    <w:rsid w:val="00161F42"/>
    <w:rsid w:val="00167F2B"/>
    <w:rsid w:val="00180E4F"/>
    <w:rsid w:val="00182C20"/>
    <w:rsid w:val="00182C32"/>
    <w:rsid w:val="00183C21"/>
    <w:rsid w:val="001914AA"/>
    <w:rsid w:val="001937F0"/>
    <w:rsid w:val="001947D1"/>
    <w:rsid w:val="001A158A"/>
    <w:rsid w:val="001A673F"/>
    <w:rsid w:val="001B2912"/>
    <w:rsid w:val="001C222B"/>
    <w:rsid w:val="001E692F"/>
    <w:rsid w:val="001F0607"/>
    <w:rsid w:val="001F5595"/>
    <w:rsid w:val="00205F4F"/>
    <w:rsid w:val="002116C9"/>
    <w:rsid w:val="0021528E"/>
    <w:rsid w:val="00230333"/>
    <w:rsid w:val="002614D8"/>
    <w:rsid w:val="0026181F"/>
    <w:rsid w:val="002728E8"/>
    <w:rsid w:val="002918C0"/>
    <w:rsid w:val="00295062"/>
    <w:rsid w:val="002A4383"/>
    <w:rsid w:val="002A47DD"/>
    <w:rsid w:val="002A6AAF"/>
    <w:rsid w:val="002B4917"/>
    <w:rsid w:val="002B66C6"/>
    <w:rsid w:val="002C5FF8"/>
    <w:rsid w:val="002C65E9"/>
    <w:rsid w:val="002D4B3F"/>
    <w:rsid w:val="002D550E"/>
    <w:rsid w:val="002E2124"/>
    <w:rsid w:val="002F2C19"/>
    <w:rsid w:val="00301453"/>
    <w:rsid w:val="00343E03"/>
    <w:rsid w:val="00352A56"/>
    <w:rsid w:val="003572FD"/>
    <w:rsid w:val="003A736D"/>
    <w:rsid w:val="003B1CE1"/>
    <w:rsid w:val="003D2D80"/>
    <w:rsid w:val="003F3BFE"/>
    <w:rsid w:val="00410177"/>
    <w:rsid w:val="004334E5"/>
    <w:rsid w:val="00443224"/>
    <w:rsid w:val="0044490E"/>
    <w:rsid w:val="004543F7"/>
    <w:rsid w:val="00457F82"/>
    <w:rsid w:val="00463D8B"/>
    <w:rsid w:val="00463E16"/>
    <w:rsid w:val="00490450"/>
    <w:rsid w:val="004944B0"/>
    <w:rsid w:val="0049537A"/>
    <w:rsid w:val="004A0FF7"/>
    <w:rsid w:val="004A1965"/>
    <w:rsid w:val="004A3B66"/>
    <w:rsid w:val="004B6A96"/>
    <w:rsid w:val="004C06B4"/>
    <w:rsid w:val="004D1EC0"/>
    <w:rsid w:val="004D21EE"/>
    <w:rsid w:val="004D77A2"/>
    <w:rsid w:val="004E1C20"/>
    <w:rsid w:val="004F7615"/>
    <w:rsid w:val="004F7E90"/>
    <w:rsid w:val="00510A80"/>
    <w:rsid w:val="00512BFB"/>
    <w:rsid w:val="00515528"/>
    <w:rsid w:val="00515EB3"/>
    <w:rsid w:val="005326CD"/>
    <w:rsid w:val="00535398"/>
    <w:rsid w:val="00537C7B"/>
    <w:rsid w:val="00540784"/>
    <w:rsid w:val="005430D9"/>
    <w:rsid w:val="00550936"/>
    <w:rsid w:val="00565486"/>
    <w:rsid w:val="00567EA0"/>
    <w:rsid w:val="00585645"/>
    <w:rsid w:val="00590720"/>
    <w:rsid w:val="005B754B"/>
    <w:rsid w:val="005C3F96"/>
    <w:rsid w:val="005D59E1"/>
    <w:rsid w:val="005E032E"/>
    <w:rsid w:val="005E1C98"/>
    <w:rsid w:val="005E42DD"/>
    <w:rsid w:val="00603243"/>
    <w:rsid w:val="00604280"/>
    <w:rsid w:val="00614986"/>
    <w:rsid w:val="00616DF4"/>
    <w:rsid w:val="00625A39"/>
    <w:rsid w:val="00636AEB"/>
    <w:rsid w:val="006472C0"/>
    <w:rsid w:val="00647440"/>
    <w:rsid w:val="00652822"/>
    <w:rsid w:val="0065461D"/>
    <w:rsid w:val="0067003C"/>
    <w:rsid w:val="00672251"/>
    <w:rsid w:val="00673C85"/>
    <w:rsid w:val="00690D2B"/>
    <w:rsid w:val="00697610"/>
    <w:rsid w:val="006A7CAF"/>
    <w:rsid w:val="006B2101"/>
    <w:rsid w:val="006D0E43"/>
    <w:rsid w:val="006D2183"/>
    <w:rsid w:val="006D3CC3"/>
    <w:rsid w:val="006E3594"/>
    <w:rsid w:val="00700963"/>
    <w:rsid w:val="00700A0D"/>
    <w:rsid w:val="00717ED5"/>
    <w:rsid w:val="007313BC"/>
    <w:rsid w:val="00741DA1"/>
    <w:rsid w:val="00762A02"/>
    <w:rsid w:val="0077096D"/>
    <w:rsid w:val="0079454E"/>
    <w:rsid w:val="007B0035"/>
    <w:rsid w:val="007B04C0"/>
    <w:rsid w:val="007B6C56"/>
    <w:rsid w:val="007C2723"/>
    <w:rsid w:val="007D0DEB"/>
    <w:rsid w:val="007D2D38"/>
    <w:rsid w:val="007D5238"/>
    <w:rsid w:val="007E025E"/>
    <w:rsid w:val="007F0F99"/>
    <w:rsid w:val="007F78D6"/>
    <w:rsid w:val="008054C0"/>
    <w:rsid w:val="0081346C"/>
    <w:rsid w:val="00824066"/>
    <w:rsid w:val="00830CC3"/>
    <w:rsid w:val="008331B9"/>
    <w:rsid w:val="00834FD7"/>
    <w:rsid w:val="008459C9"/>
    <w:rsid w:val="00852D69"/>
    <w:rsid w:val="00853C18"/>
    <w:rsid w:val="00862A45"/>
    <w:rsid w:val="00867AE3"/>
    <w:rsid w:val="008914F8"/>
    <w:rsid w:val="0089365D"/>
    <w:rsid w:val="008B6819"/>
    <w:rsid w:val="008B6C4C"/>
    <w:rsid w:val="008C017F"/>
    <w:rsid w:val="008C149B"/>
    <w:rsid w:val="008C157C"/>
    <w:rsid w:val="008C70EB"/>
    <w:rsid w:val="008D699B"/>
    <w:rsid w:val="008F5054"/>
    <w:rsid w:val="008F6B54"/>
    <w:rsid w:val="00901CE9"/>
    <w:rsid w:val="00903F74"/>
    <w:rsid w:val="00905462"/>
    <w:rsid w:val="00907C38"/>
    <w:rsid w:val="0094496E"/>
    <w:rsid w:val="00956A6E"/>
    <w:rsid w:val="00990501"/>
    <w:rsid w:val="009A0F98"/>
    <w:rsid w:val="009A5F02"/>
    <w:rsid w:val="009C0118"/>
    <w:rsid w:val="009C3211"/>
    <w:rsid w:val="009E3F3A"/>
    <w:rsid w:val="009F3460"/>
    <w:rsid w:val="00A015E5"/>
    <w:rsid w:val="00A123DA"/>
    <w:rsid w:val="00A17E51"/>
    <w:rsid w:val="00A209DF"/>
    <w:rsid w:val="00A337FF"/>
    <w:rsid w:val="00A345FE"/>
    <w:rsid w:val="00A40606"/>
    <w:rsid w:val="00A45633"/>
    <w:rsid w:val="00A46F85"/>
    <w:rsid w:val="00A519A9"/>
    <w:rsid w:val="00A77193"/>
    <w:rsid w:val="00A80AFB"/>
    <w:rsid w:val="00A8486C"/>
    <w:rsid w:val="00A90A9E"/>
    <w:rsid w:val="00AA106A"/>
    <w:rsid w:val="00AA3860"/>
    <w:rsid w:val="00AB6E41"/>
    <w:rsid w:val="00AD3AFD"/>
    <w:rsid w:val="00AE3DBD"/>
    <w:rsid w:val="00AF4148"/>
    <w:rsid w:val="00B101C7"/>
    <w:rsid w:val="00B2048E"/>
    <w:rsid w:val="00B278ED"/>
    <w:rsid w:val="00B331E3"/>
    <w:rsid w:val="00B622BF"/>
    <w:rsid w:val="00B63986"/>
    <w:rsid w:val="00B7210D"/>
    <w:rsid w:val="00B9273B"/>
    <w:rsid w:val="00B9686E"/>
    <w:rsid w:val="00BB1112"/>
    <w:rsid w:val="00BB1995"/>
    <w:rsid w:val="00BF0673"/>
    <w:rsid w:val="00C0167F"/>
    <w:rsid w:val="00C031B3"/>
    <w:rsid w:val="00C15795"/>
    <w:rsid w:val="00C51059"/>
    <w:rsid w:val="00C52DC2"/>
    <w:rsid w:val="00C52F03"/>
    <w:rsid w:val="00C55758"/>
    <w:rsid w:val="00C64E8A"/>
    <w:rsid w:val="00C65274"/>
    <w:rsid w:val="00C845E0"/>
    <w:rsid w:val="00CA1A42"/>
    <w:rsid w:val="00CA6BC5"/>
    <w:rsid w:val="00CA7F0F"/>
    <w:rsid w:val="00CB0908"/>
    <w:rsid w:val="00CB1495"/>
    <w:rsid w:val="00CB4E3B"/>
    <w:rsid w:val="00CC2F66"/>
    <w:rsid w:val="00CC5909"/>
    <w:rsid w:val="00CC63FD"/>
    <w:rsid w:val="00CD4156"/>
    <w:rsid w:val="00CE7F96"/>
    <w:rsid w:val="00D001D9"/>
    <w:rsid w:val="00D11077"/>
    <w:rsid w:val="00D3792F"/>
    <w:rsid w:val="00D55119"/>
    <w:rsid w:val="00D565CC"/>
    <w:rsid w:val="00D90558"/>
    <w:rsid w:val="00D92FE1"/>
    <w:rsid w:val="00DD4A9B"/>
    <w:rsid w:val="00DE2078"/>
    <w:rsid w:val="00DE4EF2"/>
    <w:rsid w:val="00E043FE"/>
    <w:rsid w:val="00E10A4E"/>
    <w:rsid w:val="00E10E17"/>
    <w:rsid w:val="00E14CE6"/>
    <w:rsid w:val="00E27CB5"/>
    <w:rsid w:val="00E31AC0"/>
    <w:rsid w:val="00E33C78"/>
    <w:rsid w:val="00E53298"/>
    <w:rsid w:val="00E53BEF"/>
    <w:rsid w:val="00E54203"/>
    <w:rsid w:val="00E61E96"/>
    <w:rsid w:val="00E746E2"/>
    <w:rsid w:val="00EA15E0"/>
    <w:rsid w:val="00EF50E8"/>
    <w:rsid w:val="00EF6AC1"/>
    <w:rsid w:val="00F00CD9"/>
    <w:rsid w:val="00F01171"/>
    <w:rsid w:val="00F13512"/>
    <w:rsid w:val="00F21C7C"/>
    <w:rsid w:val="00F41EC0"/>
    <w:rsid w:val="00F44D49"/>
    <w:rsid w:val="00F55C51"/>
    <w:rsid w:val="00F7326D"/>
    <w:rsid w:val="00F81384"/>
    <w:rsid w:val="00F8176D"/>
    <w:rsid w:val="00F91B0C"/>
    <w:rsid w:val="00F92466"/>
    <w:rsid w:val="00F935FE"/>
    <w:rsid w:val="00FB2798"/>
    <w:rsid w:val="00FC12B4"/>
    <w:rsid w:val="00FC6F65"/>
    <w:rsid w:val="00FE0C12"/>
    <w:rsid w:val="00FE7DB6"/>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CA6BC5"/>
    <w:pPr>
      <w:spacing w:after="0"/>
      <w:jc w:val="center"/>
      <w:outlineLvl w:val="0"/>
    </w:pPr>
    <w:rPr>
      <w:rFonts w:ascii="Rockwell" w:eastAsiaTheme="minorHAnsi" w:hAnsi="Rockwell"/>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CA6BC5"/>
    <w:rPr>
      <w:rFonts w:ascii="Rockwell" w:eastAsiaTheme="minorHAnsi" w:hAnsi="Rockwell"/>
      <w:b/>
      <w:bCs/>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259876054">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risky-driving/drug-impaired-driving"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0</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Don't Drive Distracted. Eyes Forward. - News Release</vt:lpstr>
    </vt:vector>
  </TitlesOfParts>
  <Company>DOT</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Feel Different, You Drive Different. - News Release</dc:title>
  <dc:subject/>
  <dc:creator>Author</dc:creator>
  <cp:keywords>NHTSA, drug-impaired driving, drugs</cp:keywords>
  <dc:description/>
  <cp:lastModifiedBy>Author</cp:lastModifiedBy>
  <cp:revision>2</cp:revision>
  <dcterms:created xsi:type="dcterms:W3CDTF">2025-06-24T14:55:00Z</dcterms:created>
  <dcterms:modified xsi:type="dcterms:W3CDTF">2025-06-24T14:55:00Z</dcterms:modified>
</cp:coreProperties>
</file>