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AEBF" w14:textId="30B045F8" w:rsidR="006A7CAF" w:rsidRPr="008914F8" w:rsidRDefault="006A7CAF" w:rsidP="008914F8">
      <w:pPr>
        <w:pStyle w:val="Contact"/>
      </w:pPr>
      <w:commentRangeStart w:id="0"/>
      <w:r w:rsidRPr="008914F8">
        <w:t>FOR IMMEDIATE RELEASE: [Date]</w:t>
      </w:r>
    </w:p>
    <w:p w14:paraId="6A12B824" w14:textId="77777777" w:rsidR="006A7CAF" w:rsidRPr="008914F8" w:rsidRDefault="006A7CAF" w:rsidP="008914F8">
      <w:pPr>
        <w:pStyle w:val="Contact"/>
      </w:pPr>
      <w:r w:rsidRPr="008914F8">
        <w:t>CONTACT: [Name, Phone Number, Email Address]</w:t>
      </w:r>
      <w:commentRangeEnd w:id="0"/>
      <w:r w:rsidRPr="008914F8">
        <w:commentReference w:id="0"/>
      </w:r>
    </w:p>
    <w:p w14:paraId="67B85F29" w14:textId="77777777" w:rsidR="00690D2B" w:rsidRPr="008914F8" w:rsidRDefault="00690D2B" w:rsidP="008914F8">
      <w:pPr>
        <w:pStyle w:val="Contact"/>
      </w:pPr>
    </w:p>
    <w:p w14:paraId="1B8CEB6B" w14:textId="65B3B7D1" w:rsidR="00F8176D" w:rsidRPr="008914F8" w:rsidRDefault="0092270C" w:rsidP="008914F8">
      <w:pPr>
        <w:pStyle w:val="Heading2"/>
      </w:pPr>
      <w:r>
        <w:t>NHTSA Urges Drivers to Stay Sober on Halloween</w:t>
      </w:r>
    </w:p>
    <w:p w14:paraId="04E77253" w14:textId="77777777" w:rsidR="00F8176D" w:rsidRPr="00F8176D" w:rsidRDefault="00F8176D" w:rsidP="00990501">
      <w:pPr>
        <w:spacing w:after="0"/>
        <w:jc w:val="center"/>
        <w:rPr>
          <w:i/>
          <w:iCs/>
        </w:rPr>
      </w:pPr>
    </w:p>
    <w:p w14:paraId="50170A3B" w14:textId="295DD25B" w:rsidR="0092270C" w:rsidRPr="002B6CFE" w:rsidRDefault="006A7CAF" w:rsidP="0092270C">
      <w:pPr>
        <w:rPr>
          <w:color w:val="000000"/>
        </w:rPr>
      </w:pPr>
      <w:commentRangeStart w:id="1"/>
      <w:r w:rsidRPr="008C3ACE">
        <w:rPr>
          <w:b/>
        </w:rPr>
        <w:t>[City, State]</w:t>
      </w:r>
      <w:r>
        <w:rPr>
          <w:b/>
        </w:rPr>
        <w:t xml:space="preserve"> </w:t>
      </w:r>
      <w:commentRangeEnd w:id="1"/>
      <w:r>
        <w:rPr>
          <w:rStyle w:val="CommentReference"/>
        </w:rPr>
        <w:commentReference w:id="1"/>
      </w:r>
      <w:r w:rsidR="00CB0908" w:rsidRPr="006A7CAF">
        <w:rPr>
          <w:color w:val="000000"/>
        </w:rPr>
        <w:t xml:space="preserve"> </w:t>
      </w:r>
      <w:r w:rsidR="00047E66" w:rsidRPr="006A7CAF">
        <w:rPr>
          <w:color w:val="000000"/>
        </w:rPr>
        <w:t>—</w:t>
      </w:r>
      <w:r w:rsidR="001F5595">
        <w:rPr>
          <w:color w:val="000000"/>
        </w:rPr>
        <w:t xml:space="preserve"> </w:t>
      </w:r>
      <w:r w:rsidR="0092270C">
        <w:rPr>
          <w:color w:val="000000"/>
        </w:rPr>
        <w:t xml:space="preserve">As communities nationwide prepare for </w:t>
      </w:r>
      <w:r w:rsidR="0092270C" w:rsidRPr="00A80DD3">
        <w:rPr>
          <w:color w:val="000000"/>
        </w:rPr>
        <w:t>Halloween</w:t>
      </w:r>
      <w:r w:rsidR="0092270C">
        <w:rPr>
          <w:color w:val="000000"/>
        </w:rPr>
        <w:t xml:space="preserve"> celebrations</w:t>
      </w:r>
      <w:r w:rsidR="0092270C" w:rsidRPr="00882F7B">
        <w:rPr>
          <w:color w:val="000000"/>
        </w:rPr>
        <w:t>,</w:t>
      </w:r>
      <w:r w:rsidR="0092270C">
        <w:rPr>
          <w:color w:val="000000"/>
        </w:rPr>
        <w:t xml:space="preserve"> </w:t>
      </w:r>
      <w:r w:rsidR="0092270C" w:rsidRPr="00882F7B">
        <w:rPr>
          <w:color w:val="000000"/>
        </w:rPr>
        <w:t xml:space="preserve">the U.S. Department of Transportation’s National Highway Traffic Safety Administration (NHTSA) </w:t>
      </w:r>
      <w:commentRangeStart w:id="2"/>
      <w:r w:rsidR="0092270C" w:rsidRPr="00882F7B">
        <w:rPr>
          <w:color w:val="000000"/>
        </w:rPr>
        <w:t>reminds</w:t>
      </w:r>
      <w:commentRangeEnd w:id="2"/>
      <w:r w:rsidR="0092270C">
        <w:rPr>
          <w:rStyle w:val="CommentReference"/>
          <w:rFonts w:asciiTheme="minorHAnsi" w:eastAsiaTheme="minorHAnsi" w:hAnsiTheme="minorHAnsi" w:cstheme="minorBidi"/>
          <w:kern w:val="2"/>
        </w:rPr>
        <w:commentReference w:id="2"/>
      </w:r>
      <w:r w:rsidR="0092270C" w:rsidRPr="00882F7B">
        <w:rPr>
          <w:color w:val="000000"/>
        </w:rPr>
        <w:t xml:space="preserve"> all drivers that </w:t>
      </w:r>
      <w:r w:rsidR="0092270C" w:rsidRPr="00882F7B">
        <w:rPr>
          <w:i/>
          <w:iCs/>
          <w:color w:val="000000"/>
        </w:rPr>
        <w:t>Buzzed Driving Is Drunk Driving</w:t>
      </w:r>
      <w:r w:rsidR="0092270C" w:rsidRPr="00882F7B">
        <w:rPr>
          <w:color w:val="000000"/>
        </w:rPr>
        <w:t>.</w:t>
      </w:r>
      <w:r w:rsidR="0092270C">
        <w:rPr>
          <w:color w:val="000000"/>
        </w:rPr>
        <w:t xml:space="preserve"> </w:t>
      </w:r>
      <w:r w:rsidR="0092270C" w:rsidRPr="00A47018">
        <w:rPr>
          <w:color w:val="000000"/>
        </w:rPr>
        <w:t xml:space="preserve">Drivers </w:t>
      </w:r>
      <w:r w:rsidR="009C6248">
        <w:rPr>
          <w:color w:val="000000"/>
        </w:rPr>
        <w:t>should</w:t>
      </w:r>
      <w:r w:rsidR="0092270C" w:rsidRPr="00A47018">
        <w:rPr>
          <w:color w:val="000000"/>
        </w:rPr>
        <w:t xml:space="preserve"> </w:t>
      </w:r>
      <w:r w:rsidR="0092270C">
        <w:rPr>
          <w:color w:val="000000"/>
        </w:rPr>
        <w:t>act responsibly and commit to sober driving</w:t>
      </w:r>
      <w:r w:rsidR="0092270C" w:rsidRPr="00A47018">
        <w:rPr>
          <w:color w:val="000000"/>
        </w:rPr>
        <w:t xml:space="preserve"> </w:t>
      </w:r>
      <w:r w:rsidR="0092270C">
        <w:rPr>
          <w:color w:val="000000"/>
        </w:rPr>
        <w:t>to keep</w:t>
      </w:r>
      <w:r w:rsidR="0092270C" w:rsidRPr="00A47018">
        <w:rPr>
          <w:color w:val="000000"/>
        </w:rPr>
        <w:t xml:space="preserve"> themselves, passengers, pedestrians, and other road users </w:t>
      </w:r>
      <w:r w:rsidR="0092270C">
        <w:rPr>
          <w:color w:val="000000"/>
        </w:rPr>
        <w:t xml:space="preserve">safe. </w:t>
      </w:r>
      <w:r w:rsidR="0092270C" w:rsidRPr="00882F7B">
        <w:rPr>
          <w:color w:val="000000"/>
        </w:rPr>
        <w:t>In 202</w:t>
      </w:r>
      <w:r w:rsidR="009C6248">
        <w:rPr>
          <w:color w:val="000000"/>
        </w:rPr>
        <w:t>3</w:t>
      </w:r>
      <w:r w:rsidR="0092270C" w:rsidRPr="00882F7B">
        <w:rPr>
          <w:color w:val="000000"/>
        </w:rPr>
        <w:t xml:space="preserve">, </w:t>
      </w:r>
      <w:r w:rsidR="0092270C">
        <w:rPr>
          <w:color w:val="000000"/>
        </w:rPr>
        <w:t>one</w:t>
      </w:r>
      <w:r w:rsidR="0092270C" w:rsidRPr="00882F7B">
        <w:rPr>
          <w:color w:val="000000"/>
        </w:rPr>
        <w:t xml:space="preserve"> person was killed every </w:t>
      </w:r>
      <w:r w:rsidR="009C6248">
        <w:rPr>
          <w:color w:val="000000"/>
        </w:rPr>
        <w:t>42</w:t>
      </w:r>
      <w:r w:rsidR="0092270C" w:rsidRPr="00882F7B">
        <w:rPr>
          <w:color w:val="000000"/>
        </w:rPr>
        <w:t xml:space="preserve"> minutes in a drunk-driving crash on our nation's roads</w:t>
      </w:r>
      <w:r w:rsidR="0092270C">
        <w:rPr>
          <w:color w:val="000000"/>
        </w:rPr>
        <w:t>.</w:t>
      </w:r>
    </w:p>
    <w:p w14:paraId="1EF05D77" w14:textId="6DA3A939" w:rsidR="0092270C" w:rsidRPr="009A5508" w:rsidRDefault="0092270C" w:rsidP="0092270C">
      <w:pPr>
        <w:spacing w:before="120" w:after="120"/>
      </w:pPr>
      <w:commentRangeStart w:id="3"/>
      <w:r w:rsidRPr="009A5508">
        <w:rPr>
          <w:color w:val="000000"/>
        </w:rPr>
        <w:t>Alcohol-impaired driving is deadly and continues to be a factor in fatal traffic crashes in the United States, including on Halloween night</w:t>
      </w:r>
      <w:r>
        <w:rPr>
          <w:color w:val="000000"/>
        </w:rPr>
        <w:t xml:space="preserve"> </w:t>
      </w:r>
      <w:r>
        <w:t>(6 p.m. October 31-5:59 a.m. November 1)</w:t>
      </w:r>
      <w:r w:rsidRPr="009A5508">
        <w:rPr>
          <w:color w:val="000000"/>
        </w:rPr>
        <w:t>.</w:t>
      </w:r>
      <w:r w:rsidRPr="009A5508">
        <w:t xml:space="preserve"> From 201</w:t>
      </w:r>
      <w:r>
        <w:t>9</w:t>
      </w:r>
      <w:r w:rsidRPr="009A5508">
        <w:t xml:space="preserve"> to 202</w:t>
      </w:r>
      <w:r>
        <w:t>3</w:t>
      </w:r>
      <w:r w:rsidRPr="009A5508">
        <w:t>, 1</w:t>
      </w:r>
      <w:r>
        <w:t>98</w:t>
      </w:r>
      <w:r w:rsidRPr="009A5508">
        <w:t xml:space="preserve"> people were killed in alcohol-related crashes</w:t>
      </w:r>
      <w:r>
        <w:t xml:space="preserve">, which involve at least one driver who has a </w:t>
      </w:r>
      <w:r w:rsidRPr="00386DE8">
        <w:rPr>
          <w:color w:val="000000"/>
        </w:rPr>
        <w:t xml:space="preserve">blood alcohol </w:t>
      </w:r>
      <w:r>
        <w:rPr>
          <w:color w:val="000000"/>
        </w:rPr>
        <w:t>level</w:t>
      </w:r>
      <w:r w:rsidRPr="00386DE8">
        <w:rPr>
          <w:color w:val="000000"/>
        </w:rPr>
        <w:t xml:space="preserve"> of .0</w:t>
      </w:r>
      <w:r>
        <w:rPr>
          <w:color w:val="000000"/>
        </w:rPr>
        <w:t>1</w:t>
      </w:r>
      <w:r w:rsidRPr="00386DE8">
        <w:rPr>
          <w:color w:val="000000"/>
        </w:rPr>
        <w:t xml:space="preserve"> or higher</w:t>
      </w:r>
      <w:r>
        <w:rPr>
          <w:color w:val="000000"/>
        </w:rPr>
        <w:t>,</w:t>
      </w:r>
      <w:r>
        <w:t xml:space="preserve"> </w:t>
      </w:r>
      <w:r w:rsidRPr="009A5508">
        <w:t xml:space="preserve">on the night of </w:t>
      </w:r>
      <w:r>
        <w:t>Halloween</w:t>
      </w:r>
      <w:r w:rsidRPr="009A5508">
        <w:t xml:space="preserve">. </w:t>
      </w:r>
      <w:bookmarkStart w:id="4" w:name="_Hlk168918205"/>
      <w:r w:rsidR="0020281D">
        <w:t>Of those killed in alcohol-related crashes,</w:t>
      </w:r>
      <w:r w:rsidRPr="009A5508">
        <w:rPr>
          <w:rFonts w:eastAsia="Times New Roman"/>
        </w:rPr>
        <w:t xml:space="preserve"> </w:t>
      </w:r>
      <w:r w:rsidRPr="009A5508">
        <w:t>17</w:t>
      </w:r>
      <w:r>
        <w:t>6</w:t>
      </w:r>
      <w:r w:rsidRPr="009A5508">
        <w:t xml:space="preserve"> </w:t>
      </w:r>
      <w:r w:rsidR="0020281D">
        <w:t>were in crashes that involved a drunk driver, with BACs of .08 or higher</w:t>
      </w:r>
      <w:r w:rsidRPr="009A5508">
        <w:t xml:space="preserve">. </w:t>
      </w:r>
      <w:r>
        <w:t xml:space="preserve">People killed </w:t>
      </w:r>
      <w:r w:rsidRPr="009A5508">
        <w:t>ages 21-34 (</w:t>
      </w:r>
      <w:r w:rsidR="000D4C53">
        <w:t>54</w:t>
      </w:r>
      <w:r w:rsidRPr="009A5508">
        <w:t xml:space="preserve">%) were </w:t>
      </w:r>
      <w:r>
        <w:t xml:space="preserve">overrepresented in drunk-driving </w:t>
      </w:r>
      <w:r w:rsidRPr="009A5508">
        <w:t>fatalities during that same f</w:t>
      </w:r>
      <w:r>
        <w:t>ive</w:t>
      </w:r>
      <w:r w:rsidRPr="009A5508">
        <w:t xml:space="preserve">-year period. Victims </w:t>
      </w:r>
      <w:r>
        <w:t>in</w:t>
      </w:r>
      <w:r w:rsidRPr="009A5508">
        <w:t xml:space="preserve"> those </w:t>
      </w:r>
      <w:r>
        <w:t xml:space="preserve">drunk-driving </w:t>
      </w:r>
      <w:r w:rsidRPr="009A5508">
        <w:t>crashes included 3</w:t>
      </w:r>
      <w:r w:rsidR="005641F1">
        <w:t>0</w:t>
      </w:r>
      <w:r w:rsidRPr="009A5508">
        <w:t xml:space="preserve"> pedestrians and 1</w:t>
      </w:r>
      <w:r w:rsidR="005641F1">
        <w:t>45</w:t>
      </w:r>
      <w:r w:rsidRPr="009A5508">
        <w:t xml:space="preserve"> drivers and passengers. </w:t>
      </w:r>
      <w:commentRangeEnd w:id="3"/>
      <w:r>
        <w:rPr>
          <w:rStyle w:val="CommentReference"/>
        </w:rPr>
        <w:commentReference w:id="3"/>
      </w:r>
    </w:p>
    <w:bookmarkEnd w:id="4"/>
    <w:p w14:paraId="4DBBA07C" w14:textId="2211C1FF" w:rsidR="0092270C" w:rsidRPr="006D01D9" w:rsidRDefault="0092270C" w:rsidP="0092270C">
      <w:pPr>
        <w:spacing w:before="120" w:after="120"/>
        <w:rPr>
          <w:color w:val="000000"/>
        </w:rPr>
      </w:pPr>
      <w:r w:rsidRPr="006D01D9">
        <w:rPr>
          <w:color w:val="000000"/>
        </w:rPr>
        <w:t>“A</w:t>
      </w:r>
      <w:r>
        <w:rPr>
          <w:color w:val="000000"/>
        </w:rPr>
        <w:t>n important</w:t>
      </w:r>
      <w:r w:rsidRPr="006D01D9">
        <w:rPr>
          <w:color w:val="000000"/>
        </w:rPr>
        <w:t xml:space="preserve"> part of celebrating Halloween is planning to get to your destinations and back home safely. Those who are going out and intend to drink should make sure to have a designated sober driver or plan a sober ride home,” said </w:t>
      </w:r>
      <w:commentRangeStart w:id="5"/>
      <w:r w:rsidRPr="006D01D9">
        <w:rPr>
          <w:b/>
          <w:bCs/>
          <w:color w:val="000000"/>
        </w:rPr>
        <w:t>[Local Organization</w:t>
      </w:r>
      <w:commentRangeEnd w:id="5"/>
      <w:r w:rsidRPr="006D01D9">
        <w:rPr>
          <w:b/>
          <w:bCs/>
          <w:color w:val="000000"/>
        </w:rPr>
        <w:commentReference w:id="5"/>
      </w:r>
      <w:r w:rsidRPr="006D01D9">
        <w:rPr>
          <w:color w:val="000000"/>
        </w:rPr>
        <w:t>]. “</w:t>
      </w:r>
      <w:commentRangeStart w:id="6"/>
      <w:r w:rsidRPr="006D01D9">
        <w:rPr>
          <w:color w:val="000000"/>
        </w:rPr>
        <w:t>We’re partnering</w:t>
      </w:r>
      <w:commentRangeEnd w:id="6"/>
      <w:r w:rsidRPr="006D01D9">
        <w:rPr>
          <w:color w:val="000000"/>
        </w:rPr>
        <w:commentReference w:id="6"/>
      </w:r>
      <w:r w:rsidRPr="006D01D9">
        <w:rPr>
          <w:color w:val="000000"/>
        </w:rPr>
        <w:t xml:space="preserve"> with NHTSA to share the reminder that </w:t>
      </w:r>
      <w:r w:rsidRPr="006D01D9">
        <w:rPr>
          <w:i/>
          <w:iCs/>
          <w:color w:val="000000"/>
        </w:rPr>
        <w:t>Buzzed Driving Is Drunk Driving</w:t>
      </w:r>
      <w:r w:rsidRPr="006D01D9">
        <w:rPr>
          <w:color w:val="000000"/>
        </w:rPr>
        <w:t xml:space="preserve">. If you feel any buzz, you should stay away from the driver's seat.” </w:t>
      </w:r>
    </w:p>
    <w:p w14:paraId="3208957B" w14:textId="77777777" w:rsidR="0092270C" w:rsidRPr="00F31287" w:rsidRDefault="0092270C" w:rsidP="0092270C">
      <w:pPr>
        <w:spacing w:before="120" w:after="120"/>
        <w:rPr>
          <w:color w:val="000000"/>
        </w:rPr>
      </w:pPr>
      <w:bookmarkStart w:id="7" w:name="_Hlk160011142"/>
      <w:r w:rsidRPr="00F31287">
        <w:rPr>
          <w:color w:val="000000"/>
        </w:rPr>
        <w:t>Drivers should be safe during Halloween by planning ahead if they intend to drink. They shouldn’t wait until after drinking to plan how to get somewhere. Impairment clouds a person’s judgment. Drivers should secure a designated sober driver or call a taxi or rideshare for a sober ride home</w:t>
      </w:r>
      <w:commentRangeStart w:id="8"/>
      <w:r w:rsidRPr="00F31287">
        <w:rPr>
          <w:color w:val="000000"/>
        </w:rPr>
        <w:t>.</w:t>
      </w:r>
      <w:commentRangeEnd w:id="8"/>
      <w:r w:rsidRPr="006D01D9">
        <w:rPr>
          <w:color w:val="000000"/>
        </w:rPr>
        <w:commentReference w:id="8"/>
      </w:r>
      <w:r w:rsidRPr="00F31287">
        <w:rPr>
          <w:color w:val="000000"/>
        </w:rPr>
        <w:t xml:space="preserve"> </w:t>
      </w:r>
    </w:p>
    <w:p w14:paraId="0E5B60C2" w14:textId="77777777" w:rsidR="0092270C" w:rsidRPr="00882F7B" w:rsidRDefault="0092270C" w:rsidP="0092270C">
      <w:pPr>
        <w:spacing w:before="120" w:after="120"/>
        <w:rPr>
          <w:color w:val="000000"/>
        </w:rPr>
      </w:pPr>
      <w:r w:rsidRPr="00F31287">
        <w:rPr>
          <w:color w:val="000000"/>
        </w:rPr>
        <w:t xml:space="preserve">If a driver finds they are unable to drive, they should give their keys to a sober driver so that person can get them home safely. When a friend has been drinking and is considering driving, friends should be proactive — take away the keys and help them get a sober ride home. If anyone spots a drunk driver, contact </w:t>
      </w:r>
      <w:commentRangeStart w:id="9"/>
      <w:r w:rsidRPr="00F31287">
        <w:rPr>
          <w:color w:val="000000"/>
        </w:rPr>
        <w:t>local law enforcement</w:t>
      </w:r>
      <w:commentRangeEnd w:id="9"/>
      <w:r w:rsidRPr="006D01D9">
        <w:rPr>
          <w:color w:val="000000"/>
        </w:rPr>
        <w:commentReference w:id="9"/>
      </w:r>
      <w:r w:rsidRPr="00F31287">
        <w:rPr>
          <w:color w:val="000000"/>
        </w:rPr>
        <w:t>.</w:t>
      </w:r>
      <w:r w:rsidRPr="00882F7B">
        <w:rPr>
          <w:color w:val="000000"/>
        </w:rPr>
        <w:t xml:space="preserve"> </w:t>
      </w:r>
    </w:p>
    <w:bookmarkEnd w:id="7"/>
    <w:p w14:paraId="629BBA7B" w14:textId="611368DA" w:rsidR="0092270C" w:rsidRPr="002B1BB8" w:rsidRDefault="0092270C" w:rsidP="0092270C">
      <w:pPr>
        <w:rPr>
          <w:color w:val="000000"/>
        </w:rPr>
      </w:pPr>
      <w:r w:rsidRPr="002B1BB8">
        <w:rPr>
          <w:rFonts w:eastAsia="Times New Roman"/>
          <w:color w:val="000000"/>
        </w:rPr>
        <w:t xml:space="preserve">Drive 100% sober, </w:t>
      </w:r>
      <w:r w:rsidRPr="006240E8">
        <w:rPr>
          <w:color w:val="000000"/>
        </w:rPr>
        <w:t xml:space="preserve">because </w:t>
      </w:r>
      <w:r w:rsidRPr="002B1BB8">
        <w:rPr>
          <w:i/>
          <w:color w:val="000000"/>
        </w:rPr>
        <w:t>Buzzed Driving Is Drunk Driving</w:t>
      </w:r>
      <w:r w:rsidRPr="006240E8">
        <w:rPr>
          <w:color w:val="000000"/>
        </w:rPr>
        <w:t xml:space="preserve">. </w:t>
      </w:r>
      <w:r w:rsidRPr="002B1BB8">
        <w:rPr>
          <w:color w:val="000000"/>
        </w:rPr>
        <w:t xml:space="preserve">For more information on impaired driving, visit </w:t>
      </w:r>
      <w:hyperlink r:id="rId11" w:history="1">
        <w:r w:rsidRPr="002B1BB8">
          <w:rPr>
            <w:rStyle w:val="Hyperlink"/>
          </w:rPr>
          <w:t>www.nhtsa.gov/risky-driving/drunk-driving</w:t>
        </w:r>
      </w:hyperlink>
      <w:r w:rsidRPr="002B1BB8">
        <w:t>.</w:t>
      </w:r>
    </w:p>
    <w:p w14:paraId="1CB316A2" w14:textId="6298050D" w:rsidR="0092270C" w:rsidRPr="0092270C" w:rsidRDefault="006A7CAF" w:rsidP="0092270C">
      <w:pPr>
        <w:jc w:val="center"/>
      </w:pPr>
      <w:r>
        <w:t>###</w:t>
      </w:r>
    </w:p>
    <w:sectPr w:rsidR="0092270C" w:rsidRPr="0092270C" w:rsidSect="00540784">
      <w:headerReference w:type="default" r:id="rId12"/>
      <w:footerReference w:type="default" r:id="rId1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4-07-08T11:36:00Z" w:initials="A">
    <w:p w14:paraId="72477A8C" w14:textId="1120FDD0" w:rsidR="006A7CAF" w:rsidRDefault="006A7CAF" w:rsidP="006A7CAF">
      <w:pPr>
        <w:pStyle w:val="CommentText"/>
      </w:pPr>
      <w:r>
        <w:rPr>
          <w:rStyle w:val="CommentReference"/>
        </w:rPr>
        <w:annotationRef/>
      </w:r>
      <w:r>
        <w:t>Insert: City, State</w:t>
      </w:r>
    </w:p>
  </w:comment>
  <w:comment w:id="2" w:author="Author" w:initials="A">
    <w:p w14:paraId="063E6484" w14:textId="77777777" w:rsidR="0092270C" w:rsidRPr="00485B3C" w:rsidRDefault="0092270C" w:rsidP="0092270C">
      <w:pPr>
        <w:pStyle w:val="CommentText"/>
      </w:pPr>
      <w:r>
        <w:rPr>
          <w:rStyle w:val="CommentReference"/>
        </w:rPr>
        <w:annotationRef/>
      </w:r>
      <w:r>
        <w:rPr>
          <w:rFonts w:ascii="Calibri" w:hAnsi="Calibri" w:cs="Calibri"/>
        </w:rPr>
        <w:t>Option: You can include your state/location organization name too:</w:t>
      </w:r>
      <w:r>
        <w:rPr>
          <w:rFonts w:ascii="Calibri" w:hAnsi="Calibri" w:cs="Calibri"/>
        </w:rPr>
        <w:br/>
        <w:t>… and {State/Local Organization} remind...</w:t>
      </w:r>
    </w:p>
    <w:p w14:paraId="22A2DDF8" w14:textId="77777777" w:rsidR="0092270C" w:rsidRDefault="0092270C" w:rsidP="0092270C">
      <w:pPr>
        <w:pStyle w:val="CommentText"/>
      </w:pPr>
    </w:p>
  </w:comment>
  <w:comment w:id="3" w:author="Author" w:date="2024-06-21T11:11:00Z" w:initials="A">
    <w:p w14:paraId="5D2A278B" w14:textId="7A8B26FE" w:rsidR="0092270C" w:rsidRDefault="0092270C" w:rsidP="0092270C">
      <w:pPr>
        <w:pStyle w:val="CommentText"/>
      </w:pPr>
      <w:r>
        <w:rPr>
          <w:rStyle w:val="CommentReference"/>
        </w:rPr>
        <w:annotationRef/>
      </w:r>
      <w:r>
        <w:rPr>
          <w:color w:val="000000"/>
          <w:highlight w:val="white"/>
        </w:rPr>
        <w:t>Localize: We encourage you to insert your local/state statistics related to this topic. If using these national statistics, please check for any updated stats at</w:t>
      </w:r>
      <w:r>
        <w:t xml:space="preserve"> </w:t>
      </w:r>
      <w:hyperlink r:id="rId1" w:anchor="9281" w:history="1">
        <w:r w:rsidRPr="006872C7">
          <w:rPr>
            <w:rStyle w:val="Hyperlink"/>
          </w:rPr>
          <w:t>https://www.trafficsafetymarketing.gov/safety-topics/drunk-driving/buzzed-driving-drunk-driving/halloween#9281</w:t>
        </w:r>
      </w:hyperlink>
    </w:p>
  </w:comment>
  <w:comment w:id="5" w:author="Author" w:initials="A">
    <w:p w14:paraId="47F8537E" w14:textId="77777777" w:rsidR="0092270C" w:rsidRDefault="0092270C" w:rsidP="0092270C">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6" w:author="Author" w:initials="A">
    <w:p w14:paraId="1CA7F0ED" w14:textId="77777777" w:rsidR="0092270C" w:rsidRDefault="0092270C" w:rsidP="0092270C">
      <w:pPr>
        <w:pStyle w:val="CommentText"/>
      </w:pPr>
      <w:r>
        <w:rPr>
          <w:rStyle w:val="CommentReference"/>
        </w:rPr>
        <w:annotationRef/>
      </w:r>
      <w:r>
        <w:t>Option: You can include your state/location organization name :</w:t>
      </w:r>
      <w:r>
        <w:br/>
        <w:t>{State/Local Organization} is partnering...</w:t>
      </w:r>
    </w:p>
  </w:comment>
  <w:comment w:id="8" w:author="Author" w:initials="A">
    <w:p w14:paraId="71D27A01" w14:textId="77777777" w:rsidR="0092270C" w:rsidRDefault="0092270C" w:rsidP="0092270C">
      <w:pPr>
        <w:pStyle w:val="CommentText"/>
      </w:pPr>
      <w:r>
        <w:rPr>
          <w:rStyle w:val="CommentReference"/>
        </w:rPr>
        <w:annotationRef/>
      </w:r>
      <w:r>
        <w:t>Option: If your community has sober ride program, insert that information here.</w:t>
      </w:r>
    </w:p>
  </w:comment>
  <w:comment w:id="9" w:author="Author" w:initials="A">
    <w:p w14:paraId="329F6443" w14:textId="5D3C2189" w:rsidR="0092270C" w:rsidRDefault="0092270C" w:rsidP="0092270C">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72477A8C" w15:done="0"/>
  <w15:commentEx w15:paraId="22A2DDF8" w15:done="0"/>
  <w15:commentEx w15:paraId="5D2A278B" w15:done="0"/>
  <w15:commentEx w15:paraId="47F8537E" w15:done="0"/>
  <w15:commentEx w15:paraId="1CA7F0ED" w15:done="0"/>
  <w15:commentEx w15:paraId="71D27A01" w15:done="0"/>
  <w15:commentEx w15:paraId="329F64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364DAD" w16cex:dateUtc="2024-07-08T15:36:00Z"/>
  <w16cex:commentExtensible w16cex:durableId="2A1FDE79" w16cex:dateUtc="2024-06-21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72477A8C" w16cid:durableId="2A364DAD"/>
  <w16cid:commentId w16cid:paraId="22A2DDF8" w16cid:durableId="2941AC2D"/>
  <w16cid:commentId w16cid:paraId="5D2A278B" w16cid:durableId="2A1FDE79"/>
  <w16cid:commentId w16cid:paraId="47F8537E" w16cid:durableId="2A0C6887"/>
  <w16cid:commentId w16cid:paraId="1CA7F0ED" w16cid:durableId="299316B5"/>
  <w16cid:commentId w16cid:paraId="71D27A01" w16cid:durableId="2995982D"/>
  <w16cid:commentId w16cid:paraId="329F6443"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2E023" w14:textId="77777777" w:rsidR="00BB1995" w:rsidRDefault="00BB1995" w:rsidP="00901CE9">
      <w:pPr>
        <w:spacing w:after="0" w:line="240" w:lineRule="auto"/>
      </w:pPr>
      <w:r>
        <w:separator/>
      </w:r>
    </w:p>
  </w:endnote>
  <w:endnote w:type="continuationSeparator" w:id="0">
    <w:p w14:paraId="0A8A0D83" w14:textId="77777777" w:rsidR="00BB1995" w:rsidRDefault="00BB1995"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DDEF" w14:textId="19A1154B" w:rsidR="00901CE9" w:rsidRPr="00901CE9" w:rsidRDefault="0092270C" w:rsidP="0081346C">
    <w:pPr>
      <w:pStyle w:val="Footer"/>
    </w:pPr>
    <w:r>
      <w:t>16679a</w:t>
    </w:r>
    <w:r w:rsidR="008D699B" w:rsidRPr="0081346C">
      <w:t>-</w:t>
    </w:r>
    <w:r w:rsidR="005B7274">
      <w:t>0611</w:t>
    </w:r>
    <w:r>
      <w:t>25</w:t>
    </w:r>
    <w:r w:rsidR="008D699B" w:rsidRPr="0081346C">
      <w:t>-</w:t>
    </w:r>
    <w:r>
      <w:t>v</w:t>
    </w:r>
    <w:r w:rsidR="005B7274">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AA960" w14:textId="77777777" w:rsidR="00BB1995" w:rsidRDefault="00BB1995" w:rsidP="00901CE9">
      <w:pPr>
        <w:spacing w:after="0" w:line="240" w:lineRule="auto"/>
      </w:pPr>
      <w:r>
        <w:separator/>
      </w:r>
    </w:p>
  </w:footnote>
  <w:footnote w:type="continuationSeparator" w:id="0">
    <w:p w14:paraId="3D52CBA6" w14:textId="77777777" w:rsidR="00BB1995" w:rsidRDefault="00BB1995"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C70A" w14:textId="349F9CD9" w:rsidR="00B622BF" w:rsidRDefault="00D97BF9" w:rsidP="00B622BF">
    <w:pPr>
      <w:pStyle w:val="Header"/>
      <w:jc w:val="center"/>
    </w:pPr>
    <w:r>
      <w:rPr>
        <w:noProof/>
      </w:rPr>
      <w:drawing>
        <wp:inline distT="0" distB="0" distL="0" distR="0" wp14:anchorId="6A51105D" wp14:editId="42EDB054">
          <wp:extent cx="1295400" cy="892819"/>
          <wp:effectExtent l="0" t="0" r="0" b="2540"/>
          <wp:docPr id="475790902" name="Picture 1" descr="Logo - Buzzed Driving Is Drunk Dr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790902" name="Picture 1" descr="Logo - Buzzed Driving Is Drunk Driving"/>
                  <pic:cNvPicPr/>
                </pic:nvPicPr>
                <pic:blipFill>
                  <a:blip r:embed="rId1">
                    <a:extLst>
                      <a:ext uri="{28A0092B-C50C-407E-A947-70E740481C1C}">
                        <a14:useLocalDpi xmlns:a14="http://schemas.microsoft.com/office/drawing/2010/main" val="0"/>
                      </a:ext>
                    </a:extLst>
                  </a:blip>
                  <a:stretch>
                    <a:fillRect/>
                  </a:stretch>
                </pic:blipFill>
                <pic:spPr>
                  <a:xfrm>
                    <a:off x="0" y="0"/>
                    <a:ext cx="1309348" cy="902432"/>
                  </a:xfrm>
                  <a:prstGeom prst="rect">
                    <a:avLst/>
                  </a:prstGeom>
                </pic:spPr>
              </pic:pic>
            </a:graphicData>
          </a:graphic>
        </wp:inline>
      </w:drawing>
    </w:r>
  </w:p>
  <w:p w14:paraId="2D0E719D" w14:textId="77777777" w:rsidR="00B622BF" w:rsidRDefault="00B622BF" w:rsidP="00B622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41C2A"/>
    <w:rsid w:val="00047E66"/>
    <w:rsid w:val="000560FC"/>
    <w:rsid w:val="000663F2"/>
    <w:rsid w:val="00073C2C"/>
    <w:rsid w:val="00083BE6"/>
    <w:rsid w:val="0009011E"/>
    <w:rsid w:val="000D4C53"/>
    <w:rsid w:val="000F078A"/>
    <w:rsid w:val="00100A2D"/>
    <w:rsid w:val="001148AE"/>
    <w:rsid w:val="0012035E"/>
    <w:rsid w:val="00126C6B"/>
    <w:rsid w:val="00155E36"/>
    <w:rsid w:val="00161F42"/>
    <w:rsid w:val="00167F2B"/>
    <w:rsid w:val="00180E4F"/>
    <w:rsid w:val="00182C20"/>
    <w:rsid w:val="00182C32"/>
    <w:rsid w:val="00183C21"/>
    <w:rsid w:val="001914AA"/>
    <w:rsid w:val="001937F0"/>
    <w:rsid w:val="001947D1"/>
    <w:rsid w:val="001A158A"/>
    <w:rsid w:val="001A673F"/>
    <w:rsid w:val="001B2912"/>
    <w:rsid w:val="001C222B"/>
    <w:rsid w:val="001E692F"/>
    <w:rsid w:val="001F0607"/>
    <w:rsid w:val="001F5595"/>
    <w:rsid w:val="0020281D"/>
    <w:rsid w:val="00205F4F"/>
    <w:rsid w:val="002116C9"/>
    <w:rsid w:val="0021528E"/>
    <w:rsid w:val="00230333"/>
    <w:rsid w:val="0026181F"/>
    <w:rsid w:val="002728E8"/>
    <w:rsid w:val="00295062"/>
    <w:rsid w:val="002A4383"/>
    <w:rsid w:val="002A47DD"/>
    <w:rsid w:val="002A6AAF"/>
    <w:rsid w:val="002B4917"/>
    <w:rsid w:val="002B66C6"/>
    <w:rsid w:val="002C5FF8"/>
    <w:rsid w:val="002C65E9"/>
    <w:rsid w:val="002D4B3F"/>
    <w:rsid w:val="002D550E"/>
    <w:rsid w:val="002F2C19"/>
    <w:rsid w:val="00301453"/>
    <w:rsid w:val="00343E03"/>
    <w:rsid w:val="00352A56"/>
    <w:rsid w:val="003572FD"/>
    <w:rsid w:val="003A736D"/>
    <w:rsid w:val="003B1CE1"/>
    <w:rsid w:val="003D2D80"/>
    <w:rsid w:val="003F3BFE"/>
    <w:rsid w:val="00410177"/>
    <w:rsid w:val="004334E5"/>
    <w:rsid w:val="00443224"/>
    <w:rsid w:val="0044490E"/>
    <w:rsid w:val="004543F7"/>
    <w:rsid w:val="00457F82"/>
    <w:rsid w:val="00463D8B"/>
    <w:rsid w:val="00463E16"/>
    <w:rsid w:val="00490450"/>
    <w:rsid w:val="004944B0"/>
    <w:rsid w:val="0049537A"/>
    <w:rsid w:val="004A0FF7"/>
    <w:rsid w:val="004A1965"/>
    <w:rsid w:val="004A3B66"/>
    <w:rsid w:val="004B6A96"/>
    <w:rsid w:val="004C06B4"/>
    <w:rsid w:val="004D1EC0"/>
    <w:rsid w:val="004D21EE"/>
    <w:rsid w:val="004D77A2"/>
    <w:rsid w:val="004E1C20"/>
    <w:rsid w:val="004F7615"/>
    <w:rsid w:val="004F7E90"/>
    <w:rsid w:val="00510A80"/>
    <w:rsid w:val="00512BFB"/>
    <w:rsid w:val="00515528"/>
    <w:rsid w:val="00515EB3"/>
    <w:rsid w:val="005326CD"/>
    <w:rsid w:val="00535398"/>
    <w:rsid w:val="00537C7B"/>
    <w:rsid w:val="00540784"/>
    <w:rsid w:val="005430D9"/>
    <w:rsid w:val="00550936"/>
    <w:rsid w:val="005641F1"/>
    <w:rsid w:val="00565486"/>
    <w:rsid w:val="00567EA0"/>
    <w:rsid w:val="00590720"/>
    <w:rsid w:val="005B7274"/>
    <w:rsid w:val="005B754B"/>
    <w:rsid w:val="005C3F96"/>
    <w:rsid w:val="005D1E7C"/>
    <w:rsid w:val="005D59E1"/>
    <w:rsid w:val="005E032E"/>
    <w:rsid w:val="005E1C98"/>
    <w:rsid w:val="005E42DD"/>
    <w:rsid w:val="00603243"/>
    <w:rsid w:val="00604280"/>
    <w:rsid w:val="00614986"/>
    <w:rsid w:val="00616DF4"/>
    <w:rsid w:val="00625A39"/>
    <w:rsid w:val="00636AEB"/>
    <w:rsid w:val="006472C0"/>
    <w:rsid w:val="00647440"/>
    <w:rsid w:val="00652822"/>
    <w:rsid w:val="0065461D"/>
    <w:rsid w:val="0067003C"/>
    <w:rsid w:val="00672251"/>
    <w:rsid w:val="00673C85"/>
    <w:rsid w:val="00690D2B"/>
    <w:rsid w:val="00697610"/>
    <w:rsid w:val="006A7CAF"/>
    <w:rsid w:val="006B2101"/>
    <w:rsid w:val="006D0E43"/>
    <w:rsid w:val="006D2183"/>
    <w:rsid w:val="006D3CC3"/>
    <w:rsid w:val="006E3594"/>
    <w:rsid w:val="00700963"/>
    <w:rsid w:val="00700A0D"/>
    <w:rsid w:val="00717ED5"/>
    <w:rsid w:val="007313BC"/>
    <w:rsid w:val="00741DA1"/>
    <w:rsid w:val="00762A02"/>
    <w:rsid w:val="0077096D"/>
    <w:rsid w:val="0079454E"/>
    <w:rsid w:val="007B0035"/>
    <w:rsid w:val="007B04C0"/>
    <w:rsid w:val="007B6C56"/>
    <w:rsid w:val="007C2723"/>
    <w:rsid w:val="007D0DEB"/>
    <w:rsid w:val="007D2D38"/>
    <w:rsid w:val="007D5238"/>
    <w:rsid w:val="007E025E"/>
    <w:rsid w:val="007F0F99"/>
    <w:rsid w:val="007F78D6"/>
    <w:rsid w:val="008054C0"/>
    <w:rsid w:val="0081346C"/>
    <w:rsid w:val="00824066"/>
    <w:rsid w:val="00830CC3"/>
    <w:rsid w:val="008331B9"/>
    <w:rsid w:val="00834FD7"/>
    <w:rsid w:val="008459C9"/>
    <w:rsid w:val="00852D69"/>
    <w:rsid w:val="00853C18"/>
    <w:rsid w:val="00862A45"/>
    <w:rsid w:val="00867AE3"/>
    <w:rsid w:val="008914F8"/>
    <w:rsid w:val="0089365D"/>
    <w:rsid w:val="008B6819"/>
    <w:rsid w:val="008B6C4C"/>
    <w:rsid w:val="008C017F"/>
    <w:rsid w:val="008C149B"/>
    <w:rsid w:val="008C157C"/>
    <w:rsid w:val="008C70EB"/>
    <w:rsid w:val="008D699B"/>
    <w:rsid w:val="008F5054"/>
    <w:rsid w:val="008F6B54"/>
    <w:rsid w:val="00901CE9"/>
    <w:rsid w:val="00903F74"/>
    <w:rsid w:val="00905462"/>
    <w:rsid w:val="00907C38"/>
    <w:rsid w:val="0092270C"/>
    <w:rsid w:val="0094496E"/>
    <w:rsid w:val="00956A6E"/>
    <w:rsid w:val="00990501"/>
    <w:rsid w:val="009A0F98"/>
    <w:rsid w:val="009A5F02"/>
    <w:rsid w:val="009C0118"/>
    <w:rsid w:val="009C3211"/>
    <w:rsid w:val="009C6248"/>
    <w:rsid w:val="009E3F3A"/>
    <w:rsid w:val="009F3460"/>
    <w:rsid w:val="00A015E5"/>
    <w:rsid w:val="00A123DA"/>
    <w:rsid w:val="00A17E51"/>
    <w:rsid w:val="00A209DF"/>
    <w:rsid w:val="00A337FF"/>
    <w:rsid w:val="00A345FE"/>
    <w:rsid w:val="00A40606"/>
    <w:rsid w:val="00A45633"/>
    <w:rsid w:val="00A46F85"/>
    <w:rsid w:val="00A519A9"/>
    <w:rsid w:val="00A77193"/>
    <w:rsid w:val="00A80AFB"/>
    <w:rsid w:val="00A8486C"/>
    <w:rsid w:val="00A90A9E"/>
    <w:rsid w:val="00AA106A"/>
    <w:rsid w:val="00AA3860"/>
    <w:rsid w:val="00AB6E41"/>
    <w:rsid w:val="00AD3AFD"/>
    <w:rsid w:val="00AE3DBD"/>
    <w:rsid w:val="00AF4148"/>
    <w:rsid w:val="00B101C7"/>
    <w:rsid w:val="00B2048E"/>
    <w:rsid w:val="00B278ED"/>
    <w:rsid w:val="00B331E3"/>
    <w:rsid w:val="00B622BF"/>
    <w:rsid w:val="00B63986"/>
    <w:rsid w:val="00B7210D"/>
    <w:rsid w:val="00B9273B"/>
    <w:rsid w:val="00B954B9"/>
    <w:rsid w:val="00B9686E"/>
    <w:rsid w:val="00BB1112"/>
    <w:rsid w:val="00BB1995"/>
    <w:rsid w:val="00BF0673"/>
    <w:rsid w:val="00C0167F"/>
    <w:rsid w:val="00C031B3"/>
    <w:rsid w:val="00C15795"/>
    <w:rsid w:val="00C51059"/>
    <w:rsid w:val="00C52DC2"/>
    <w:rsid w:val="00C52F03"/>
    <w:rsid w:val="00C55758"/>
    <w:rsid w:val="00C64E8A"/>
    <w:rsid w:val="00C65274"/>
    <w:rsid w:val="00C845E0"/>
    <w:rsid w:val="00CA1A42"/>
    <w:rsid w:val="00CA6BC5"/>
    <w:rsid w:val="00CA7F0F"/>
    <w:rsid w:val="00CB0908"/>
    <w:rsid w:val="00CB1495"/>
    <w:rsid w:val="00CB4E3B"/>
    <w:rsid w:val="00CC2F66"/>
    <w:rsid w:val="00CC5909"/>
    <w:rsid w:val="00CC63FD"/>
    <w:rsid w:val="00CD0A32"/>
    <w:rsid w:val="00CD4156"/>
    <w:rsid w:val="00CE7F96"/>
    <w:rsid w:val="00D001D9"/>
    <w:rsid w:val="00D11077"/>
    <w:rsid w:val="00D3792F"/>
    <w:rsid w:val="00D55119"/>
    <w:rsid w:val="00D565CC"/>
    <w:rsid w:val="00D92FE1"/>
    <w:rsid w:val="00D97BF9"/>
    <w:rsid w:val="00DD4A9B"/>
    <w:rsid w:val="00DE2078"/>
    <w:rsid w:val="00DE4EF2"/>
    <w:rsid w:val="00E043FE"/>
    <w:rsid w:val="00E10A4E"/>
    <w:rsid w:val="00E10E17"/>
    <w:rsid w:val="00E14CE6"/>
    <w:rsid w:val="00E27CB5"/>
    <w:rsid w:val="00E31AC0"/>
    <w:rsid w:val="00E33C78"/>
    <w:rsid w:val="00E53298"/>
    <w:rsid w:val="00E53BEF"/>
    <w:rsid w:val="00E54203"/>
    <w:rsid w:val="00E61E96"/>
    <w:rsid w:val="00E746E2"/>
    <w:rsid w:val="00EA15E0"/>
    <w:rsid w:val="00EF50E8"/>
    <w:rsid w:val="00EF6AC1"/>
    <w:rsid w:val="00F00CD9"/>
    <w:rsid w:val="00F01171"/>
    <w:rsid w:val="00F13512"/>
    <w:rsid w:val="00F21C7C"/>
    <w:rsid w:val="00F41EC0"/>
    <w:rsid w:val="00F44D49"/>
    <w:rsid w:val="00F55C51"/>
    <w:rsid w:val="00F7326D"/>
    <w:rsid w:val="00F81384"/>
    <w:rsid w:val="00F8176D"/>
    <w:rsid w:val="00F91B0C"/>
    <w:rsid w:val="00F92466"/>
    <w:rsid w:val="00F935FE"/>
    <w:rsid w:val="00FB2798"/>
    <w:rsid w:val="00FC12B4"/>
    <w:rsid w:val="00FC6F65"/>
    <w:rsid w:val="00FE0C12"/>
    <w:rsid w:val="00FE7DB6"/>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CA6BC5"/>
    <w:pPr>
      <w:spacing w:after="0"/>
      <w:jc w:val="center"/>
      <w:outlineLvl w:val="0"/>
    </w:pPr>
    <w:rPr>
      <w:rFonts w:ascii="Rockwell" w:eastAsiaTheme="minorHAnsi" w:hAnsi="Rockwell"/>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CA6BC5"/>
    <w:rPr>
      <w:rFonts w:ascii="Rockwell" w:eastAsiaTheme="minorHAnsi" w:hAnsi="Rockwell"/>
      <w:b/>
      <w:bCs/>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 w:type="paragraph" w:styleId="NormalWeb">
    <w:name w:val="Normal (Web)"/>
    <w:basedOn w:val="Normal"/>
    <w:uiPriority w:val="99"/>
    <w:unhideWhenUsed/>
    <w:rsid w:val="0092270C"/>
    <w:pPr>
      <w:spacing w:before="100" w:beforeAutospacing="1" w:after="100" w:afterAutospacing="1" w:line="240" w:lineRule="auto"/>
    </w:pPr>
    <w:rPr>
      <w:rFonts w:ascii="Times New Roman" w:eastAsia="Times New Roman" w:hAnsi="Times New Roman"/>
      <w:sz w:val="24"/>
      <w:szCs w:val="24"/>
    </w:rPr>
  </w:style>
  <w:style w:type="character" w:customStyle="1" w:styleId="c-pjlv">
    <w:name w:val="c-pjlv"/>
    <w:basedOn w:val="DefaultParagraphFont"/>
    <w:rsid w:val="00922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259876054">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buzzed-driving-drunk-driving/halloween"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risky-driving/drunk-driving"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Buzzed Driving Is Drunk Driving - News Release</vt:lpstr>
    </vt:vector>
  </TitlesOfParts>
  <Company>DOT</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Buzzed Driving Is Drunk Driving - News Release</dc:title>
  <dc:subject/>
  <dc:creator>Author</dc:creator>
  <cp:keywords>NHTSA, drunk driving, alcohol</cp:keywords>
  <dc:description/>
  <cp:lastModifiedBy>Author</cp:lastModifiedBy>
  <cp:revision>3</cp:revision>
  <dcterms:created xsi:type="dcterms:W3CDTF">2025-06-11T18:28:00Z</dcterms:created>
  <dcterms:modified xsi:type="dcterms:W3CDTF">2025-06-18T17:50:00Z</dcterms:modified>
</cp:coreProperties>
</file>