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010AB793" w14:textId="77777777" w:rsidR="00034E0E" w:rsidRPr="00034E0E" w:rsidRDefault="00034E0E" w:rsidP="00034E0E">
      <w:pPr>
        <w:spacing w:after="0"/>
        <w:jc w:val="center"/>
        <w:rPr>
          <w:rFonts w:ascii="Rockwell" w:hAnsi="Rockwell"/>
          <w:b/>
          <w:bCs/>
          <w:noProof/>
          <w:sz w:val="28"/>
        </w:rPr>
      </w:pPr>
      <w:r w:rsidRPr="00034E0E">
        <w:rPr>
          <w:rFonts w:ascii="Rockwell" w:hAnsi="Rockwell"/>
          <w:b/>
          <w:bCs/>
          <w:noProof/>
          <w:sz w:val="28"/>
        </w:rPr>
        <w:t>NHTSA Urges Drivers to</w:t>
      </w:r>
    </w:p>
    <w:p w14:paraId="04E77253" w14:textId="619F2DE7" w:rsidR="00F8176D" w:rsidRPr="00F8176D" w:rsidRDefault="00034E0E" w:rsidP="00034E0E">
      <w:pPr>
        <w:spacing w:after="0"/>
        <w:jc w:val="center"/>
        <w:rPr>
          <w:i/>
          <w:iCs/>
        </w:rPr>
      </w:pPr>
      <w:r w:rsidRPr="00034E0E">
        <w:rPr>
          <w:rFonts w:ascii="Rockwell" w:hAnsi="Rockwell"/>
          <w:b/>
          <w:bCs/>
          <w:noProof/>
          <w:sz w:val="28"/>
        </w:rPr>
        <w:t>Slow Down and Move Over When Lights Are Flashing</w:t>
      </w:r>
      <w:r>
        <w:rPr>
          <w:rFonts w:ascii="Rockwell" w:hAnsi="Rockwell"/>
          <w:b/>
          <w:bCs/>
          <w:noProof/>
          <w:sz w:val="28"/>
        </w:rPr>
        <w:br/>
      </w:r>
    </w:p>
    <w:p w14:paraId="0DE7D217" w14:textId="3640253D" w:rsidR="00034E0E" w:rsidRDefault="006A7CAF" w:rsidP="00852D69">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034E0E">
        <w:t>The U.S. Department of Transportation</w:t>
      </w:r>
      <w:r w:rsidR="00581D43">
        <w:t>’</w:t>
      </w:r>
      <w:r w:rsidR="00034E0E">
        <w:t xml:space="preserve">s National Highway Traffic Safety Administration urges drivers to move over when they see flashing lights </w:t>
      </w:r>
      <w:r w:rsidR="00581D43">
        <w:t xml:space="preserve">on </w:t>
      </w:r>
      <w:r w:rsidR="00034E0E">
        <w:t xml:space="preserve">the side of the road. </w:t>
      </w:r>
      <w:r w:rsidR="00581D43">
        <w:t xml:space="preserve">Every driver needs to remember this simple message: </w:t>
      </w:r>
      <w:r w:rsidR="00034E0E" w:rsidRPr="00614EFB">
        <w:rPr>
          <w:i/>
          <w:iCs/>
        </w:rPr>
        <w:t>Move Over. It’s the Law</w:t>
      </w:r>
      <w:r w:rsidR="00034E0E">
        <w:t>.</w:t>
      </w:r>
    </w:p>
    <w:p w14:paraId="787AAE60" w14:textId="613956A7" w:rsidR="00034E0E" w:rsidRDefault="00370108" w:rsidP="00852D69">
      <w:r>
        <w:t xml:space="preserve">In 2023, there were 28,000 traffic-related crashes along the shoulder, and 585 of these crashes were deadly. </w:t>
      </w:r>
      <w:r w:rsidR="000D1374">
        <w:t>For law enforcement, o</w:t>
      </w:r>
      <w:r w:rsidR="000D1374" w:rsidRPr="000D1374">
        <w:t>ne of the most dangerous places for officer</w:t>
      </w:r>
      <w:r w:rsidR="000D1374">
        <w:t>s</w:t>
      </w:r>
      <w:r w:rsidR="000D1374" w:rsidRPr="000D1374">
        <w:t xml:space="preserve"> to be is on the side of the road</w:t>
      </w:r>
      <w:r w:rsidR="000D1374">
        <w:t>.</w:t>
      </w:r>
      <w:r w:rsidR="000D1374" w:rsidRPr="000D1374">
        <w:t xml:space="preserve"> </w:t>
      </w:r>
      <w:r w:rsidR="00034E0E">
        <w:t>T</w:t>
      </w:r>
      <w:r w:rsidR="00034E0E" w:rsidRPr="001D55B9">
        <w:t xml:space="preserve">ragically, </w:t>
      </w:r>
      <w:r w:rsidR="00034E0E">
        <w:t>237 law enforcement officers were</w:t>
      </w:r>
      <w:r w:rsidR="00034E0E" w:rsidRPr="001D55B9">
        <w:t xml:space="preserve"> killed in </w:t>
      </w:r>
      <w:r w:rsidR="00034E0E">
        <w:t xml:space="preserve">traffic-related crashes between 2020 and 2024, according to the National Law Enforcement Officers Memorial Fund. Of the 44 killed in 2024 alone, 17 law enforcement officers were struck outside their vehicles </w:t>
      </w:r>
      <w:r w:rsidR="00034E0E" w:rsidRPr="00417403">
        <w:t>—</w:t>
      </w:r>
      <w:r w:rsidR="00034E0E">
        <w:t xml:space="preserve"> a 113% increase from 2023.</w:t>
      </w:r>
    </w:p>
    <w:p w14:paraId="268EF84E" w14:textId="6C87AAE9" w:rsidR="00581D43" w:rsidRPr="002158F0" w:rsidRDefault="00581D43" w:rsidP="00852D69">
      <w:pPr>
        <w:rPr>
          <w:i/>
        </w:rPr>
      </w:pPr>
      <w:r>
        <w:t xml:space="preserve">If a driver spots a vehicle with flashing lights on the side of the road, he or she should </w:t>
      </w:r>
      <w:r w:rsidRPr="00614EFB">
        <w:t xml:space="preserve">make a lane change into an available lane not immediately adjacent to the </w:t>
      </w:r>
      <w:r>
        <w:t xml:space="preserve">stopped </w:t>
      </w:r>
      <w:r w:rsidRPr="00614EFB">
        <w:t xml:space="preserve">vehicle. </w:t>
      </w:r>
      <w:r>
        <w:t>I</w:t>
      </w:r>
      <w:r w:rsidRPr="00614EFB">
        <w:t xml:space="preserve">f </w:t>
      </w:r>
      <w:r>
        <w:t xml:space="preserve">the driver is </w:t>
      </w:r>
      <w:r w:rsidRPr="00614EFB">
        <w:t xml:space="preserve">unable to safely </w:t>
      </w:r>
      <w:r>
        <w:t>change lanes</w:t>
      </w:r>
      <w:r w:rsidRPr="00614EFB">
        <w:t>,</w:t>
      </w:r>
      <w:r>
        <w:t xml:space="preserve"> he or she should</w:t>
      </w:r>
      <w:r w:rsidRPr="00614EFB">
        <w:t xml:space="preserve"> slow down to a reasonable speed </w:t>
      </w:r>
      <w:r>
        <w:t xml:space="preserve">that accounts </w:t>
      </w:r>
      <w:r w:rsidRPr="00614EFB">
        <w:t>for existing weather, road, vehicular</w:t>
      </w:r>
      <w:r>
        <w:t>,</w:t>
      </w:r>
      <w:r w:rsidRPr="00614EFB">
        <w:t xml:space="preserve"> or pedestrian traffic conditions.</w:t>
      </w:r>
    </w:p>
    <w:p w14:paraId="4DF8CE30" w14:textId="2F3D72A3" w:rsidR="00034E0E" w:rsidRDefault="00034E0E" w:rsidP="002158F0">
      <w:r>
        <w:t>E</w:t>
      </w:r>
      <w:r w:rsidRPr="001D55B9">
        <w:t xml:space="preserve">very state </w:t>
      </w:r>
      <w:r>
        <w:t xml:space="preserve">and Washington, DC, </w:t>
      </w:r>
      <w:r w:rsidRPr="001D55B9">
        <w:t xml:space="preserve">has a Move Over law requiring drivers to </w:t>
      </w:r>
      <w:r>
        <w:t xml:space="preserve">move away </w:t>
      </w:r>
      <w:r w:rsidRPr="001D55B9">
        <w:t xml:space="preserve">and slow down </w:t>
      </w:r>
      <w:r>
        <w:t>f</w:t>
      </w:r>
      <w:r w:rsidRPr="00EC358E">
        <w:t>or emergency vehicles with flashing lights</w:t>
      </w:r>
      <w:r>
        <w:t xml:space="preserve">. Some states have expanded their Move Over law to include other types of vehicles stopped on the side of the road that have flashing lights, such as </w:t>
      </w:r>
      <w:r w:rsidRPr="00614EFB">
        <w:t>tow truck</w:t>
      </w:r>
      <w:r>
        <w:t xml:space="preserve">s, </w:t>
      </w:r>
      <w:r w:rsidRPr="00614EFB">
        <w:t xml:space="preserve">utility </w:t>
      </w:r>
      <w:r>
        <w:t>and construction vehicles, trash trucks, and disabled vehicles</w:t>
      </w:r>
      <w:r w:rsidRPr="00614EFB">
        <w:t>.</w:t>
      </w:r>
    </w:p>
    <w:p w14:paraId="239061DE" w14:textId="002AD32E" w:rsidR="00034E0E" w:rsidRDefault="00034E0E" w:rsidP="00034E0E">
      <w:r>
        <w:t>L</w:t>
      </w:r>
      <w:r w:rsidRPr="001D55B9">
        <w:t xml:space="preserve">aws vary from state to state, </w:t>
      </w:r>
      <w:r>
        <w:t xml:space="preserve">so it is a driver’s responsibility to know </w:t>
      </w:r>
      <w:r w:rsidRPr="001D55B9">
        <w:t>their state’s specific requirements</w:t>
      </w:r>
      <w:r>
        <w:t xml:space="preserve"> for the Move Over law</w:t>
      </w:r>
      <w:r w:rsidRPr="001D55B9">
        <w:t>.</w:t>
      </w:r>
      <w:r>
        <w:t xml:space="preserve"> </w:t>
      </w:r>
      <w:r w:rsidRPr="00256741">
        <w:t xml:space="preserve">In general, no matter the </w:t>
      </w:r>
      <w:r>
        <w:t>state</w:t>
      </w:r>
      <w:r w:rsidRPr="00256741">
        <w:t xml:space="preserve">, </w:t>
      </w:r>
      <w:r w:rsidR="00581D43">
        <w:t xml:space="preserve">the message is the same: If a driver sees flashing lights on the side of the road, they should </w:t>
      </w:r>
      <w:r w:rsidR="00581D43" w:rsidRPr="000D1374">
        <w:rPr>
          <w:i/>
          <w:iCs/>
        </w:rPr>
        <w:t>Move Over</w:t>
      </w:r>
      <w:r w:rsidR="00581D43">
        <w:t>.</w:t>
      </w:r>
    </w:p>
    <w:p w14:paraId="7A9C7D84" w14:textId="3BBAB4D4" w:rsidR="00034E0E" w:rsidRDefault="00034E0E" w:rsidP="00034E0E">
      <w:r w:rsidRPr="001D55B9">
        <w:t xml:space="preserve">“Slowing down and moving over is a simple way </w:t>
      </w:r>
      <w:r>
        <w:t xml:space="preserve">you can </w:t>
      </w:r>
      <w:r w:rsidRPr="001D55B9">
        <w:t>help protect law enforcement, first responders, and others</w:t>
      </w:r>
      <w:r>
        <w:t xml:space="preserve"> </w:t>
      </w:r>
      <w:r w:rsidR="00581D43">
        <w:t xml:space="preserve">working along </w:t>
      </w:r>
      <w:r>
        <w:t>the side of a road</w:t>
      </w:r>
      <w:r w:rsidRPr="001D55B9">
        <w:t xml:space="preserve">,” said </w:t>
      </w:r>
      <w:r w:rsidRPr="001D55B9">
        <w:rPr>
          <w:b/>
        </w:rPr>
        <w:t>[Local Law Enforcement Official]</w:t>
      </w:r>
      <w:r w:rsidRPr="001D55B9">
        <w:t>.</w:t>
      </w:r>
      <w:r>
        <w:t xml:space="preserve"> </w:t>
      </w:r>
      <w:r w:rsidRPr="001D55B9">
        <w:t>“</w:t>
      </w:r>
      <w:r>
        <w:t>D</w:t>
      </w:r>
      <w:r w:rsidRPr="001D55B9">
        <w:t xml:space="preserve">rivers </w:t>
      </w:r>
      <w:r w:rsidR="00E25209">
        <w:t xml:space="preserve">who </w:t>
      </w:r>
      <w:r w:rsidRPr="001D55B9">
        <w:t>zoom by and ignore the flashing lights — and the</w:t>
      </w:r>
      <w:r>
        <w:t xml:space="preserve"> Move Over</w:t>
      </w:r>
      <w:r w:rsidRPr="001D55B9">
        <w:t xml:space="preserve"> law</w:t>
      </w:r>
      <w:r>
        <w:t xml:space="preserve"> </w:t>
      </w:r>
      <w:r w:rsidRPr="001D55B9">
        <w:t xml:space="preserve">—increase </w:t>
      </w:r>
      <w:r w:rsidR="00581D43">
        <w:t>the</w:t>
      </w:r>
      <w:r w:rsidR="00581D43" w:rsidRPr="001D55B9">
        <w:t xml:space="preserve"> </w:t>
      </w:r>
      <w:r w:rsidRPr="001D55B9">
        <w:t xml:space="preserve">risk for </w:t>
      </w:r>
      <w:r>
        <w:t xml:space="preserve">those </w:t>
      </w:r>
      <w:r w:rsidR="00581D43">
        <w:t>of us doing our job</w:t>
      </w:r>
      <w:r w:rsidRPr="001D55B9">
        <w:t>.</w:t>
      </w:r>
      <w:r w:rsidR="00C56FEF">
        <w:t xml:space="preserve"> </w:t>
      </w:r>
      <w:r w:rsidR="00581D43">
        <w:t>Unfortunately, many</w:t>
      </w:r>
      <w:r w:rsidR="00581D43" w:rsidRPr="001D55B9">
        <w:t xml:space="preserve"> </w:t>
      </w:r>
      <w:r w:rsidRPr="001D55B9">
        <w:t xml:space="preserve">drivers </w:t>
      </w:r>
      <w:r>
        <w:t>perceive</w:t>
      </w:r>
      <w:r w:rsidRPr="001D55B9">
        <w:t xml:space="preserve"> moving over </w:t>
      </w:r>
      <w:r>
        <w:t>as</w:t>
      </w:r>
      <w:r w:rsidRPr="001D55B9">
        <w:t xml:space="preserve"> an optional courtesy when they see </w:t>
      </w:r>
      <w:r>
        <w:t xml:space="preserve">flashing lights </w:t>
      </w:r>
      <w:r w:rsidRPr="001D55B9">
        <w:t xml:space="preserve">on the side of the road,” </w:t>
      </w:r>
      <w:r w:rsidRPr="001D55B9">
        <w:rPr>
          <w:b/>
        </w:rPr>
        <w:t>[he/she]</w:t>
      </w:r>
      <w:r w:rsidRPr="001D55B9">
        <w:t xml:space="preserve"> said. “It’s not optional</w:t>
      </w:r>
      <w:r w:rsidR="00581D43">
        <w:t>:</w:t>
      </w:r>
      <w:r w:rsidRPr="001D55B9">
        <w:t xml:space="preserve"> </w:t>
      </w:r>
      <w:r w:rsidRPr="001D55B9">
        <w:rPr>
          <w:i/>
        </w:rPr>
        <w:t>Move Over. It’s the Law.</w:t>
      </w:r>
      <w:r w:rsidRPr="001D55B9">
        <w:t xml:space="preserve">” </w:t>
      </w:r>
      <w:commentRangeStart w:id="2"/>
      <w:commentRangeEnd w:id="2"/>
      <w:r>
        <w:rPr>
          <w:rStyle w:val="CommentReference"/>
        </w:rPr>
        <w:commentReference w:id="2"/>
      </w:r>
    </w:p>
    <w:p w14:paraId="65AA0811" w14:textId="58EB0B6F" w:rsidR="00034E0E" w:rsidRPr="00034E0E" w:rsidRDefault="00034E0E" w:rsidP="00034E0E">
      <w:pPr>
        <w:rPr>
          <w:i/>
        </w:rPr>
      </w:pPr>
      <w:r>
        <w:t>Drivers need to r</w:t>
      </w:r>
      <w:r w:rsidRPr="001D55B9">
        <w:t>emember</w:t>
      </w:r>
      <w:r>
        <w:t xml:space="preserve"> the</w:t>
      </w:r>
      <w:r w:rsidRPr="001D55B9">
        <w:t xml:space="preserve"> next time </w:t>
      </w:r>
      <w:r>
        <w:t>they</w:t>
      </w:r>
      <w:r w:rsidRPr="001D55B9">
        <w:t xml:space="preserve"> see flashing lights on the side of the road</w:t>
      </w:r>
      <w:r>
        <w:t>:</w:t>
      </w:r>
      <w:r w:rsidRPr="001D55B9">
        <w:t xml:space="preserve"> </w:t>
      </w:r>
      <w:r w:rsidRPr="001D55B9">
        <w:rPr>
          <w:i/>
        </w:rPr>
        <w:t>Move Over. It’s the Law.</w:t>
      </w:r>
    </w:p>
    <w:p w14:paraId="5E800CCC" w14:textId="02DECD2A" w:rsidR="00034E0E" w:rsidRDefault="00034E0E" w:rsidP="0009011E">
      <w:r w:rsidRPr="001D55B9">
        <w:lastRenderedPageBreak/>
        <w:t xml:space="preserve">For more information about </w:t>
      </w:r>
      <w:r w:rsidRPr="001D55B9">
        <w:rPr>
          <w:i/>
        </w:rPr>
        <w:t>Move Over. It’s the Law</w:t>
      </w:r>
      <w:r w:rsidRPr="001D55B9">
        <w:t xml:space="preserve">, visit </w:t>
      </w:r>
      <w:hyperlink r:id="rId11" w:history="1">
        <w:r w:rsidRPr="00630423">
          <w:rPr>
            <w:rStyle w:val="Hyperlink"/>
          </w:rPr>
          <w:t>NHTSA.gov/</w:t>
        </w:r>
        <w:proofErr w:type="spellStart"/>
        <w:r w:rsidRPr="00630423">
          <w:rPr>
            <w:rStyle w:val="Hyperlink"/>
          </w:rPr>
          <w:t>MoveOver</w:t>
        </w:r>
        <w:proofErr w:type="spellEnd"/>
      </w:hyperlink>
      <w:r w:rsidRPr="001D55B9">
        <w:t xml:space="preserve">. </w:t>
      </w:r>
    </w:p>
    <w:p w14:paraId="3450E4E9" w14:textId="18FF7C19" w:rsidR="00A46F85" w:rsidRPr="00990501" w:rsidRDefault="006A7CAF" w:rsidP="002158F0">
      <w:pPr>
        <w:jc w:val="center"/>
        <w:rPr>
          <w:rFonts w:cs="Segoe UI Emoji"/>
        </w:rPr>
      </w:pPr>
      <w:r>
        <w:t>###</w:t>
      </w:r>
      <w:r w:rsidR="00830CC3">
        <w:rPr>
          <w:rFonts w:cs="Segoe UI Emoji"/>
        </w:rPr>
        <w:t xml:space="preserve"> </w:t>
      </w:r>
    </w:p>
    <w:sectPr w:rsidR="00A46F85" w:rsidRPr="00990501" w:rsidSect="0054078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0E5F3C87" w14:textId="412990D1" w:rsidR="00034E0E" w:rsidRDefault="00034E0E" w:rsidP="00034E0E">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E5F3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E5F3C87" w16cid:durableId="2BED5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7076" w14:textId="77777777" w:rsidR="00656350" w:rsidRDefault="00656350" w:rsidP="00901CE9">
      <w:pPr>
        <w:spacing w:after="0" w:line="240" w:lineRule="auto"/>
      </w:pPr>
      <w:r>
        <w:separator/>
      </w:r>
    </w:p>
  </w:endnote>
  <w:endnote w:type="continuationSeparator" w:id="0">
    <w:p w14:paraId="2D1DB735" w14:textId="77777777" w:rsidR="00656350" w:rsidRDefault="00656350"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48CE" w14:textId="77777777" w:rsidR="006104AE" w:rsidRDefault="00610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FC85FFE" w:rsidR="00901CE9" w:rsidRPr="00901CE9" w:rsidRDefault="00581D43" w:rsidP="0081346C">
    <w:pPr>
      <w:pStyle w:val="Footer"/>
    </w:pPr>
    <w:r>
      <w:t>16711</w:t>
    </w:r>
    <w:r w:rsidR="00172612">
      <w:t>d</w:t>
    </w:r>
    <w:r w:rsidR="008D699B" w:rsidRPr="0081346C">
      <w:t>-</w:t>
    </w:r>
    <w:r w:rsidR="00CE6D8F">
      <w:t>0</w:t>
    </w:r>
    <w:r w:rsidR="00C56FEF">
      <w:t>702</w:t>
    </w:r>
    <w:r w:rsidR="00CE6D8F">
      <w:t>25</w:t>
    </w:r>
    <w:r w:rsidR="008D699B" w:rsidRPr="0081346C">
      <w:t>-</w:t>
    </w:r>
    <w:r>
      <w:t>v</w:t>
    </w:r>
    <w:r w:rsidR="00630423">
      <w:t>3</w:t>
    </w:r>
    <w:r w:rsidR="006104AE">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5CB5" w14:textId="77777777" w:rsidR="006104AE" w:rsidRDefault="00610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9106" w14:textId="77777777" w:rsidR="00656350" w:rsidRDefault="00656350" w:rsidP="00901CE9">
      <w:pPr>
        <w:spacing w:after="0" w:line="240" w:lineRule="auto"/>
      </w:pPr>
      <w:r>
        <w:separator/>
      </w:r>
    </w:p>
  </w:footnote>
  <w:footnote w:type="continuationSeparator" w:id="0">
    <w:p w14:paraId="3505E2FD" w14:textId="77777777" w:rsidR="00656350" w:rsidRDefault="00656350"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8CD1" w14:textId="77777777" w:rsidR="006104AE" w:rsidRDefault="00610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53DC65D" w:rsidR="00B622BF" w:rsidRDefault="00833521" w:rsidP="00B622BF">
    <w:pPr>
      <w:pStyle w:val="Header"/>
      <w:jc w:val="center"/>
    </w:pPr>
    <w:r>
      <w:rPr>
        <w:noProof/>
      </w:rPr>
      <w:drawing>
        <wp:inline distT="0" distB="0" distL="0" distR="0" wp14:anchorId="7DEF8C76" wp14:editId="69EC9149">
          <wp:extent cx="1462405" cy="871220"/>
          <wp:effectExtent l="0" t="0" r="4445" b="5080"/>
          <wp:docPr id="6" name="Picture 1" descr="Logo - Move Over. It's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 Move Over. It's the Law."/>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2405" cy="871220"/>
                  </a:xfrm>
                  <a:prstGeom prst="rect">
                    <a:avLst/>
                  </a:prstGeom>
                </pic:spPr>
              </pic:pic>
            </a:graphicData>
          </a:graphic>
        </wp:inline>
      </w:drawing>
    </w:r>
  </w:p>
  <w:p w14:paraId="2D0E719D" w14:textId="77777777" w:rsidR="00B622BF" w:rsidRDefault="00B622BF" w:rsidP="00B622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2E3A" w14:textId="77777777" w:rsidR="006104AE" w:rsidRDefault="00610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360C4"/>
    <w:multiLevelType w:val="hybridMultilevel"/>
    <w:tmpl w:val="F04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F3F23"/>
    <w:multiLevelType w:val="hybridMultilevel"/>
    <w:tmpl w:val="A852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406"/>
    <w:multiLevelType w:val="hybridMultilevel"/>
    <w:tmpl w:val="2C3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4"/>
  </w:num>
  <w:num w:numId="3" w16cid:durableId="490222548">
    <w:abstractNumId w:val="7"/>
  </w:num>
  <w:num w:numId="4" w16cid:durableId="2061977342">
    <w:abstractNumId w:val="6"/>
  </w:num>
  <w:num w:numId="5" w16cid:durableId="1539319178">
    <w:abstractNumId w:val="5"/>
  </w:num>
  <w:num w:numId="6" w16cid:durableId="210849863">
    <w:abstractNumId w:val="1"/>
  </w:num>
  <w:num w:numId="7" w16cid:durableId="1650479036">
    <w:abstractNumId w:val="3"/>
  </w:num>
  <w:num w:numId="8" w16cid:durableId="1393844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34E0E"/>
    <w:rsid w:val="00041C2A"/>
    <w:rsid w:val="00047E66"/>
    <w:rsid w:val="000560FC"/>
    <w:rsid w:val="000663F2"/>
    <w:rsid w:val="00073C2C"/>
    <w:rsid w:val="00083BE6"/>
    <w:rsid w:val="0009011E"/>
    <w:rsid w:val="000A6C81"/>
    <w:rsid w:val="000D1374"/>
    <w:rsid w:val="000F078A"/>
    <w:rsid w:val="00100A2D"/>
    <w:rsid w:val="001148AE"/>
    <w:rsid w:val="0012035E"/>
    <w:rsid w:val="00126C6B"/>
    <w:rsid w:val="00155E36"/>
    <w:rsid w:val="00161F42"/>
    <w:rsid w:val="00167F2B"/>
    <w:rsid w:val="00172612"/>
    <w:rsid w:val="001767A4"/>
    <w:rsid w:val="00180E4F"/>
    <w:rsid w:val="00182C20"/>
    <w:rsid w:val="00182C32"/>
    <w:rsid w:val="00183C21"/>
    <w:rsid w:val="001914AA"/>
    <w:rsid w:val="001937F0"/>
    <w:rsid w:val="001947D1"/>
    <w:rsid w:val="001A158A"/>
    <w:rsid w:val="001A673F"/>
    <w:rsid w:val="001B2912"/>
    <w:rsid w:val="001C222B"/>
    <w:rsid w:val="001E692F"/>
    <w:rsid w:val="001F0607"/>
    <w:rsid w:val="001F5595"/>
    <w:rsid w:val="001F7FAE"/>
    <w:rsid w:val="00205F4F"/>
    <w:rsid w:val="002116C9"/>
    <w:rsid w:val="0021528E"/>
    <w:rsid w:val="002158F0"/>
    <w:rsid w:val="00230333"/>
    <w:rsid w:val="00260833"/>
    <w:rsid w:val="0026181F"/>
    <w:rsid w:val="002728E8"/>
    <w:rsid w:val="00286F27"/>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2F8D"/>
    <w:rsid w:val="003572FD"/>
    <w:rsid w:val="00370108"/>
    <w:rsid w:val="00390D57"/>
    <w:rsid w:val="003A736D"/>
    <w:rsid w:val="003B1CE1"/>
    <w:rsid w:val="003D2D80"/>
    <w:rsid w:val="003F3BFE"/>
    <w:rsid w:val="00410177"/>
    <w:rsid w:val="004334E5"/>
    <w:rsid w:val="00443224"/>
    <w:rsid w:val="0044490E"/>
    <w:rsid w:val="004543F7"/>
    <w:rsid w:val="00457679"/>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1D43"/>
    <w:rsid w:val="00590720"/>
    <w:rsid w:val="005B754B"/>
    <w:rsid w:val="005C3F96"/>
    <w:rsid w:val="005D1E7C"/>
    <w:rsid w:val="005D59E1"/>
    <w:rsid w:val="005E032E"/>
    <w:rsid w:val="005E1C98"/>
    <w:rsid w:val="005E42DD"/>
    <w:rsid w:val="00603243"/>
    <w:rsid w:val="00604280"/>
    <w:rsid w:val="006104AE"/>
    <w:rsid w:val="00614986"/>
    <w:rsid w:val="00616DF4"/>
    <w:rsid w:val="00625A39"/>
    <w:rsid w:val="00630423"/>
    <w:rsid w:val="00636AEB"/>
    <w:rsid w:val="006472C0"/>
    <w:rsid w:val="00647440"/>
    <w:rsid w:val="00652822"/>
    <w:rsid w:val="0065461D"/>
    <w:rsid w:val="00656350"/>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3521"/>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2D"/>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15C1C"/>
    <w:rsid w:val="00B2048E"/>
    <w:rsid w:val="00B278ED"/>
    <w:rsid w:val="00B331E3"/>
    <w:rsid w:val="00B622BF"/>
    <w:rsid w:val="00B63986"/>
    <w:rsid w:val="00B7210D"/>
    <w:rsid w:val="00B9273B"/>
    <w:rsid w:val="00B954B9"/>
    <w:rsid w:val="00B9686E"/>
    <w:rsid w:val="00BB1112"/>
    <w:rsid w:val="00BB1995"/>
    <w:rsid w:val="00BF0673"/>
    <w:rsid w:val="00C0167F"/>
    <w:rsid w:val="00C031B3"/>
    <w:rsid w:val="00C15795"/>
    <w:rsid w:val="00C419CF"/>
    <w:rsid w:val="00C51059"/>
    <w:rsid w:val="00C52DC2"/>
    <w:rsid w:val="00C52F03"/>
    <w:rsid w:val="00C55758"/>
    <w:rsid w:val="00C56FEF"/>
    <w:rsid w:val="00C64E8A"/>
    <w:rsid w:val="00C65274"/>
    <w:rsid w:val="00C845E0"/>
    <w:rsid w:val="00CA1A42"/>
    <w:rsid w:val="00CA6BC5"/>
    <w:rsid w:val="00CA7F0F"/>
    <w:rsid w:val="00CB0908"/>
    <w:rsid w:val="00CB1495"/>
    <w:rsid w:val="00CB4E3B"/>
    <w:rsid w:val="00CC2F66"/>
    <w:rsid w:val="00CC5909"/>
    <w:rsid w:val="00CC63FD"/>
    <w:rsid w:val="00CD4156"/>
    <w:rsid w:val="00CE6D8F"/>
    <w:rsid w:val="00CE7F96"/>
    <w:rsid w:val="00D001D9"/>
    <w:rsid w:val="00D11077"/>
    <w:rsid w:val="00D3792F"/>
    <w:rsid w:val="00D55119"/>
    <w:rsid w:val="00D565CC"/>
    <w:rsid w:val="00D92FE1"/>
    <w:rsid w:val="00D97BF9"/>
    <w:rsid w:val="00DD4A9B"/>
    <w:rsid w:val="00DE2078"/>
    <w:rsid w:val="00DE4EF2"/>
    <w:rsid w:val="00DF3569"/>
    <w:rsid w:val="00E043FE"/>
    <w:rsid w:val="00E10A4E"/>
    <w:rsid w:val="00E10E17"/>
    <w:rsid w:val="00E14CE6"/>
    <w:rsid w:val="00E25209"/>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34"/>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MoveOver"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Move Over. It's the Law. - News Release</vt:lpstr>
    </vt:vector>
  </TitlesOfParts>
  <Company>DOT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It's the Law. - News Release</dc:title>
  <dc:subject/>
  <dc:creator>Author</dc:creator>
  <cp:keywords>NHTSA, first responders, safety</cp:keywords>
  <dc:description/>
  <cp:lastModifiedBy>Author</cp:lastModifiedBy>
  <cp:revision>4</cp:revision>
  <dcterms:created xsi:type="dcterms:W3CDTF">2025-07-02T15:13:00Z</dcterms:created>
  <dcterms:modified xsi:type="dcterms:W3CDTF">2025-07-02T16:16:00Z</dcterms:modified>
</cp:coreProperties>
</file>