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AEBF" w14:textId="1B32DFD4" w:rsidR="006A7CAF" w:rsidRPr="008914F8" w:rsidRDefault="0006245C" w:rsidP="008914F8">
      <w:pPr>
        <w:pStyle w:val="Contact"/>
      </w:pPr>
      <w:r w:rsidRPr="0006245C">
        <w:t>drunk-social-norm-super-bowl-2026-talking-points-en-2025-16680-v3</w:t>
      </w:r>
      <w:commentRangeStart w:id="0"/>
      <w:r w:rsidR="006A7CAF"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3B507317" w14:textId="4B2EFF46" w:rsidR="002F1087" w:rsidRPr="002F1087" w:rsidRDefault="002F1087" w:rsidP="002F1087">
      <w:pPr>
        <w:pStyle w:val="Heading2"/>
        <w:rPr>
          <w:i/>
          <w:iCs/>
        </w:rPr>
      </w:pPr>
      <w:r>
        <w:t>Be a Super Bowl Team Player:</w:t>
      </w:r>
      <w:r>
        <w:br/>
      </w:r>
      <w:r w:rsidRPr="002F1087">
        <w:rPr>
          <w:i/>
          <w:iCs/>
        </w:rPr>
        <w:t>Fans Don’t Let Fans Drive Drunk</w:t>
      </w:r>
    </w:p>
    <w:p w14:paraId="04E77253" w14:textId="77777777" w:rsidR="00F8176D" w:rsidRPr="00F8176D" w:rsidRDefault="00F8176D" w:rsidP="00990501">
      <w:pPr>
        <w:spacing w:after="0"/>
        <w:jc w:val="center"/>
        <w:rPr>
          <w:i/>
          <w:iCs/>
        </w:rPr>
      </w:pPr>
    </w:p>
    <w:p w14:paraId="4C5A1287" w14:textId="380376E2" w:rsidR="00070456" w:rsidRDefault="006A7CAF" w:rsidP="00070456">
      <w:commentRangeStart w:id="1"/>
      <w:r w:rsidRPr="008C3ACE">
        <w:rPr>
          <w:b/>
        </w:rPr>
        <w:t>[City, State]</w:t>
      </w:r>
      <w:r>
        <w:rPr>
          <w:b/>
        </w:rPr>
        <w:t xml:space="preserve"> </w:t>
      </w:r>
      <w:commentRangeEnd w:id="1"/>
      <w:r>
        <w:rPr>
          <w:rStyle w:val="CommentReference"/>
        </w:rPr>
        <w:commentReference w:id="1"/>
      </w:r>
      <w:r w:rsidR="00CB0908" w:rsidRPr="006A7CAF">
        <w:rPr>
          <w:color w:val="000000"/>
        </w:rPr>
        <w:t xml:space="preserve"> </w:t>
      </w:r>
      <w:r w:rsidR="00047E66" w:rsidRPr="006A7CAF">
        <w:rPr>
          <w:color w:val="000000"/>
        </w:rPr>
        <w:t>—</w:t>
      </w:r>
      <w:r w:rsidR="001F5595">
        <w:rPr>
          <w:color w:val="000000"/>
        </w:rPr>
        <w:t xml:space="preserve"> </w:t>
      </w:r>
      <w:r w:rsidR="00070456">
        <w:t xml:space="preserve">For Super Bowl LX on Sunday, February 8, 2026, </w:t>
      </w:r>
      <w:r w:rsidR="00070456" w:rsidRPr="006A7CAF">
        <w:rPr>
          <w:color w:val="000000"/>
        </w:rPr>
        <w:t xml:space="preserve">the U.S. Department of Transportation’s National Highway Traffic Safety Administration </w:t>
      </w:r>
      <w:r w:rsidR="00070456">
        <w:rPr>
          <w:color w:val="000000"/>
        </w:rPr>
        <w:t xml:space="preserve">and </w:t>
      </w:r>
      <w:r w:rsidR="00070456" w:rsidRPr="00506CA8">
        <w:rPr>
          <w:b/>
          <w:bCs/>
          <w:color w:val="000000"/>
        </w:rPr>
        <w:t>[Local Organization]</w:t>
      </w:r>
      <w:r w:rsidR="00070456" w:rsidRPr="00FF38AE">
        <w:rPr>
          <w:color w:val="000000"/>
        </w:rPr>
        <w:t xml:space="preserve"> </w:t>
      </w:r>
      <w:r w:rsidR="00070456">
        <w:rPr>
          <w:color w:val="000000"/>
        </w:rPr>
        <w:t xml:space="preserve">are teaming up to remind drivers: </w:t>
      </w:r>
      <w:r w:rsidR="00070456">
        <w:rPr>
          <w:i/>
          <w:iCs/>
          <w:color w:val="000000"/>
        </w:rPr>
        <w:t>Fans Don’t Let Fans Drive Drunk</w:t>
      </w:r>
      <w:r w:rsidR="00070456">
        <w:rPr>
          <w:color w:val="000000"/>
        </w:rPr>
        <w:t xml:space="preserve">. </w:t>
      </w:r>
      <w:r w:rsidR="00CD2411">
        <w:t>Anyone planning to attend a</w:t>
      </w:r>
      <w:r w:rsidR="00070456">
        <w:t xml:space="preserve"> Super Bowl </w:t>
      </w:r>
      <w:r w:rsidR="007E5753">
        <w:t xml:space="preserve">LX </w:t>
      </w:r>
      <w:r w:rsidR="00070456">
        <w:t xml:space="preserve">party </w:t>
      </w:r>
      <w:r w:rsidR="00CD2411">
        <w:t xml:space="preserve">should either </w:t>
      </w:r>
      <w:r w:rsidR="00070456">
        <w:t>plan for a designated driver</w:t>
      </w:r>
      <w:r w:rsidR="00C85900">
        <w:t xml:space="preserve"> or not indulge in drinking</w:t>
      </w:r>
      <w:r w:rsidR="00070456">
        <w:t xml:space="preserve">. </w:t>
      </w:r>
      <w:r w:rsidR="00CD2411">
        <w:t xml:space="preserve">People </w:t>
      </w:r>
      <w:r w:rsidR="00070456">
        <w:t>hosting a party</w:t>
      </w:r>
      <w:r w:rsidR="00CD2411">
        <w:t xml:space="preserve"> should</w:t>
      </w:r>
      <w:r w:rsidR="00070456">
        <w:t xml:space="preserve"> prepare plenty of food and non-alcoholic drink options for guests, especially for the designated drivers. </w:t>
      </w:r>
      <w:r w:rsidR="00CD2411">
        <w:t>The designated driver is the night’s real MVP and should kee</w:t>
      </w:r>
      <w:r w:rsidR="00070456">
        <w:t xml:space="preserve">p that commitment </w:t>
      </w:r>
      <w:r w:rsidR="005D30AC">
        <w:t xml:space="preserve">from kickoff </w:t>
      </w:r>
      <w:r w:rsidR="00155ACF">
        <w:t>until time expires</w:t>
      </w:r>
      <w:r w:rsidR="00070456">
        <w:t>.</w:t>
      </w:r>
    </w:p>
    <w:p w14:paraId="36859A9D" w14:textId="7F122CA5" w:rsidR="00070456" w:rsidRDefault="00070456" w:rsidP="00070456">
      <w:commentRangeStart w:id="2"/>
      <w:r>
        <w:t xml:space="preserve">“Super Bowl is a special </w:t>
      </w:r>
      <w:r w:rsidR="001C653F">
        <w:t xml:space="preserve">event </w:t>
      </w:r>
      <w:r>
        <w:t xml:space="preserve">each year for our community to come together to celebrate, but we need responsible drivers on our roads,” said </w:t>
      </w:r>
      <w:r>
        <w:rPr>
          <w:b/>
        </w:rPr>
        <w:t>[Local Leader]</w:t>
      </w:r>
      <w:r>
        <w:t xml:space="preserve">. “If you are planning to be away from home during Super Bowl LX, make a game plan to ensure you don’t find yourself without a designated driver if you need one. If you’re hosting a party, take care of your designated drivers. Remind your friends and family: </w:t>
      </w:r>
      <w:r w:rsidRPr="002C2DEC">
        <w:rPr>
          <w:i/>
        </w:rPr>
        <w:t>Fans Don’t Let Fans Drive Drunk</w:t>
      </w:r>
      <w:r>
        <w:t>.”</w:t>
      </w:r>
      <w:commentRangeEnd w:id="2"/>
      <w:r>
        <w:rPr>
          <w:rStyle w:val="CommentReference"/>
        </w:rPr>
        <w:commentReference w:id="2"/>
      </w:r>
    </w:p>
    <w:p w14:paraId="1B320A76" w14:textId="639407F9" w:rsidR="00070456" w:rsidRDefault="00070456" w:rsidP="00070456">
      <w:r w:rsidRPr="006C4DD8">
        <w:rPr>
          <w:b/>
        </w:rPr>
        <w:t>Host</w:t>
      </w:r>
      <w:r w:rsidR="00CD2411">
        <w:rPr>
          <w:b/>
        </w:rPr>
        <w:t>ing</w:t>
      </w:r>
      <w:r w:rsidRPr="006C4DD8">
        <w:rPr>
          <w:b/>
        </w:rPr>
        <w:t xml:space="preserve"> </w:t>
      </w:r>
      <w:r>
        <w:rPr>
          <w:b/>
        </w:rPr>
        <w:t>a Winning Party</w:t>
      </w:r>
      <w:r w:rsidRPr="006C4DD8">
        <w:rPr>
          <w:b/>
        </w:rPr>
        <w:br/>
      </w:r>
      <w:r w:rsidR="00C90589">
        <w:t>Those</w:t>
      </w:r>
      <w:r w:rsidRPr="007B1700">
        <w:t xml:space="preserve"> hosting </w:t>
      </w:r>
      <w:r>
        <w:t>a Super Bowl party</w:t>
      </w:r>
      <w:r w:rsidR="00C90589">
        <w:t xml:space="preserve"> should</w:t>
      </w:r>
      <w:r w:rsidRPr="007B1700">
        <w:t xml:space="preserve"> prepare plenty of snacks and </w:t>
      </w:r>
      <w:r>
        <w:t>non-alcohol drinks</w:t>
      </w:r>
      <w:r w:rsidRPr="007B1700">
        <w:t xml:space="preserve"> for guests and designated drivers.</w:t>
      </w:r>
      <w:r>
        <w:t xml:space="preserve"> </w:t>
      </w:r>
      <w:r w:rsidR="00C90589">
        <w:t>Hosts should encourage</w:t>
      </w:r>
      <w:r>
        <w:t xml:space="preserve"> guests to</w:t>
      </w:r>
      <w:r w:rsidRPr="007B1700">
        <w:t xml:space="preserve"> designate</w:t>
      </w:r>
      <w:r>
        <w:t xml:space="preserve"> their sober drivers in advance</w:t>
      </w:r>
      <w:r w:rsidR="00C90589">
        <w:t xml:space="preserve">, and to </w:t>
      </w:r>
      <w:r w:rsidRPr="007B1700">
        <w:t xml:space="preserve">eat food and drink plenty of water. </w:t>
      </w:r>
      <w:r w:rsidR="00C90589">
        <w:t>An</w:t>
      </w:r>
      <w:r w:rsidRPr="007B1700">
        <w:t xml:space="preserve"> important reminder: </w:t>
      </w:r>
      <w:r w:rsidR="00C90589">
        <w:t>It is never okay to</w:t>
      </w:r>
      <w:r w:rsidRPr="007B1700">
        <w:t xml:space="preserve"> serve alcohol to minors. If an underage person drinks and drives, the person who provided the alcohol c</w:t>
      </w:r>
      <w:r>
        <w:t>an</w:t>
      </w:r>
      <w:r w:rsidRPr="007B1700">
        <w:t xml:space="preserve"> be held liable for any damage, injury, or death caused by the underage driver. </w:t>
      </w:r>
    </w:p>
    <w:p w14:paraId="69C7FF2C" w14:textId="3510C1CA" w:rsidR="00070456" w:rsidRDefault="007F66A4" w:rsidP="00070456">
      <w:r>
        <w:rPr>
          <w:b/>
        </w:rPr>
        <w:t xml:space="preserve">Designated </w:t>
      </w:r>
      <w:r w:rsidR="00FC2480">
        <w:rPr>
          <w:b/>
        </w:rPr>
        <w:t>D</w:t>
      </w:r>
      <w:r>
        <w:rPr>
          <w:b/>
        </w:rPr>
        <w:t xml:space="preserve">rivers </w:t>
      </w:r>
      <w:r w:rsidR="00C90589">
        <w:rPr>
          <w:b/>
        </w:rPr>
        <w:t xml:space="preserve">are the </w:t>
      </w:r>
      <w:r w:rsidR="002F7536">
        <w:rPr>
          <w:b/>
        </w:rPr>
        <w:t>Real</w:t>
      </w:r>
      <w:r w:rsidR="00070456">
        <w:rPr>
          <w:b/>
        </w:rPr>
        <w:t xml:space="preserve"> MVP</w:t>
      </w:r>
      <w:r w:rsidR="00C90589">
        <w:rPr>
          <w:b/>
        </w:rPr>
        <w:t>s</w:t>
      </w:r>
      <w:r w:rsidR="00070456">
        <w:rPr>
          <w:b/>
        </w:rPr>
        <w:br/>
      </w:r>
      <w:r w:rsidR="00C90589">
        <w:t>Designated drivers should c</w:t>
      </w:r>
      <w:r w:rsidR="00070456">
        <w:t xml:space="preserve">ommit to a sober evening. If </w:t>
      </w:r>
      <w:r w:rsidR="00C90589">
        <w:t>a designated driver is</w:t>
      </w:r>
      <w:r w:rsidR="00070456">
        <w:t xml:space="preserve"> attending a party or </w:t>
      </w:r>
      <w:r w:rsidR="00C85900">
        <w:t>is</w:t>
      </w:r>
      <w:r w:rsidR="00070456">
        <w:t xml:space="preserve"> at a bar or restaurant, </w:t>
      </w:r>
      <w:r w:rsidR="00C90589">
        <w:t>they should en</w:t>
      </w:r>
      <w:r w:rsidR="00070456" w:rsidRPr="007B1700">
        <w:t xml:space="preserve">joy the food, the company, and </w:t>
      </w:r>
      <w:r w:rsidR="00070456">
        <w:t xml:space="preserve">the nonalcoholic </w:t>
      </w:r>
      <w:r w:rsidR="00070456" w:rsidRPr="007B1700">
        <w:t xml:space="preserve">drinks. </w:t>
      </w:r>
      <w:r w:rsidR="00C90589">
        <w:t>Their</w:t>
      </w:r>
      <w:r w:rsidR="00070456" w:rsidRPr="007B1700">
        <w:t xml:space="preserve"> positive influence could help keep </w:t>
      </w:r>
      <w:r w:rsidR="00070456">
        <w:t>others</w:t>
      </w:r>
      <w:r w:rsidR="00070456" w:rsidRPr="007B1700">
        <w:t xml:space="preserve"> on the right track. </w:t>
      </w:r>
    </w:p>
    <w:p w14:paraId="77C5343F" w14:textId="4244E001" w:rsidR="00895ABC" w:rsidRPr="00DE6F56" w:rsidRDefault="00DE6F56" w:rsidP="00070456">
      <w:pPr>
        <w:rPr>
          <w:bCs/>
        </w:rPr>
      </w:pPr>
      <w:r w:rsidRPr="00DE6F56">
        <w:rPr>
          <w:bCs/>
        </w:rPr>
        <w:t xml:space="preserve">Local authorities are urging everyone to celebrate </w:t>
      </w:r>
      <w:r>
        <w:rPr>
          <w:bCs/>
        </w:rPr>
        <w:t>Super Bowl</w:t>
      </w:r>
      <w:r w:rsidRPr="00DE6F56">
        <w:rPr>
          <w:bCs/>
        </w:rPr>
        <w:t xml:space="preserve"> </w:t>
      </w:r>
      <w:r>
        <w:rPr>
          <w:bCs/>
        </w:rPr>
        <w:t xml:space="preserve">LX </w:t>
      </w:r>
      <w:r w:rsidRPr="00DE6F56">
        <w:rPr>
          <w:bCs/>
        </w:rPr>
        <w:t xml:space="preserve">safely by making a plan before the festivities begin. The most important step is arranging for a sober ride in advance — whether that means designating a sober driver, using a taxi service, or booking a rideshare. Because alcohol clouds a person’s judgement, designated drivers should be prepared to help others who failed to plan ahead find a safe and sober way home. Community members are also encouraged to report suspected impaired drivers to local law enforcement. </w:t>
      </w:r>
    </w:p>
    <w:p w14:paraId="03E0F8BF" w14:textId="589CA94A" w:rsidR="00CD2411" w:rsidRDefault="00CD2411" w:rsidP="00CD2411">
      <w:pPr>
        <w:rPr>
          <w:color w:val="000000"/>
        </w:rPr>
      </w:pPr>
      <w:r>
        <w:rPr>
          <w:color w:val="000000"/>
        </w:rPr>
        <w:t xml:space="preserve">Drive 100% sober, because </w:t>
      </w:r>
      <w:r>
        <w:rPr>
          <w:i/>
          <w:iCs/>
          <w:color w:val="000000"/>
        </w:rPr>
        <w:t>Fans Don’t Let Fans Drive Drunk</w:t>
      </w:r>
      <w:r>
        <w:rPr>
          <w:color w:val="000000"/>
        </w:rPr>
        <w:t xml:space="preserve">. For more information on impaired driving, visit </w:t>
      </w:r>
      <w:hyperlink r:id="rId11" w:history="1">
        <w:r>
          <w:rPr>
            <w:rStyle w:val="Hyperlink"/>
          </w:rPr>
          <w:t>www.nhtsa.gov/risky-driving/drunk-driving</w:t>
        </w:r>
      </w:hyperlink>
      <w:r>
        <w:rPr>
          <w:color w:val="000000"/>
        </w:rPr>
        <w:t>.</w:t>
      </w:r>
    </w:p>
    <w:p w14:paraId="3450E4E9" w14:textId="22548A30" w:rsidR="00A46F85" w:rsidRPr="00990501" w:rsidRDefault="00070456" w:rsidP="000B6DD9">
      <w:pPr>
        <w:jc w:val="center"/>
        <w:rPr>
          <w:rFonts w:cs="Segoe UI Emoji"/>
        </w:rPr>
      </w:pPr>
      <w:r>
        <w:t>###</w:t>
      </w:r>
      <w:r w:rsidR="00830CC3">
        <w:rPr>
          <w:rFonts w:cs="Segoe UI Emoji"/>
        </w:rPr>
        <w:t xml:space="preserve"> </w:t>
      </w:r>
    </w:p>
    <w:sectPr w:rsidR="00A46F85" w:rsidRPr="00990501"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2" w:author="Author" w:date="2024-09-30T13:28:00Z" w:initials="A">
    <w:p w14:paraId="76F89213" w14:textId="75FD72DF" w:rsidR="00070456" w:rsidRDefault="00070456" w:rsidP="00070456">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F2C68" w15:done="0"/>
  <w15:commentEx w15:paraId="72477A8C" w15:done="0"/>
  <w15:commentEx w15:paraId="76F892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64D86" w16cex:dateUtc="2024-07-08T15:35:00Z"/>
  <w16cex:commentExtensible w16cex:durableId="2A364DAD" w16cex:dateUtc="2024-07-08T15:36:00Z"/>
  <w16cex:commentExtensible w16cex:durableId="2AA525FF" w16cex:dateUtc="2024-09-30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F2C68" w16cid:durableId="2A364D86"/>
  <w16cid:commentId w16cid:paraId="72477A8C" w16cid:durableId="2A364DAD"/>
  <w16cid:commentId w16cid:paraId="76F89213" w16cid:durableId="2AA52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D807" w14:textId="77777777" w:rsidR="00C838BB" w:rsidRDefault="00C838BB" w:rsidP="00901CE9">
      <w:pPr>
        <w:spacing w:after="0" w:line="240" w:lineRule="auto"/>
      </w:pPr>
      <w:r>
        <w:separator/>
      </w:r>
    </w:p>
  </w:endnote>
  <w:endnote w:type="continuationSeparator" w:id="0">
    <w:p w14:paraId="7EA6A957" w14:textId="77777777" w:rsidR="00C838BB" w:rsidRDefault="00C838BB"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69E5" w14:textId="7AD36C3F" w:rsidR="008D699B" w:rsidRPr="0081346C" w:rsidRDefault="000B6DD9" w:rsidP="0081346C">
    <w:pPr>
      <w:pStyle w:val="Footer"/>
    </w:pPr>
    <w:r>
      <w:t>16618b</w:t>
    </w:r>
    <w:r w:rsidR="008D699B" w:rsidRPr="0081346C">
      <w:t>-</w:t>
    </w:r>
    <w:r w:rsidR="006A1464">
      <w:t>102225</w:t>
    </w:r>
    <w:r w:rsidR="008D699B" w:rsidRPr="0081346C">
      <w:t>-</w:t>
    </w:r>
    <w:r>
      <w:t>v</w:t>
    </w:r>
    <w:r w:rsidR="006A1464">
      <w:t>3</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E7EB" w14:textId="77777777" w:rsidR="00C838BB" w:rsidRDefault="00C838BB" w:rsidP="00901CE9">
      <w:pPr>
        <w:spacing w:after="0" w:line="240" w:lineRule="auto"/>
      </w:pPr>
      <w:r>
        <w:separator/>
      </w:r>
    </w:p>
  </w:footnote>
  <w:footnote w:type="continuationSeparator" w:id="0">
    <w:p w14:paraId="26F248A2" w14:textId="77777777" w:rsidR="00C838BB" w:rsidRDefault="00C838BB"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C70A" w14:textId="2A8995E7" w:rsidR="00B622BF" w:rsidRDefault="00B622BF" w:rsidP="00B622BF">
    <w:pPr>
      <w:pStyle w:val="Header"/>
      <w:jc w:val="center"/>
    </w:pP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06551"/>
    <w:rsid w:val="00007CAF"/>
    <w:rsid w:val="00041C2A"/>
    <w:rsid w:val="00047E66"/>
    <w:rsid w:val="000560FC"/>
    <w:rsid w:val="0006245C"/>
    <w:rsid w:val="000663F2"/>
    <w:rsid w:val="00070456"/>
    <w:rsid w:val="00073C2C"/>
    <w:rsid w:val="00083BE6"/>
    <w:rsid w:val="0009011E"/>
    <w:rsid w:val="000B6DD9"/>
    <w:rsid w:val="000C6E8B"/>
    <w:rsid w:val="000D3092"/>
    <w:rsid w:val="000F078A"/>
    <w:rsid w:val="00100A2D"/>
    <w:rsid w:val="001148AE"/>
    <w:rsid w:val="0012035E"/>
    <w:rsid w:val="00126C6B"/>
    <w:rsid w:val="00155ACF"/>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C653F"/>
    <w:rsid w:val="001C7B41"/>
    <w:rsid w:val="001E692F"/>
    <w:rsid w:val="001F0607"/>
    <w:rsid w:val="001F5595"/>
    <w:rsid w:val="00205F4F"/>
    <w:rsid w:val="002116C9"/>
    <w:rsid w:val="0021528E"/>
    <w:rsid w:val="00221178"/>
    <w:rsid w:val="00230333"/>
    <w:rsid w:val="00250E53"/>
    <w:rsid w:val="0026181F"/>
    <w:rsid w:val="002728E8"/>
    <w:rsid w:val="002938A3"/>
    <w:rsid w:val="00295062"/>
    <w:rsid w:val="002A4383"/>
    <w:rsid w:val="002A47DD"/>
    <w:rsid w:val="002A6AAF"/>
    <w:rsid w:val="002B4917"/>
    <w:rsid w:val="002B66C6"/>
    <w:rsid w:val="002C5FF8"/>
    <w:rsid w:val="002C65E9"/>
    <w:rsid w:val="002D4B3F"/>
    <w:rsid w:val="002D550E"/>
    <w:rsid w:val="002F1087"/>
    <w:rsid w:val="002F2C19"/>
    <w:rsid w:val="002F7536"/>
    <w:rsid w:val="00301453"/>
    <w:rsid w:val="00316741"/>
    <w:rsid w:val="00343E03"/>
    <w:rsid w:val="00352A56"/>
    <w:rsid w:val="003572FD"/>
    <w:rsid w:val="003A736D"/>
    <w:rsid w:val="003B1CE1"/>
    <w:rsid w:val="003D2D80"/>
    <w:rsid w:val="003F3BFE"/>
    <w:rsid w:val="00410177"/>
    <w:rsid w:val="004334E5"/>
    <w:rsid w:val="00443224"/>
    <w:rsid w:val="0044490E"/>
    <w:rsid w:val="004543F7"/>
    <w:rsid w:val="00454496"/>
    <w:rsid w:val="00457F82"/>
    <w:rsid w:val="00463D8B"/>
    <w:rsid w:val="00463E16"/>
    <w:rsid w:val="00487492"/>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326CD"/>
    <w:rsid w:val="00535398"/>
    <w:rsid w:val="00537C7B"/>
    <w:rsid w:val="00540784"/>
    <w:rsid w:val="005430D9"/>
    <w:rsid w:val="00550936"/>
    <w:rsid w:val="0055569E"/>
    <w:rsid w:val="00565486"/>
    <w:rsid w:val="00567EA0"/>
    <w:rsid w:val="0058044C"/>
    <w:rsid w:val="00590720"/>
    <w:rsid w:val="005B754B"/>
    <w:rsid w:val="005C3F96"/>
    <w:rsid w:val="005C6AE2"/>
    <w:rsid w:val="005D1E7C"/>
    <w:rsid w:val="005D30AC"/>
    <w:rsid w:val="005D59E1"/>
    <w:rsid w:val="005E032E"/>
    <w:rsid w:val="005E1C98"/>
    <w:rsid w:val="005E42DD"/>
    <w:rsid w:val="00603243"/>
    <w:rsid w:val="00604280"/>
    <w:rsid w:val="00614986"/>
    <w:rsid w:val="00616B61"/>
    <w:rsid w:val="00616DF4"/>
    <w:rsid w:val="00625A39"/>
    <w:rsid w:val="00636AEB"/>
    <w:rsid w:val="00643719"/>
    <w:rsid w:val="006472C0"/>
    <w:rsid w:val="00647440"/>
    <w:rsid w:val="00652822"/>
    <w:rsid w:val="0065461D"/>
    <w:rsid w:val="0067003C"/>
    <w:rsid w:val="00672251"/>
    <w:rsid w:val="00673C85"/>
    <w:rsid w:val="00690D2B"/>
    <w:rsid w:val="00697610"/>
    <w:rsid w:val="006A1464"/>
    <w:rsid w:val="006A7CAF"/>
    <w:rsid w:val="006B2101"/>
    <w:rsid w:val="006D0E43"/>
    <w:rsid w:val="006D2183"/>
    <w:rsid w:val="006D3CC3"/>
    <w:rsid w:val="006E3594"/>
    <w:rsid w:val="00700963"/>
    <w:rsid w:val="00700A0D"/>
    <w:rsid w:val="00703C63"/>
    <w:rsid w:val="00717ED5"/>
    <w:rsid w:val="007313BC"/>
    <w:rsid w:val="00732DF7"/>
    <w:rsid w:val="00735724"/>
    <w:rsid w:val="00741DA1"/>
    <w:rsid w:val="00762A02"/>
    <w:rsid w:val="0077096D"/>
    <w:rsid w:val="0079454E"/>
    <w:rsid w:val="007B0035"/>
    <w:rsid w:val="007B04C0"/>
    <w:rsid w:val="007B6C56"/>
    <w:rsid w:val="007C2723"/>
    <w:rsid w:val="007D0DEB"/>
    <w:rsid w:val="007D2D38"/>
    <w:rsid w:val="007D5238"/>
    <w:rsid w:val="007E025E"/>
    <w:rsid w:val="007E5753"/>
    <w:rsid w:val="007F0F99"/>
    <w:rsid w:val="007F66A4"/>
    <w:rsid w:val="007F78D6"/>
    <w:rsid w:val="008054C0"/>
    <w:rsid w:val="0081346C"/>
    <w:rsid w:val="00824066"/>
    <w:rsid w:val="00830CC3"/>
    <w:rsid w:val="008331B9"/>
    <w:rsid w:val="00834FD7"/>
    <w:rsid w:val="008459C9"/>
    <w:rsid w:val="00852D69"/>
    <w:rsid w:val="00853C18"/>
    <w:rsid w:val="00862A45"/>
    <w:rsid w:val="00867AE3"/>
    <w:rsid w:val="00873A0E"/>
    <w:rsid w:val="008914F8"/>
    <w:rsid w:val="0089365D"/>
    <w:rsid w:val="00895ABC"/>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6A6E"/>
    <w:rsid w:val="00990501"/>
    <w:rsid w:val="00991709"/>
    <w:rsid w:val="009A0F98"/>
    <w:rsid w:val="009A5F02"/>
    <w:rsid w:val="009C0118"/>
    <w:rsid w:val="009C3211"/>
    <w:rsid w:val="009E3F3A"/>
    <w:rsid w:val="009F3460"/>
    <w:rsid w:val="00A015E5"/>
    <w:rsid w:val="00A123DA"/>
    <w:rsid w:val="00A17E51"/>
    <w:rsid w:val="00A209DF"/>
    <w:rsid w:val="00A25930"/>
    <w:rsid w:val="00A337FF"/>
    <w:rsid w:val="00A345FE"/>
    <w:rsid w:val="00A40606"/>
    <w:rsid w:val="00A40768"/>
    <w:rsid w:val="00A45633"/>
    <w:rsid w:val="00A46F85"/>
    <w:rsid w:val="00A519A9"/>
    <w:rsid w:val="00A77193"/>
    <w:rsid w:val="00A80AFB"/>
    <w:rsid w:val="00A8486C"/>
    <w:rsid w:val="00A85900"/>
    <w:rsid w:val="00A90A9E"/>
    <w:rsid w:val="00AA0C19"/>
    <w:rsid w:val="00AA106A"/>
    <w:rsid w:val="00AA3860"/>
    <w:rsid w:val="00AB6E41"/>
    <w:rsid w:val="00AD3AFD"/>
    <w:rsid w:val="00AE3DBD"/>
    <w:rsid w:val="00AF4148"/>
    <w:rsid w:val="00B101C7"/>
    <w:rsid w:val="00B2048E"/>
    <w:rsid w:val="00B23382"/>
    <w:rsid w:val="00B278ED"/>
    <w:rsid w:val="00B331E3"/>
    <w:rsid w:val="00B622BF"/>
    <w:rsid w:val="00B63986"/>
    <w:rsid w:val="00B7210D"/>
    <w:rsid w:val="00B9273B"/>
    <w:rsid w:val="00B954B9"/>
    <w:rsid w:val="00B9686E"/>
    <w:rsid w:val="00BB1112"/>
    <w:rsid w:val="00BB1995"/>
    <w:rsid w:val="00BF0673"/>
    <w:rsid w:val="00C0167F"/>
    <w:rsid w:val="00C031B3"/>
    <w:rsid w:val="00C10BCF"/>
    <w:rsid w:val="00C15795"/>
    <w:rsid w:val="00C23B74"/>
    <w:rsid w:val="00C51059"/>
    <w:rsid w:val="00C52DC2"/>
    <w:rsid w:val="00C52F03"/>
    <w:rsid w:val="00C55758"/>
    <w:rsid w:val="00C64E8A"/>
    <w:rsid w:val="00C65274"/>
    <w:rsid w:val="00C838BB"/>
    <w:rsid w:val="00C845E0"/>
    <w:rsid w:val="00C85900"/>
    <w:rsid w:val="00C90589"/>
    <w:rsid w:val="00CA1A42"/>
    <w:rsid w:val="00CA6BC5"/>
    <w:rsid w:val="00CA7F0F"/>
    <w:rsid w:val="00CB0908"/>
    <w:rsid w:val="00CB1495"/>
    <w:rsid w:val="00CB4E3B"/>
    <w:rsid w:val="00CC136A"/>
    <w:rsid w:val="00CC280F"/>
    <w:rsid w:val="00CC2F66"/>
    <w:rsid w:val="00CC5909"/>
    <w:rsid w:val="00CC63FD"/>
    <w:rsid w:val="00CD2411"/>
    <w:rsid w:val="00CD3232"/>
    <w:rsid w:val="00CD4156"/>
    <w:rsid w:val="00CE7F96"/>
    <w:rsid w:val="00CF5BD9"/>
    <w:rsid w:val="00D001D9"/>
    <w:rsid w:val="00D11077"/>
    <w:rsid w:val="00D3792F"/>
    <w:rsid w:val="00D55119"/>
    <w:rsid w:val="00D565CC"/>
    <w:rsid w:val="00D92FE1"/>
    <w:rsid w:val="00D97BF9"/>
    <w:rsid w:val="00DD4A9B"/>
    <w:rsid w:val="00DE2078"/>
    <w:rsid w:val="00DE4EF2"/>
    <w:rsid w:val="00DE6F56"/>
    <w:rsid w:val="00E043FE"/>
    <w:rsid w:val="00E10A4E"/>
    <w:rsid w:val="00E10E17"/>
    <w:rsid w:val="00E14CE6"/>
    <w:rsid w:val="00E27CB5"/>
    <w:rsid w:val="00E31AC0"/>
    <w:rsid w:val="00E33C78"/>
    <w:rsid w:val="00E53298"/>
    <w:rsid w:val="00E53BEF"/>
    <w:rsid w:val="00E54203"/>
    <w:rsid w:val="00E61E96"/>
    <w:rsid w:val="00E746E2"/>
    <w:rsid w:val="00EA15E0"/>
    <w:rsid w:val="00EB1769"/>
    <w:rsid w:val="00ED516C"/>
    <w:rsid w:val="00EF50E8"/>
    <w:rsid w:val="00EF6AC1"/>
    <w:rsid w:val="00F00CD9"/>
    <w:rsid w:val="00F01171"/>
    <w:rsid w:val="00F13512"/>
    <w:rsid w:val="00F21C7C"/>
    <w:rsid w:val="00F41EC0"/>
    <w:rsid w:val="00F42115"/>
    <w:rsid w:val="00F43ADC"/>
    <w:rsid w:val="00F44D49"/>
    <w:rsid w:val="00F55C51"/>
    <w:rsid w:val="00F7326D"/>
    <w:rsid w:val="00F81384"/>
    <w:rsid w:val="00F8176D"/>
    <w:rsid w:val="00F91B0C"/>
    <w:rsid w:val="00F92466"/>
    <w:rsid w:val="00F935FE"/>
    <w:rsid w:val="00FB2798"/>
    <w:rsid w:val="00FC12B4"/>
    <w:rsid w:val="00FC2480"/>
    <w:rsid w:val="00FC6729"/>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302349137">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isky-driving/drunk-drivin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Fans Don't Let Fans Drive Drunk - News Release</vt:lpstr>
    </vt:vector>
  </TitlesOfParts>
  <Company>DOT</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Fans Don't Let Fans Drive Drunk - News Release</dc:title>
  <dc:subject/>
  <dc:creator>Author</dc:creator>
  <cp:keywords>NHTSA, drunk driving, alcohol, Super Bowl</cp:keywords>
  <dc:description>drunk-social-norm-super-bowl-2026-news-release-en-2025-16680-v3</dc:description>
  <cp:lastModifiedBy>Author</cp:lastModifiedBy>
  <cp:revision>2</cp:revision>
  <dcterms:created xsi:type="dcterms:W3CDTF">2025-10-30T18:45:00Z</dcterms:created>
  <dcterms:modified xsi:type="dcterms:W3CDTF">2025-10-30T18:45:00Z</dcterms:modified>
</cp:coreProperties>
</file>