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9C76" w14:textId="77777777" w:rsidR="008B60B8" w:rsidRPr="0043099C" w:rsidRDefault="008B60B8" w:rsidP="008B60B8">
      <w:pPr>
        <w:spacing w:after="0" w:line="240" w:lineRule="auto"/>
        <w:rPr>
          <w:rFonts w:ascii="Rockwell" w:eastAsia="Arial" w:hAnsi="Rockwell"/>
          <w:b/>
          <w:bCs/>
          <w:lang w:val="es-US"/>
        </w:rPr>
      </w:pPr>
      <w:bookmarkStart w:id="0" w:name="_Hlk208861651"/>
      <w:commentRangeStart w:id="1"/>
      <w:r w:rsidRPr="0043099C">
        <w:rPr>
          <w:rFonts w:ascii="Rockwell" w:eastAsia="Arial" w:hAnsi="Rockwell"/>
          <w:b/>
          <w:bCs/>
          <w:lang w:val="es-US"/>
        </w:rPr>
        <w:t xml:space="preserve">PARA </w:t>
      </w:r>
      <w:bookmarkStart w:id="2" w:name="_Hlk208861736"/>
      <w:r w:rsidRPr="0043099C">
        <w:rPr>
          <w:rFonts w:ascii="Rockwell" w:eastAsia="Arial" w:hAnsi="Rockwell"/>
          <w:b/>
          <w:bCs/>
          <w:lang w:val="es-US"/>
        </w:rPr>
        <w:t>DIVULGACIÓN INMEDIATA: [Fecha]</w:t>
      </w:r>
    </w:p>
    <w:p w14:paraId="7F5C2FE8" w14:textId="77777777" w:rsidR="008B60B8" w:rsidRPr="0043099C" w:rsidRDefault="008B60B8" w:rsidP="008B60B8">
      <w:pPr>
        <w:spacing w:after="0" w:line="240" w:lineRule="auto"/>
        <w:rPr>
          <w:rFonts w:ascii="Rockwell" w:eastAsia="Arial" w:hAnsi="Rockwell"/>
          <w:b/>
          <w:bCs/>
          <w:lang w:val="es-US"/>
        </w:rPr>
      </w:pPr>
      <w:r w:rsidRPr="0043099C">
        <w:rPr>
          <w:rFonts w:ascii="Rockwell" w:eastAsia="Arial" w:hAnsi="Rockwell"/>
          <w:b/>
          <w:bCs/>
          <w:lang w:val="es-US"/>
        </w:rPr>
        <w:t>CONTACTO: [Nombre, Número de Teléfono, Correo Electrónico]</w:t>
      </w:r>
      <w:commentRangeEnd w:id="1"/>
      <w:r w:rsidR="00FC6A74">
        <w:rPr>
          <w:rStyle w:val="CommentReference"/>
        </w:rPr>
        <w:commentReference w:id="1"/>
      </w:r>
    </w:p>
    <w:bookmarkEnd w:id="0"/>
    <w:bookmarkEnd w:id="2"/>
    <w:p w14:paraId="67B85F29" w14:textId="77777777" w:rsidR="00690D2B" w:rsidRPr="008B60B8" w:rsidRDefault="00690D2B" w:rsidP="008914F8">
      <w:pPr>
        <w:pStyle w:val="Contact"/>
        <w:rPr>
          <w:lang w:val="es-US"/>
        </w:rPr>
      </w:pPr>
    </w:p>
    <w:p w14:paraId="1B8CEB6B" w14:textId="67BAB30C" w:rsidR="00F8176D" w:rsidRPr="00D10B04" w:rsidRDefault="00FC6A74" w:rsidP="008914F8">
      <w:pPr>
        <w:pStyle w:val="Heading2"/>
        <w:rPr>
          <w:lang w:val="es-ES"/>
        </w:rPr>
      </w:pPr>
      <w:r w:rsidRPr="00FC6A74">
        <w:rPr>
          <w:lang w:val="es-ES"/>
        </w:rPr>
        <w:t xml:space="preserve">NHTSA les Recuerda a los Ciclistas la </w:t>
      </w:r>
      <w:r>
        <w:rPr>
          <w:lang w:val="es-ES"/>
        </w:rPr>
        <w:br/>
      </w:r>
      <w:r w:rsidRPr="00FC6A74">
        <w:rPr>
          <w:lang w:val="es-ES"/>
        </w:rPr>
        <w:t>Importancia de Adoptar Hábitos Seguros</w:t>
      </w:r>
      <w:r>
        <w:rPr>
          <w:lang w:val="es-ES"/>
        </w:rPr>
        <w:t xml:space="preserve"> </w:t>
      </w:r>
    </w:p>
    <w:p w14:paraId="04E77253" w14:textId="77777777" w:rsidR="00F8176D" w:rsidRPr="00D10B04" w:rsidRDefault="00F8176D" w:rsidP="00990501">
      <w:pPr>
        <w:spacing w:after="0"/>
        <w:jc w:val="center"/>
        <w:rPr>
          <w:i/>
          <w:iCs/>
          <w:lang w:val="es-ES"/>
        </w:rPr>
      </w:pPr>
    </w:p>
    <w:p w14:paraId="1876B850" w14:textId="77777777" w:rsidR="00FC6A74" w:rsidRPr="00FC6A74" w:rsidRDefault="008B60B8" w:rsidP="00FC6A74">
      <w:pPr>
        <w:rPr>
          <w:noProof/>
          <w:lang w:val="es-US"/>
        </w:rPr>
      </w:pPr>
      <w:bookmarkStart w:id="3" w:name="_Hlk208861764"/>
      <w:commentRangeStart w:id="4"/>
      <w:r w:rsidRPr="00D10B04">
        <w:rPr>
          <w:rFonts w:eastAsia="Arial"/>
          <w:b/>
          <w:bCs/>
        </w:rPr>
        <w:t>[Ciudad, Estado]</w:t>
      </w:r>
      <w:bookmarkEnd w:id="3"/>
      <w:commentRangeEnd w:id="4"/>
      <w:r w:rsidR="00FC6A74">
        <w:rPr>
          <w:rStyle w:val="CommentReference"/>
        </w:rPr>
        <w:commentReference w:id="4"/>
      </w:r>
      <w:r w:rsidRPr="00F258E5">
        <w:rPr>
          <w:rFonts w:eastAsia="Arial"/>
        </w:rPr>
        <w:t xml:space="preserve"> </w:t>
      </w:r>
      <w:r w:rsidR="00047E66" w:rsidRPr="006A7CAF">
        <w:rPr>
          <w:color w:val="000000"/>
        </w:rPr>
        <w:t>—</w:t>
      </w:r>
      <w:r w:rsidR="001F5595">
        <w:rPr>
          <w:color w:val="000000"/>
        </w:rPr>
        <w:t xml:space="preserve"> </w:t>
      </w:r>
      <w:r w:rsidR="00FC6A74" w:rsidRPr="00FC6A74">
        <w:rPr>
          <w:noProof/>
          <w:lang w:val="es-US"/>
        </w:rPr>
        <w:t xml:space="preserve">Para miles de personas en los Estados Unidos de todas las edades, desde niños que viajan a la escuela hasta adultos mayores que desean mantenerse activos y saludables, montar en bicicleta es tanto un pasatiempo como un medio de transporte. La Administración Nacional de Seguridad del Tráfico en las Carreteras (NHTSA) del Departamento de Transporte de los Estados Unidos </w:t>
      </w:r>
      <w:commentRangeStart w:id="5"/>
      <w:r w:rsidR="00FC6A74" w:rsidRPr="00FC6A74">
        <w:rPr>
          <w:noProof/>
          <w:lang w:val="es-US"/>
        </w:rPr>
        <w:t xml:space="preserve">les recuerda </w:t>
      </w:r>
      <w:commentRangeEnd w:id="5"/>
      <w:r w:rsidR="00FC6A74">
        <w:rPr>
          <w:rStyle w:val="CommentReference"/>
        </w:rPr>
        <w:commentReference w:id="5"/>
      </w:r>
      <w:r w:rsidR="00FC6A74" w:rsidRPr="00FC6A74">
        <w:rPr>
          <w:noProof/>
          <w:lang w:val="es-US"/>
        </w:rPr>
        <w:t>a todos que hay que estar alerta para mantener seguros a los ciclistas. Para garantizar la seguridad en las carreteras, se requiere la participación tanto de los conductores como de los ciclistas.</w:t>
      </w:r>
    </w:p>
    <w:p w14:paraId="43A64102" w14:textId="77777777" w:rsidR="00FC6A74" w:rsidRPr="00FC6A74" w:rsidRDefault="00FC6A74" w:rsidP="00FC6A74">
      <w:pPr>
        <w:rPr>
          <w:noProof/>
          <w:lang w:val="es-US"/>
        </w:rPr>
      </w:pPr>
      <w:commentRangeStart w:id="6"/>
      <w:r w:rsidRPr="00FC6A74">
        <w:rPr>
          <w:noProof/>
          <w:lang w:val="es-US"/>
        </w:rPr>
        <w:t xml:space="preserve">“Es fundamental que mantengamos seguros a nuestros ciclistas, ya que son una parte integral de nuestras comunidades”, dijo </w:t>
      </w:r>
      <w:r w:rsidRPr="00FC6A74">
        <w:rPr>
          <w:b/>
          <w:noProof/>
          <w:lang w:val="es-US"/>
        </w:rPr>
        <w:t>[Funcionario Local/Estatal]</w:t>
      </w:r>
      <w:r w:rsidRPr="00FC6A74">
        <w:rPr>
          <w:noProof/>
          <w:lang w:val="es-US"/>
        </w:rPr>
        <w:t>. “Personas de todas las edades usan bicicletas para viajar a la escuela, al trabajo y a otras actividades. Los ciclistas, y todos los usuarios de la carretera, tienen el derecho de viajar por calles seguras. Aprovechamos de recordales a los ciclistas la importancia de familiarizarse con las leyes del área, practicar hábitos seguros y siempre usar casco”.</w:t>
      </w:r>
      <w:commentRangeEnd w:id="6"/>
      <w:r>
        <w:rPr>
          <w:rStyle w:val="CommentReference"/>
        </w:rPr>
        <w:commentReference w:id="6"/>
      </w:r>
    </w:p>
    <w:p w14:paraId="3BB4B320" w14:textId="77777777" w:rsidR="00FC6A74" w:rsidRPr="00FC6A74" w:rsidRDefault="00FC6A74" w:rsidP="00FC6A74">
      <w:pPr>
        <w:rPr>
          <w:noProof/>
          <w:lang w:val="es-US"/>
        </w:rPr>
      </w:pPr>
      <w:commentRangeStart w:id="7"/>
      <w:r w:rsidRPr="00FC6A74">
        <w:rPr>
          <w:noProof/>
          <w:lang w:val="es-US"/>
        </w:rPr>
        <w:t xml:space="preserve">En 2023, 1,166 ciclistas murieron y se estima que 49,489 resultaron lesionados en choques de tráfico. </w:t>
      </w:r>
      <w:commentRangeEnd w:id="7"/>
      <w:r>
        <w:rPr>
          <w:rStyle w:val="CommentReference"/>
        </w:rPr>
        <w:commentReference w:id="7"/>
      </w:r>
      <w:r w:rsidRPr="00FC6A74">
        <w:rPr>
          <w:noProof/>
          <w:lang w:val="es-US"/>
        </w:rPr>
        <w:t xml:space="preserve">La seguridad vial es una responsabilidad compartida. Los conductores de vehículos motorizados siempre deben dejar espacio suficiente a los ciclistas en las carreteras, y los ciclistas siempre deben estar atentos a su entorno. </w:t>
      </w:r>
    </w:p>
    <w:p w14:paraId="65971CB1" w14:textId="77777777" w:rsidR="00FC6A74" w:rsidRPr="00FC6A74" w:rsidRDefault="00FC6A74" w:rsidP="00FC6A74">
      <w:pPr>
        <w:rPr>
          <w:noProof/>
          <w:lang w:val="es-US"/>
        </w:rPr>
      </w:pPr>
      <w:r w:rsidRPr="00FC6A74">
        <w:rPr>
          <w:noProof/>
          <w:lang w:val="es-US"/>
        </w:rPr>
        <w:t xml:space="preserve">Los estados consideran que una bicicleta es un vehículo mientras está en la carretera. Por esta razón, los ciclistas deben seguir las mismas leyes que los conductores de vehículos motorizados. NHTSA y </w:t>
      </w:r>
      <w:r w:rsidRPr="00FC6A74">
        <w:rPr>
          <w:b/>
          <w:bCs/>
          <w:noProof/>
          <w:lang w:val="es-US"/>
        </w:rPr>
        <w:t>[Organización Local/Estatal]</w:t>
      </w:r>
      <w:r w:rsidRPr="00FC6A74">
        <w:rPr>
          <w:noProof/>
          <w:lang w:val="es-US"/>
        </w:rPr>
        <w:t xml:space="preserve"> ofrecen los consejos a continuación para la seguridad de los ciclistas. </w:t>
      </w:r>
    </w:p>
    <w:p w14:paraId="47955E90" w14:textId="77777777" w:rsidR="00FC6A74" w:rsidRPr="00FC6A74" w:rsidRDefault="00FC6A74" w:rsidP="00FC6A74">
      <w:pPr>
        <w:pStyle w:val="Heading3"/>
        <w:rPr>
          <w:rFonts w:eastAsia="Arial"/>
          <w:noProof/>
          <w:lang w:val="es-US"/>
        </w:rPr>
      </w:pPr>
      <w:r w:rsidRPr="00FC6A74">
        <w:rPr>
          <w:rFonts w:eastAsia="Arial"/>
          <w:noProof/>
          <w:lang w:val="es-US"/>
        </w:rPr>
        <w:t>Consejos para los Ciclistas: Antes de Salir</w:t>
      </w:r>
    </w:p>
    <w:p w14:paraId="2EC39748" w14:textId="77777777" w:rsidR="00FC6A74" w:rsidRPr="000E6778" w:rsidRDefault="00FC6A74" w:rsidP="000E6778">
      <w:pPr>
        <w:pStyle w:val="ListParagraph"/>
      </w:pPr>
      <w:r w:rsidRPr="000E6778">
        <w:t>Monte en una bicicleta que se adapte bien a usted. Es difícil controlar una bicicleta si no es del tamaño y peso correcto.</w:t>
      </w:r>
    </w:p>
    <w:p w14:paraId="3B0DB98F" w14:textId="77777777" w:rsidR="00FC6A74" w:rsidRPr="00FC6A74" w:rsidRDefault="00FC6A74" w:rsidP="000E6778">
      <w:pPr>
        <w:numPr>
          <w:ilvl w:val="0"/>
          <w:numId w:val="8"/>
        </w:numPr>
        <w:spacing w:after="120"/>
        <w:rPr>
          <w:noProof/>
          <w:lang w:val="es-US"/>
        </w:rPr>
      </w:pPr>
      <w:r w:rsidRPr="00FC6A74">
        <w:rPr>
          <w:noProof/>
          <w:lang w:val="es-US"/>
        </w:rPr>
        <w:t xml:space="preserve">Además de usar un casco correctamente ajustado, un ciclista debe usar ropa de colores brillantes durante el día y equipo reflectante durante la noche para ser más visible en la carretera. </w:t>
      </w:r>
    </w:p>
    <w:p w14:paraId="156FACF1" w14:textId="77777777" w:rsidR="00FC6A74" w:rsidRPr="00FC6A74" w:rsidRDefault="00FC6A74" w:rsidP="000E6778">
      <w:pPr>
        <w:numPr>
          <w:ilvl w:val="0"/>
          <w:numId w:val="8"/>
        </w:numPr>
        <w:spacing w:after="120"/>
        <w:rPr>
          <w:noProof/>
          <w:lang w:val="es-US"/>
        </w:rPr>
      </w:pPr>
      <w:r w:rsidRPr="00FC6A74">
        <w:rPr>
          <w:noProof/>
          <w:lang w:val="es-US"/>
        </w:rPr>
        <w:t>Coloque una luz delantera blanca, una luz trasera roja y reflectores en la bicicleta para viajar de noche o cuando la visibilidad es escasa.</w:t>
      </w:r>
    </w:p>
    <w:p w14:paraId="59090E38" w14:textId="77777777" w:rsidR="00FC6A74" w:rsidRPr="00FC6A74" w:rsidRDefault="00FC6A74" w:rsidP="00FC6A74">
      <w:pPr>
        <w:spacing w:after="0" w:line="240" w:lineRule="auto"/>
        <w:rPr>
          <w:noProof/>
          <w:lang w:val="es-US"/>
        </w:rPr>
      </w:pPr>
    </w:p>
    <w:p w14:paraId="4B7351C9" w14:textId="77777777" w:rsidR="00FC6A74" w:rsidRPr="00FC6A74" w:rsidRDefault="00FC6A74" w:rsidP="00FC6A74">
      <w:pPr>
        <w:pStyle w:val="Heading3"/>
        <w:rPr>
          <w:rFonts w:eastAsia="Arial"/>
          <w:noProof/>
          <w:lang w:val="es-US"/>
        </w:rPr>
      </w:pPr>
      <w:r w:rsidRPr="00FC6A74">
        <w:rPr>
          <w:rFonts w:eastAsia="Arial"/>
          <w:noProof/>
          <w:lang w:val="es-US"/>
        </w:rPr>
        <w:t>Consejos para los Ciclistas: En la Carretera</w:t>
      </w:r>
    </w:p>
    <w:p w14:paraId="29CC1C47" w14:textId="77777777" w:rsidR="00FC6A74" w:rsidRPr="00FC6A74" w:rsidRDefault="00FC6A74" w:rsidP="000E6778">
      <w:pPr>
        <w:numPr>
          <w:ilvl w:val="0"/>
          <w:numId w:val="8"/>
        </w:numPr>
        <w:spacing w:after="120"/>
        <w:rPr>
          <w:noProof/>
          <w:lang w:val="es-US"/>
        </w:rPr>
      </w:pPr>
      <w:r w:rsidRPr="00FC6A74">
        <w:rPr>
          <w:noProof/>
          <w:lang w:val="es-US"/>
        </w:rPr>
        <w:t>Maneje en la misma dirección que el tráfico. Obedezca las señales y los signos de tránsito y las marcas viales.</w:t>
      </w:r>
    </w:p>
    <w:p w14:paraId="51A00643" w14:textId="77777777" w:rsidR="00FC6A74" w:rsidRPr="00FC6A74" w:rsidRDefault="00FC6A74" w:rsidP="000E6778">
      <w:pPr>
        <w:numPr>
          <w:ilvl w:val="0"/>
          <w:numId w:val="8"/>
        </w:numPr>
        <w:spacing w:after="120"/>
        <w:rPr>
          <w:noProof/>
          <w:lang w:val="es-US"/>
        </w:rPr>
      </w:pPr>
      <w:r w:rsidRPr="00FC6A74">
        <w:rPr>
          <w:noProof/>
          <w:lang w:val="es-US"/>
        </w:rPr>
        <w:lastRenderedPageBreak/>
        <w:t xml:space="preserve">Nunca se distraiga al manejar. Mantenga los ojos, los oídos y la concentración en la carretera y el tráfico. </w:t>
      </w:r>
    </w:p>
    <w:p w14:paraId="0C4F6BE5" w14:textId="77777777" w:rsidR="00FC6A74" w:rsidRPr="00FC6A74" w:rsidRDefault="00FC6A74" w:rsidP="000E6778">
      <w:pPr>
        <w:numPr>
          <w:ilvl w:val="0"/>
          <w:numId w:val="8"/>
        </w:numPr>
        <w:spacing w:after="120"/>
        <w:rPr>
          <w:noProof/>
          <w:lang w:val="es-US"/>
        </w:rPr>
      </w:pPr>
      <w:r w:rsidRPr="00FC6A74">
        <w:rPr>
          <w:noProof/>
          <w:lang w:val="es-US"/>
        </w:rPr>
        <w:t>Vigile a los peatones y páselos con cuidado al anunciar primero “a su izquierda/derecha” o usando una campana. Los ciclistas deben viajar en la misma dirección que el tráfico.</w:t>
      </w:r>
    </w:p>
    <w:p w14:paraId="1A54BB73" w14:textId="77777777" w:rsidR="00FC6A74" w:rsidRPr="00FC6A74" w:rsidRDefault="00FC6A74" w:rsidP="000E6778">
      <w:pPr>
        <w:numPr>
          <w:ilvl w:val="0"/>
          <w:numId w:val="8"/>
        </w:numPr>
        <w:spacing w:after="120"/>
        <w:rPr>
          <w:noProof/>
          <w:lang w:val="es-US"/>
        </w:rPr>
      </w:pPr>
      <w:r w:rsidRPr="00FC6A74">
        <w:rPr>
          <w:noProof/>
          <w:lang w:val="es-US"/>
        </w:rPr>
        <w:t xml:space="preserve">Al cruzar una calle, reduzca la velocidad y observe si viene tráfico (izquierda-derecha-izquierda y atrás). Esté preparado para detenerse y seguir las señales peatonales, y nunca asuma que los conductores verán al ciclista. </w:t>
      </w:r>
    </w:p>
    <w:p w14:paraId="26FD6A2A" w14:textId="77777777" w:rsidR="00FC6A74" w:rsidRPr="00FC6A74" w:rsidRDefault="00FC6A74" w:rsidP="000E6778">
      <w:pPr>
        <w:numPr>
          <w:ilvl w:val="0"/>
          <w:numId w:val="8"/>
        </w:numPr>
        <w:spacing w:after="120"/>
        <w:rPr>
          <w:noProof/>
          <w:lang w:val="es-US"/>
        </w:rPr>
      </w:pPr>
      <w:r w:rsidRPr="00FC6A74">
        <w:rPr>
          <w:noProof/>
          <w:lang w:val="es-US"/>
        </w:rPr>
        <w:t>Es mejor evitar viajar por la acera, pero si esa es la única opción, los ciclistas deben chequear las leyes de su estado para asegurarse de que sea legal.</w:t>
      </w:r>
    </w:p>
    <w:p w14:paraId="62DE9D81" w14:textId="77777777" w:rsidR="00FC6A74" w:rsidRPr="00FC6A74" w:rsidRDefault="00FC6A74" w:rsidP="00FC6A74">
      <w:pPr>
        <w:spacing w:after="0" w:line="240" w:lineRule="auto"/>
        <w:rPr>
          <w:noProof/>
          <w:lang w:val="es-US"/>
        </w:rPr>
      </w:pPr>
    </w:p>
    <w:p w14:paraId="114D4C50" w14:textId="14219C72" w:rsidR="00FC6A74" w:rsidRDefault="00FC6A74" w:rsidP="00FC6A74">
      <w:pPr>
        <w:spacing w:after="0" w:line="240" w:lineRule="auto"/>
        <w:rPr>
          <w:noProof/>
          <w:lang w:val="es-US"/>
        </w:rPr>
      </w:pPr>
      <w:r w:rsidRPr="00FC6A74">
        <w:rPr>
          <w:noProof/>
          <w:lang w:val="es-US"/>
        </w:rPr>
        <w:t xml:space="preserve">Para más consejos de seguridad e información sobre la seguridad de bicicletas, incluyendo videos útiles, visite </w:t>
      </w:r>
      <w:hyperlink w:history="1"/>
      <w:hyperlink r:id="rId11" w:history="1">
        <w:r w:rsidR="002F1534">
          <w:rPr>
            <w:rStyle w:val="Hyperlink"/>
            <w:noProof/>
            <w:lang w:val="es-US"/>
          </w:rPr>
          <w:t>NHTSA</w:t>
        </w:r>
        <w:r w:rsidR="002F1534" w:rsidRPr="00FC6A74">
          <w:rPr>
            <w:rStyle w:val="Hyperlink"/>
            <w:noProof/>
            <w:lang w:val="es-US"/>
          </w:rPr>
          <w:t>.gov/es/seguridad-vial/seguridad-de-las-bicicletas</w:t>
        </w:r>
      </w:hyperlink>
      <w:r w:rsidRPr="00FC6A74">
        <w:rPr>
          <w:noProof/>
          <w:lang w:val="es-US"/>
        </w:rPr>
        <w:t>.</w:t>
      </w:r>
    </w:p>
    <w:p w14:paraId="68E39172" w14:textId="77777777" w:rsidR="00FC6A74" w:rsidRPr="00FC6A74" w:rsidRDefault="00FC6A74" w:rsidP="00FC6A74">
      <w:pPr>
        <w:spacing w:after="0" w:line="240" w:lineRule="auto"/>
        <w:rPr>
          <w:noProof/>
          <w:lang w:val="es-US"/>
        </w:rPr>
      </w:pPr>
    </w:p>
    <w:p w14:paraId="1F254DC5" w14:textId="5D75427F" w:rsidR="00C0167F" w:rsidRDefault="00FC6A74" w:rsidP="00FC6A74">
      <w:pPr>
        <w:spacing w:after="0" w:line="240" w:lineRule="auto"/>
        <w:jc w:val="center"/>
      </w:pPr>
      <w:r w:rsidRPr="00FC6A74">
        <w:rPr>
          <w:noProof/>
          <w:lang w:val="es-US"/>
        </w:rPr>
        <w:t>###</w:t>
      </w:r>
    </w:p>
    <w:sectPr w:rsidR="00C0167F" w:rsidSect="00540784">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6-01-05T08:04:00Z" w:initials="A">
    <w:p w14:paraId="7EAE214E" w14:textId="77777777" w:rsidR="00FC6A74" w:rsidRDefault="00FC6A74" w:rsidP="00FC6A74">
      <w:pPr>
        <w:pStyle w:val="CommentText"/>
      </w:pPr>
      <w:r>
        <w:rPr>
          <w:rStyle w:val="CommentReference"/>
        </w:rPr>
        <w:annotationRef/>
      </w:r>
      <w:r>
        <w:rPr>
          <w:color w:val="000000"/>
          <w:highlight w:val="white"/>
        </w:rPr>
        <w:t xml:space="preserve">Insert: Date </w:t>
      </w:r>
    </w:p>
    <w:p w14:paraId="4341D62C" w14:textId="77777777" w:rsidR="00FC6A74" w:rsidRDefault="00FC6A74" w:rsidP="00FC6A74">
      <w:pPr>
        <w:pStyle w:val="CommentText"/>
      </w:pPr>
      <w:r>
        <w:t>Insert: Contact info</w:t>
      </w:r>
    </w:p>
  </w:comment>
  <w:comment w:id="4" w:author="Author" w:date="2026-01-05T08:05:00Z" w:initials="A">
    <w:p w14:paraId="2D41CB1F" w14:textId="77777777" w:rsidR="00FC6A74" w:rsidRDefault="00FC6A74" w:rsidP="00FC6A74">
      <w:pPr>
        <w:pStyle w:val="CommentText"/>
      </w:pPr>
      <w:r>
        <w:rPr>
          <w:rStyle w:val="CommentReference"/>
        </w:rPr>
        <w:annotationRef/>
      </w:r>
      <w:r>
        <w:t>Insert: City, State</w:t>
      </w:r>
    </w:p>
  </w:comment>
  <w:comment w:id="5" w:author="Author" w:date="2026-01-05T08:05:00Z" w:initials="A">
    <w:p w14:paraId="132B0B98" w14:textId="77777777" w:rsidR="00FC6A74" w:rsidRDefault="00FC6A74" w:rsidP="00FC6A74">
      <w:pPr>
        <w:pStyle w:val="CommentText"/>
      </w:pPr>
      <w:r>
        <w:rPr>
          <w:rStyle w:val="CommentReference"/>
        </w:rPr>
        <w:annotationRef/>
      </w:r>
      <w:r>
        <w:t>Option: You can include your state/location organization name too:</w:t>
      </w:r>
      <w:r>
        <w:br/>
        <w:t xml:space="preserve">NHTSA y {State/Local Organization} están creando </w:t>
      </w:r>
      <w:r>
        <w:rPr>
          <w:lang w:val="es-US"/>
        </w:rPr>
        <w:t>concientización</w:t>
      </w:r>
      <w:r>
        <w:t>...</w:t>
      </w:r>
    </w:p>
  </w:comment>
  <w:comment w:id="6" w:author="Author" w:date="2026-01-05T08:05:00Z" w:initials="A">
    <w:p w14:paraId="2417E970" w14:textId="77777777" w:rsidR="00FC6A74" w:rsidRDefault="00FC6A74" w:rsidP="00FC6A7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7" w:author="Author" w:date="2026-01-05T08:05:00Z" w:initials="A">
    <w:p w14:paraId="72166F2E" w14:textId="77777777" w:rsidR="00FC6A74" w:rsidRDefault="00FC6A74" w:rsidP="00FC6A74">
      <w:pPr>
        <w:pStyle w:val="CommentText"/>
      </w:pPr>
      <w:r>
        <w:rPr>
          <w:rStyle w:val="CommentReference"/>
        </w:rPr>
        <w:annotationRef/>
      </w:r>
      <w:r>
        <w:t xml:space="preserve">Localize: We encourage you to insert your local/state statistics related to this topic. </w:t>
      </w:r>
    </w:p>
    <w:p w14:paraId="647EE3E9" w14:textId="77777777" w:rsidR="00FC6A74" w:rsidRDefault="00FC6A74" w:rsidP="00FC6A74">
      <w:pPr>
        <w:pStyle w:val="CommentText"/>
      </w:pPr>
      <w:r>
        <w:t xml:space="preserve">If using these national statistics, please check for any updated stats at </w:t>
      </w:r>
      <w:hyperlink r:id="rId1" w:anchor="1256" w:history="1">
        <w:r w:rsidRPr="005C142C">
          <w:rPr>
            <w:rStyle w:val="Hyperlink"/>
          </w:rPr>
          <w:t>https://www.trafficsafetymarketing.gov/safety-topics/bicycle-safety#1256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41D62C" w15:done="0"/>
  <w15:commentEx w15:paraId="2D41CB1F" w15:done="0"/>
  <w15:commentEx w15:paraId="132B0B98" w15:done="0"/>
  <w15:commentEx w15:paraId="2417E970" w15:done="0"/>
  <w15:commentEx w15:paraId="647EE3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E653DB" w16cex:dateUtc="2026-01-05T13:04:00Z"/>
  <w16cex:commentExtensible w16cex:durableId="08DF0111" w16cex:dateUtc="2026-01-05T13:05:00Z"/>
  <w16cex:commentExtensible w16cex:durableId="696E6396" w16cex:dateUtc="2026-01-05T13:05:00Z"/>
  <w16cex:commentExtensible w16cex:durableId="7E201998" w16cex:dateUtc="2026-01-05T13:05:00Z"/>
  <w16cex:commentExtensible w16cex:durableId="24FDE185" w16cex:dateUtc="2026-01-05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41D62C" w16cid:durableId="46E653DB"/>
  <w16cid:commentId w16cid:paraId="2D41CB1F" w16cid:durableId="08DF0111"/>
  <w16cid:commentId w16cid:paraId="132B0B98" w16cid:durableId="696E6396"/>
  <w16cid:commentId w16cid:paraId="2417E970" w16cid:durableId="7E201998"/>
  <w16cid:commentId w16cid:paraId="647EE3E9" w16cid:durableId="24FDE1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1DC9" w14:textId="77777777" w:rsidR="004B0845" w:rsidRDefault="004B0845" w:rsidP="00901CE9">
      <w:pPr>
        <w:spacing w:after="0" w:line="240" w:lineRule="auto"/>
      </w:pPr>
      <w:r>
        <w:separator/>
      </w:r>
    </w:p>
  </w:endnote>
  <w:endnote w:type="continuationSeparator" w:id="0">
    <w:p w14:paraId="05D7F8A2" w14:textId="77777777" w:rsidR="004B0845" w:rsidRDefault="004B0845"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3E4573A3" w:rsidR="00901CE9" w:rsidRPr="00901CE9" w:rsidRDefault="00FC6A74" w:rsidP="0081346C">
    <w:pPr>
      <w:pStyle w:val="Footer"/>
    </w:pPr>
    <w:r>
      <w:t>16857-010526-v</w:t>
    </w:r>
    <w:r w:rsidR="00A179D2">
      <w:t>2</w:t>
    </w:r>
    <w:r w:rsidR="000E6778">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5730" w14:textId="77777777" w:rsidR="004B0845" w:rsidRDefault="004B0845" w:rsidP="00901CE9">
      <w:pPr>
        <w:spacing w:after="0" w:line="240" w:lineRule="auto"/>
      </w:pPr>
      <w:r>
        <w:separator/>
      </w:r>
    </w:p>
  </w:footnote>
  <w:footnote w:type="continuationSeparator" w:id="0">
    <w:p w14:paraId="0C123776" w14:textId="77777777" w:rsidR="004B0845" w:rsidRDefault="004B0845" w:rsidP="00901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D7616"/>
    <w:multiLevelType w:val="hybridMultilevel"/>
    <w:tmpl w:val="47E8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5A3370"/>
    <w:multiLevelType w:val="hybridMultilevel"/>
    <w:tmpl w:val="9C9C7740"/>
    <w:lvl w:ilvl="0" w:tplc="6EC0424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7CA5"/>
    <w:multiLevelType w:val="hybridMultilevel"/>
    <w:tmpl w:val="86F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7"/>
  </w:num>
  <w:num w:numId="4" w16cid:durableId="2061977342">
    <w:abstractNumId w:val="6"/>
  </w:num>
  <w:num w:numId="5" w16cid:durableId="1539319178">
    <w:abstractNumId w:val="5"/>
  </w:num>
  <w:num w:numId="6" w16cid:durableId="449470638">
    <w:abstractNumId w:val="1"/>
  </w:num>
  <w:num w:numId="7" w16cid:durableId="1394700663">
    <w:abstractNumId w:val="4"/>
  </w:num>
  <w:num w:numId="8" w16cid:durableId="20092106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28DB"/>
    <w:rsid w:val="00041C2A"/>
    <w:rsid w:val="00047E66"/>
    <w:rsid w:val="000560FC"/>
    <w:rsid w:val="000663F2"/>
    <w:rsid w:val="00073C2C"/>
    <w:rsid w:val="00083BE6"/>
    <w:rsid w:val="0009011E"/>
    <w:rsid w:val="00097144"/>
    <w:rsid w:val="000E6778"/>
    <w:rsid w:val="000F078A"/>
    <w:rsid w:val="000F59A9"/>
    <w:rsid w:val="00100A2D"/>
    <w:rsid w:val="001148AE"/>
    <w:rsid w:val="0012035E"/>
    <w:rsid w:val="00126C6B"/>
    <w:rsid w:val="00155E36"/>
    <w:rsid w:val="0015657B"/>
    <w:rsid w:val="00161F42"/>
    <w:rsid w:val="00167F2B"/>
    <w:rsid w:val="00180E4F"/>
    <w:rsid w:val="00182C20"/>
    <w:rsid w:val="00182C32"/>
    <w:rsid w:val="00183C21"/>
    <w:rsid w:val="001914AA"/>
    <w:rsid w:val="001937F0"/>
    <w:rsid w:val="001947D1"/>
    <w:rsid w:val="00195305"/>
    <w:rsid w:val="001A158A"/>
    <w:rsid w:val="001A673F"/>
    <w:rsid w:val="001B2912"/>
    <w:rsid w:val="001C222B"/>
    <w:rsid w:val="001E692F"/>
    <w:rsid w:val="001F0607"/>
    <w:rsid w:val="001F5595"/>
    <w:rsid w:val="00205F4F"/>
    <w:rsid w:val="0021008A"/>
    <w:rsid w:val="002116C9"/>
    <w:rsid w:val="0021528E"/>
    <w:rsid w:val="00230333"/>
    <w:rsid w:val="00233987"/>
    <w:rsid w:val="0026181F"/>
    <w:rsid w:val="002728E8"/>
    <w:rsid w:val="00295062"/>
    <w:rsid w:val="002A1C40"/>
    <w:rsid w:val="002A4383"/>
    <w:rsid w:val="002A47DD"/>
    <w:rsid w:val="002A6AAF"/>
    <w:rsid w:val="002B4917"/>
    <w:rsid w:val="002B66C6"/>
    <w:rsid w:val="002C5FF8"/>
    <w:rsid w:val="002C65E9"/>
    <w:rsid w:val="002D4B3F"/>
    <w:rsid w:val="002D550E"/>
    <w:rsid w:val="002F1534"/>
    <w:rsid w:val="002F2C19"/>
    <w:rsid w:val="002F6EC0"/>
    <w:rsid w:val="00301453"/>
    <w:rsid w:val="00343E03"/>
    <w:rsid w:val="00346559"/>
    <w:rsid w:val="00352A56"/>
    <w:rsid w:val="003A736D"/>
    <w:rsid w:val="003B1CE1"/>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3B66"/>
    <w:rsid w:val="004B0845"/>
    <w:rsid w:val="004B6A96"/>
    <w:rsid w:val="004C06B4"/>
    <w:rsid w:val="004D1EC0"/>
    <w:rsid w:val="004D21EE"/>
    <w:rsid w:val="004D77A2"/>
    <w:rsid w:val="004E1C20"/>
    <w:rsid w:val="004F7615"/>
    <w:rsid w:val="004F7E90"/>
    <w:rsid w:val="00502523"/>
    <w:rsid w:val="00510A80"/>
    <w:rsid w:val="00512BFB"/>
    <w:rsid w:val="00515528"/>
    <w:rsid w:val="00515EB3"/>
    <w:rsid w:val="005326CD"/>
    <w:rsid w:val="00535398"/>
    <w:rsid w:val="00537C7B"/>
    <w:rsid w:val="00540784"/>
    <w:rsid w:val="005430D9"/>
    <w:rsid w:val="00550936"/>
    <w:rsid w:val="00565486"/>
    <w:rsid w:val="00567EA0"/>
    <w:rsid w:val="00590720"/>
    <w:rsid w:val="005B754B"/>
    <w:rsid w:val="005C3F96"/>
    <w:rsid w:val="005D59E1"/>
    <w:rsid w:val="005E032E"/>
    <w:rsid w:val="005E1C98"/>
    <w:rsid w:val="005E42DD"/>
    <w:rsid w:val="00603243"/>
    <w:rsid w:val="00604280"/>
    <w:rsid w:val="00614986"/>
    <w:rsid w:val="00616DF4"/>
    <w:rsid w:val="006232CC"/>
    <w:rsid w:val="00625A39"/>
    <w:rsid w:val="00636AEB"/>
    <w:rsid w:val="006472C0"/>
    <w:rsid w:val="00647440"/>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03B4E"/>
    <w:rsid w:val="00717ED5"/>
    <w:rsid w:val="007313BC"/>
    <w:rsid w:val="00741DA1"/>
    <w:rsid w:val="00762A02"/>
    <w:rsid w:val="0077096D"/>
    <w:rsid w:val="007B0035"/>
    <w:rsid w:val="007B04C0"/>
    <w:rsid w:val="007B6C56"/>
    <w:rsid w:val="007C2723"/>
    <w:rsid w:val="007D0DEB"/>
    <w:rsid w:val="007D2D38"/>
    <w:rsid w:val="007D5238"/>
    <w:rsid w:val="007E025E"/>
    <w:rsid w:val="007F0F99"/>
    <w:rsid w:val="007F78D6"/>
    <w:rsid w:val="008054C0"/>
    <w:rsid w:val="0081346C"/>
    <w:rsid w:val="00824066"/>
    <w:rsid w:val="008268EA"/>
    <w:rsid w:val="00830CC3"/>
    <w:rsid w:val="008331B9"/>
    <w:rsid w:val="00834FD7"/>
    <w:rsid w:val="008459C9"/>
    <w:rsid w:val="00852D69"/>
    <w:rsid w:val="00853C18"/>
    <w:rsid w:val="00862A45"/>
    <w:rsid w:val="00867AE3"/>
    <w:rsid w:val="00877254"/>
    <w:rsid w:val="0089106E"/>
    <w:rsid w:val="008914F8"/>
    <w:rsid w:val="0089365D"/>
    <w:rsid w:val="008B60B8"/>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A0F98"/>
    <w:rsid w:val="009A5F02"/>
    <w:rsid w:val="009C0118"/>
    <w:rsid w:val="009C3211"/>
    <w:rsid w:val="009E0ED9"/>
    <w:rsid w:val="009E3F3A"/>
    <w:rsid w:val="009F3460"/>
    <w:rsid w:val="00A015E5"/>
    <w:rsid w:val="00A123DA"/>
    <w:rsid w:val="00A12F4A"/>
    <w:rsid w:val="00A179D2"/>
    <w:rsid w:val="00A17E51"/>
    <w:rsid w:val="00A209DF"/>
    <w:rsid w:val="00A337FF"/>
    <w:rsid w:val="00A345FE"/>
    <w:rsid w:val="00A45633"/>
    <w:rsid w:val="00A46F85"/>
    <w:rsid w:val="00A519A9"/>
    <w:rsid w:val="00A76F69"/>
    <w:rsid w:val="00A77193"/>
    <w:rsid w:val="00A80AFB"/>
    <w:rsid w:val="00A8486C"/>
    <w:rsid w:val="00A90A9E"/>
    <w:rsid w:val="00AA106A"/>
    <w:rsid w:val="00AA3860"/>
    <w:rsid w:val="00AB6E41"/>
    <w:rsid w:val="00AD3AFD"/>
    <w:rsid w:val="00AE3DBD"/>
    <w:rsid w:val="00AF4148"/>
    <w:rsid w:val="00AF5AE9"/>
    <w:rsid w:val="00B02B78"/>
    <w:rsid w:val="00B101C7"/>
    <w:rsid w:val="00B2048E"/>
    <w:rsid w:val="00B278ED"/>
    <w:rsid w:val="00B331E3"/>
    <w:rsid w:val="00B56649"/>
    <w:rsid w:val="00B63986"/>
    <w:rsid w:val="00B7210D"/>
    <w:rsid w:val="00B9273B"/>
    <w:rsid w:val="00B9686E"/>
    <w:rsid w:val="00BB1112"/>
    <w:rsid w:val="00BB1995"/>
    <w:rsid w:val="00BF0673"/>
    <w:rsid w:val="00C0167F"/>
    <w:rsid w:val="00C031B3"/>
    <w:rsid w:val="00C15795"/>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C63FD"/>
    <w:rsid w:val="00CD4156"/>
    <w:rsid w:val="00CE7F96"/>
    <w:rsid w:val="00D001D9"/>
    <w:rsid w:val="00D10B04"/>
    <w:rsid w:val="00D11077"/>
    <w:rsid w:val="00D3792F"/>
    <w:rsid w:val="00D55119"/>
    <w:rsid w:val="00D565CC"/>
    <w:rsid w:val="00D75B7F"/>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E96"/>
    <w:rsid w:val="00E746E2"/>
    <w:rsid w:val="00EA15E0"/>
    <w:rsid w:val="00EF0B92"/>
    <w:rsid w:val="00EF50E8"/>
    <w:rsid w:val="00EF6AC1"/>
    <w:rsid w:val="00F00CD9"/>
    <w:rsid w:val="00F01171"/>
    <w:rsid w:val="00F13512"/>
    <w:rsid w:val="00F21C7C"/>
    <w:rsid w:val="00F258E5"/>
    <w:rsid w:val="00F41EC0"/>
    <w:rsid w:val="00F44D49"/>
    <w:rsid w:val="00F55C51"/>
    <w:rsid w:val="00F7326D"/>
    <w:rsid w:val="00F758A9"/>
    <w:rsid w:val="00F81384"/>
    <w:rsid w:val="00F8176D"/>
    <w:rsid w:val="00F91B0C"/>
    <w:rsid w:val="00F92466"/>
    <w:rsid w:val="00F935FE"/>
    <w:rsid w:val="00FB2798"/>
    <w:rsid w:val="00FC12B4"/>
    <w:rsid w:val="00FC6A74"/>
    <w:rsid w:val="00FC6F65"/>
    <w:rsid w:val="00FE0C1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0E6778"/>
    <w:pPr>
      <w:numPr>
        <w:numId w:val="8"/>
      </w:numPr>
      <w:spacing w:after="120"/>
    </w:pPr>
    <w:rPr>
      <w:noProof/>
      <w:lang w:val="es-US"/>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028919516">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bi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vial/seguridad-de-las-bicicletas"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Bicyclist Safety - News Release</vt:lpstr>
    </vt:vector>
  </TitlesOfParts>
  <Company>DOT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Bicyclist Safety - News Release</dc:title>
  <dc:subject/>
  <dc:creator>Author</dc:creator>
  <cp:keywords>NHTSA, bikes, bicycles</cp:keywords>
  <dc:description/>
  <cp:lastModifiedBy>Author</cp:lastModifiedBy>
  <cp:revision>2</cp:revision>
  <dcterms:created xsi:type="dcterms:W3CDTF">2026-01-07T14:47:00Z</dcterms:created>
  <dcterms:modified xsi:type="dcterms:W3CDTF">2026-01-07T14:47:00Z</dcterms:modified>
</cp:coreProperties>
</file>