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50124DE8" w14:textId="59F47197" w:rsidR="000D002B" w:rsidRDefault="000D002B" w:rsidP="008914F8">
      <w:pPr>
        <w:pStyle w:val="Heading2"/>
      </w:pPr>
      <w:commentRangeStart w:id="1"/>
      <w:r>
        <w:t>NHTSA</w:t>
      </w:r>
      <w:commentRangeEnd w:id="1"/>
      <w:r w:rsidR="00BE0A18">
        <w:rPr>
          <w:rStyle w:val="CommentReference"/>
          <w:rFonts w:ascii="Trebuchet MS" w:hAnsi="Trebuchet MS"/>
          <w:b w:val="0"/>
          <w:bCs w:val="0"/>
          <w:noProof w:val="0"/>
        </w:rPr>
        <w:commentReference w:id="1"/>
      </w:r>
      <w:r>
        <w:t xml:space="preserve"> Reminds Drivers: </w:t>
      </w:r>
    </w:p>
    <w:p w14:paraId="1B8CEB6B" w14:textId="7803F355" w:rsidR="00F8176D" w:rsidRPr="008914F8" w:rsidRDefault="00D747D0" w:rsidP="00D747D0">
      <w:pPr>
        <w:pStyle w:val="Heading2"/>
      </w:pPr>
      <w:r>
        <w:t xml:space="preserve">Obeying </w:t>
      </w:r>
      <w:r w:rsidR="000D002B">
        <w:t xml:space="preserve">Speed Limits </w:t>
      </w:r>
      <w:r w:rsidR="00C42FD2">
        <w:t>I</w:t>
      </w:r>
      <w:r>
        <w:t>s</w:t>
      </w:r>
      <w:r w:rsidR="000D002B">
        <w:t xml:space="preserve"> the Law</w:t>
      </w:r>
      <w:r>
        <w:t xml:space="preserve">, </w:t>
      </w:r>
      <w:r w:rsidR="000D002B">
        <w:t>Lives</w:t>
      </w:r>
      <w:r>
        <w:t xml:space="preserve"> Depend on It</w:t>
      </w:r>
    </w:p>
    <w:p w14:paraId="04E77253" w14:textId="77777777" w:rsidR="00F8176D" w:rsidRPr="00F8176D" w:rsidRDefault="00F8176D" w:rsidP="00990501">
      <w:pPr>
        <w:spacing w:after="0"/>
        <w:jc w:val="center"/>
        <w:rPr>
          <w:i/>
          <w:iCs/>
        </w:rPr>
      </w:pPr>
    </w:p>
    <w:p w14:paraId="1803071C" w14:textId="4B09592D" w:rsidR="00852D69" w:rsidRDefault="006A7CAF" w:rsidP="00852D69">
      <w:pPr>
        <w:rPr>
          <w:noProof/>
        </w:rPr>
      </w:pPr>
      <w:commentRangeStart w:id="2"/>
      <w:r w:rsidRPr="008C3ACE">
        <w:rPr>
          <w:b/>
        </w:rPr>
        <w:t>[City, State]</w:t>
      </w:r>
      <w:r>
        <w:rPr>
          <w:b/>
        </w:rPr>
        <w:t xml:space="preserve"> </w:t>
      </w:r>
      <w:commentRangeEnd w:id="2"/>
      <w:r>
        <w:rPr>
          <w:rStyle w:val="CommentReference"/>
        </w:rPr>
        <w:commentReference w:id="2"/>
      </w:r>
      <w:r w:rsidR="00047E66" w:rsidRPr="006A7CAF">
        <w:rPr>
          <w:color w:val="000000"/>
        </w:rPr>
        <w:t>—</w:t>
      </w:r>
      <w:r w:rsidR="008732A5">
        <w:rPr>
          <w:color w:val="000000"/>
        </w:rPr>
        <w:t xml:space="preserve"> </w:t>
      </w:r>
      <w:r w:rsidR="00447CDD">
        <w:rPr>
          <w:color w:val="000000"/>
        </w:rPr>
        <w:t>T</w:t>
      </w:r>
      <w:r w:rsidR="00214C1B">
        <w:rPr>
          <w:noProof/>
        </w:rPr>
        <w:t xml:space="preserve">he </w:t>
      </w:r>
      <w:r w:rsidR="00214C1B" w:rsidRPr="00BC30E1">
        <w:rPr>
          <w:noProof/>
        </w:rPr>
        <w:t>U.S. Department of Transportation’s National Highway</w:t>
      </w:r>
      <w:r w:rsidR="00214C1B" w:rsidRPr="00BC30E1">
        <w:t xml:space="preserve"> Traffic Safety </w:t>
      </w:r>
      <w:commentRangeStart w:id="3"/>
      <w:r w:rsidR="00214C1B" w:rsidRPr="00BC30E1">
        <w:t>Administration</w:t>
      </w:r>
      <w:commentRangeEnd w:id="3"/>
      <w:r w:rsidR="008732A5">
        <w:rPr>
          <w:rStyle w:val="CommentReference"/>
        </w:rPr>
        <w:commentReference w:id="3"/>
      </w:r>
      <w:r w:rsidR="00447CDD">
        <w:rPr>
          <w:i/>
          <w:iCs/>
        </w:rPr>
        <w:t xml:space="preserve"> </w:t>
      </w:r>
      <w:r w:rsidR="008732A5">
        <w:t>remind</w:t>
      </w:r>
      <w:r w:rsidR="0073390C">
        <w:t>s</w:t>
      </w:r>
      <w:r w:rsidR="008732A5">
        <w:t xml:space="preserve"> drivers that speeding </w:t>
      </w:r>
      <w:r w:rsidR="007217BE">
        <w:t xml:space="preserve">has </w:t>
      </w:r>
      <w:r w:rsidR="001F62C7">
        <w:t>legal consequences</w:t>
      </w:r>
      <w:r w:rsidR="00852D69">
        <w:rPr>
          <w:noProof/>
        </w:rPr>
        <w:t>.</w:t>
      </w:r>
      <w:r w:rsidR="007217BE">
        <w:rPr>
          <w:noProof/>
        </w:rPr>
        <w:t xml:space="preserve"> As part of the </w:t>
      </w:r>
      <w:r w:rsidR="007217BE" w:rsidRPr="00E74208">
        <w:rPr>
          <w:i/>
          <w:iCs/>
          <w:noProof/>
        </w:rPr>
        <w:t>Speeding Slows You Down</w:t>
      </w:r>
      <w:r w:rsidR="007217BE">
        <w:rPr>
          <w:noProof/>
        </w:rPr>
        <w:t xml:space="preserve"> high-vis</w:t>
      </w:r>
      <w:r w:rsidR="00991C8C">
        <w:rPr>
          <w:noProof/>
        </w:rPr>
        <w:t>i</w:t>
      </w:r>
      <w:r w:rsidR="007217BE">
        <w:rPr>
          <w:noProof/>
        </w:rPr>
        <w:t>b</w:t>
      </w:r>
      <w:r w:rsidR="00E02E1D">
        <w:rPr>
          <w:noProof/>
        </w:rPr>
        <w:t>i</w:t>
      </w:r>
      <w:r w:rsidR="007217BE">
        <w:rPr>
          <w:noProof/>
        </w:rPr>
        <w:t xml:space="preserve">lity enforcement </w:t>
      </w:r>
      <w:commentRangeStart w:id="4"/>
      <w:r w:rsidR="007217BE">
        <w:t>campaign,</w:t>
      </w:r>
      <w:commentRangeEnd w:id="4"/>
      <w:r w:rsidR="007217BE">
        <w:rPr>
          <w:rStyle w:val="CommentReference"/>
        </w:rPr>
        <w:commentReference w:id="4"/>
      </w:r>
      <w:commentRangeStart w:id="5"/>
      <w:commentRangeEnd w:id="5"/>
      <w:r w:rsidR="007217BE">
        <w:rPr>
          <w:rStyle w:val="CommentReference"/>
        </w:rPr>
        <w:commentReference w:id="5"/>
      </w:r>
      <w:r w:rsidR="007217BE">
        <w:rPr>
          <w:i/>
          <w:iCs/>
        </w:rPr>
        <w:t xml:space="preserve"> </w:t>
      </w:r>
      <w:r w:rsidR="00E74208">
        <w:t xml:space="preserve">drivers will </w:t>
      </w:r>
      <w:r w:rsidR="007217BE">
        <w:rPr>
          <w:noProof/>
        </w:rPr>
        <w:t xml:space="preserve">see more law enforcement on the roads. </w:t>
      </w:r>
    </w:p>
    <w:p w14:paraId="550454FC" w14:textId="2DEE011B" w:rsidR="0009011E" w:rsidRDefault="008732A5" w:rsidP="00852D69">
      <w:commentRangeStart w:id="6"/>
      <w:r>
        <w:rPr>
          <w:noProof/>
        </w:rPr>
        <w:t>Speeding-related fatalities affect communities nationwide every year.</w:t>
      </w:r>
      <w:r w:rsidR="00232374">
        <w:rPr>
          <w:noProof/>
        </w:rPr>
        <w:t xml:space="preserve"> </w:t>
      </w:r>
      <w:r w:rsidR="00232374">
        <w:t>In 202</w:t>
      </w:r>
      <w:r w:rsidR="00A43B44">
        <w:t>4</w:t>
      </w:r>
      <w:r w:rsidR="00232374">
        <w:t>, there were 11,</w:t>
      </w:r>
      <w:r w:rsidR="00A43B44">
        <w:t>288</w:t>
      </w:r>
      <w:r w:rsidR="00232374">
        <w:t xml:space="preserve"> </w:t>
      </w:r>
      <w:r w:rsidR="00991C8C">
        <w:t xml:space="preserve">speed-related </w:t>
      </w:r>
      <w:r w:rsidR="00232374">
        <w:t>traffic fatalities</w:t>
      </w:r>
      <w:r w:rsidR="007217BE">
        <w:t>,</w:t>
      </w:r>
      <w:r w:rsidR="00232374">
        <w:t xml:space="preserve"> </w:t>
      </w:r>
      <w:r w:rsidR="00232374">
        <w:rPr>
          <w:noProof/>
        </w:rPr>
        <w:t>ac</w:t>
      </w:r>
      <w:r w:rsidR="00942DBA">
        <w:rPr>
          <w:noProof/>
        </w:rPr>
        <w:t>c</w:t>
      </w:r>
      <w:r w:rsidR="00232374">
        <w:rPr>
          <w:noProof/>
        </w:rPr>
        <w:t>ount</w:t>
      </w:r>
      <w:r w:rsidR="006800F0">
        <w:rPr>
          <w:noProof/>
        </w:rPr>
        <w:t>ing</w:t>
      </w:r>
      <w:r w:rsidR="00232374">
        <w:rPr>
          <w:noProof/>
        </w:rPr>
        <w:t xml:space="preserve"> </w:t>
      </w:r>
      <w:r w:rsidR="00232374">
        <w:t>for 29% of all traffic fatalities.</w:t>
      </w:r>
      <w:r>
        <w:rPr>
          <w:noProof/>
        </w:rPr>
        <w:t xml:space="preserve"> </w:t>
      </w:r>
      <w:r w:rsidR="00232374">
        <w:t>Young drivers have a higher chance of being involved in speeding-related crashes. In 202</w:t>
      </w:r>
      <w:r w:rsidR="00A43B44">
        <w:t>4</w:t>
      </w:r>
      <w:r w:rsidR="00232374">
        <w:t xml:space="preserve">, </w:t>
      </w:r>
      <w:r w:rsidR="00232374" w:rsidRPr="00C74873">
        <w:t>3</w:t>
      </w:r>
      <w:r w:rsidR="00A43B44">
        <w:t>9</w:t>
      </w:r>
      <w:r w:rsidR="00232374" w:rsidRPr="00C74873">
        <w:t xml:space="preserve">% of male drivers and </w:t>
      </w:r>
      <w:r w:rsidR="00A43B44">
        <w:t>20</w:t>
      </w:r>
      <w:r w:rsidR="00232374" w:rsidRPr="00C74873">
        <w:t xml:space="preserve">% of female drivers in the 15- to 20-year-old age group involved in fatal traffic crashes </w:t>
      </w:r>
      <w:r w:rsidR="00232374">
        <w:t>w</w:t>
      </w:r>
      <w:r w:rsidR="00232374" w:rsidRPr="00C74873">
        <w:t>ere speeding.</w:t>
      </w:r>
      <w:commentRangeEnd w:id="6"/>
      <w:r w:rsidR="009621B1">
        <w:rPr>
          <w:rStyle w:val="CommentReference"/>
        </w:rPr>
        <w:commentReference w:id="6"/>
      </w:r>
    </w:p>
    <w:p w14:paraId="13D62642" w14:textId="5CEA493C" w:rsidR="00852D69" w:rsidRDefault="001F62C7" w:rsidP="001F5595">
      <w:pPr>
        <w:rPr>
          <w:noProof/>
        </w:rPr>
      </w:pPr>
      <w:r>
        <w:t xml:space="preserve">Speeding is an aggressive and deadly behavior. It </w:t>
      </w:r>
      <w:r w:rsidRPr="00A225E0">
        <w:t>reduces a driver’s ability to steer safely around another vehicle, a hazardous object, or an unexpected curve</w:t>
      </w:r>
      <w:r>
        <w:t>.</w:t>
      </w:r>
      <w:r>
        <w:rPr>
          <w:noProof/>
        </w:rPr>
        <w:t xml:space="preserve"> </w:t>
      </w:r>
      <w:commentRangeStart w:id="7"/>
      <w:r w:rsidR="00852D69">
        <w:rPr>
          <w:noProof/>
        </w:rPr>
        <w:t>“</w:t>
      </w:r>
      <w:r w:rsidR="00FE27B2">
        <w:rPr>
          <w:noProof/>
        </w:rPr>
        <w:t>Speed limits are in place to keep all road users safe. Every mile per hour over the limit increases the risk of a crash and the severity of injuries</w:t>
      </w:r>
      <w:r w:rsidR="000A4F2A">
        <w:rPr>
          <w:noProof/>
        </w:rPr>
        <w:t>,</w:t>
      </w:r>
      <w:r w:rsidR="00A17E51">
        <w:rPr>
          <w:noProof/>
        </w:rPr>
        <w:t>” said [</w:t>
      </w:r>
      <w:r w:rsidR="00A17E51" w:rsidRPr="00A17E51">
        <w:rPr>
          <w:b/>
          <w:bCs/>
          <w:noProof/>
        </w:rPr>
        <w:t>Local</w:t>
      </w:r>
      <w:r w:rsidR="00C10294">
        <w:rPr>
          <w:b/>
          <w:bCs/>
          <w:noProof/>
        </w:rPr>
        <w:t xml:space="preserve"> Law Enforcement</w:t>
      </w:r>
      <w:r w:rsidR="00A17E51" w:rsidRPr="00A17E51">
        <w:rPr>
          <w:b/>
          <w:bCs/>
          <w:noProof/>
        </w:rPr>
        <w:t xml:space="preserve"> Official]</w:t>
      </w:r>
      <w:r w:rsidR="00A17E51">
        <w:rPr>
          <w:noProof/>
        </w:rPr>
        <w:t>.</w:t>
      </w:r>
      <w:r w:rsidR="00852D69">
        <w:rPr>
          <w:noProof/>
        </w:rPr>
        <w:t xml:space="preserve"> </w:t>
      </w:r>
      <w:r w:rsidR="00FE27B2">
        <w:rPr>
          <w:noProof/>
        </w:rPr>
        <w:t>“Violating the speed limit</w:t>
      </w:r>
      <w:r w:rsidR="00EC3E83">
        <w:rPr>
          <w:noProof/>
        </w:rPr>
        <w:t xml:space="preserve"> and driving too fast for road conditions</w:t>
      </w:r>
      <w:r w:rsidR="00FE27B2">
        <w:rPr>
          <w:noProof/>
        </w:rPr>
        <w:t xml:space="preserve"> endangers </w:t>
      </w:r>
      <w:r w:rsidR="00CD5168">
        <w:rPr>
          <w:noProof/>
        </w:rPr>
        <w:t>everyone</w:t>
      </w:r>
      <w:r w:rsidR="00FE27B2">
        <w:rPr>
          <w:noProof/>
        </w:rPr>
        <w:t xml:space="preserve"> on the road</w:t>
      </w:r>
      <w:r w:rsidR="000A45ED">
        <w:rPr>
          <w:noProof/>
        </w:rPr>
        <w:t>. No excuse</w:t>
      </w:r>
      <w:r w:rsidR="0028558B">
        <w:rPr>
          <w:noProof/>
        </w:rPr>
        <w:t xml:space="preserve"> </w:t>
      </w:r>
      <w:r w:rsidR="000A45ED">
        <w:rPr>
          <w:noProof/>
        </w:rPr>
        <w:t>—</w:t>
      </w:r>
      <w:r w:rsidR="0028558B">
        <w:rPr>
          <w:noProof/>
        </w:rPr>
        <w:t xml:space="preserve"> </w:t>
      </w:r>
      <w:r w:rsidR="000A45ED">
        <w:rPr>
          <w:noProof/>
        </w:rPr>
        <w:t>lateness, traffic, or otherwise</w:t>
      </w:r>
      <w:r w:rsidR="0028558B">
        <w:rPr>
          <w:noProof/>
        </w:rPr>
        <w:t xml:space="preserve"> </w:t>
      </w:r>
      <w:r w:rsidR="000A45ED">
        <w:rPr>
          <w:noProof/>
        </w:rPr>
        <w:t>—</w:t>
      </w:r>
      <w:r w:rsidR="0028558B">
        <w:rPr>
          <w:noProof/>
        </w:rPr>
        <w:t xml:space="preserve"> </w:t>
      </w:r>
      <w:r w:rsidR="000A45ED">
        <w:rPr>
          <w:noProof/>
        </w:rPr>
        <w:t xml:space="preserve">makes it </w:t>
      </w:r>
      <w:r w:rsidR="00CD5168">
        <w:rPr>
          <w:noProof/>
        </w:rPr>
        <w:t>okay</w:t>
      </w:r>
      <w:r w:rsidR="000A4F2A">
        <w:rPr>
          <w:noProof/>
        </w:rPr>
        <w:t>,</w:t>
      </w:r>
      <w:r w:rsidR="00852D69">
        <w:rPr>
          <w:noProof/>
        </w:rPr>
        <w:t>”</w:t>
      </w:r>
      <w:commentRangeEnd w:id="7"/>
      <w:r w:rsidR="00A17E51">
        <w:rPr>
          <w:noProof/>
        </w:rPr>
        <w:t xml:space="preserve"> </w:t>
      </w:r>
      <w:r w:rsidR="00A17E51" w:rsidRPr="00A17E51">
        <w:rPr>
          <w:b/>
          <w:bCs/>
          <w:noProof/>
        </w:rPr>
        <w:t>[he/she]</w:t>
      </w:r>
      <w:r w:rsidR="00A17E51">
        <w:rPr>
          <w:noProof/>
        </w:rPr>
        <w:t xml:space="preserve"> said</w:t>
      </w:r>
      <w:r w:rsidR="00E54203">
        <w:rPr>
          <w:rStyle w:val="CommentReference"/>
        </w:rPr>
        <w:commentReference w:id="7"/>
      </w:r>
      <w:r w:rsidR="00A17E51">
        <w:rPr>
          <w:noProof/>
        </w:rPr>
        <w:t>.</w:t>
      </w:r>
      <w:r w:rsidR="0028558B">
        <w:rPr>
          <w:noProof/>
        </w:rPr>
        <w:t xml:space="preserve"> </w:t>
      </w:r>
    </w:p>
    <w:p w14:paraId="56FE262A" w14:textId="5B51F18B" w:rsidR="00852D69" w:rsidRDefault="00570806" w:rsidP="001F5595">
      <w:pPr>
        <w:rPr>
          <w:noProof/>
        </w:rPr>
      </w:pPr>
      <w:r>
        <w:rPr>
          <w:noProof/>
        </w:rPr>
        <w:t xml:space="preserve">The consequences of speeding can lead to </w:t>
      </w:r>
      <w:r w:rsidR="000D7C66">
        <w:rPr>
          <w:noProof/>
        </w:rPr>
        <w:t>a costly ticket</w:t>
      </w:r>
      <w:r>
        <w:rPr>
          <w:noProof/>
        </w:rPr>
        <w:t xml:space="preserve">, </w:t>
      </w:r>
      <w:r w:rsidR="00AB24EC">
        <w:rPr>
          <w:noProof/>
        </w:rPr>
        <w:t>potential jail time</w:t>
      </w:r>
      <w:r w:rsidR="00D92BEC">
        <w:rPr>
          <w:noProof/>
        </w:rPr>
        <w:t>,</w:t>
      </w:r>
      <w:r w:rsidR="00AB24EC">
        <w:rPr>
          <w:noProof/>
        </w:rPr>
        <w:t xml:space="preserve"> or worse, a </w:t>
      </w:r>
      <w:r>
        <w:rPr>
          <w:noProof/>
        </w:rPr>
        <w:t>crash resulting in injuries or death.</w:t>
      </w:r>
    </w:p>
    <w:p w14:paraId="5369D34F" w14:textId="70F00B3D" w:rsidR="00D32431" w:rsidRDefault="00D32431" w:rsidP="001F5595">
      <w:r>
        <w:t xml:space="preserve">Drivers in </w:t>
      </w:r>
      <w:r>
        <w:rPr>
          <w:b/>
          <w:bCs/>
        </w:rPr>
        <w:t>[</w:t>
      </w:r>
      <w:r w:rsidRPr="00BC30E1">
        <w:rPr>
          <w:b/>
        </w:rPr>
        <w:t>insert appropriate roads where city or community has problems, i.e., neighborhood, school zone</w:t>
      </w:r>
      <w:r>
        <w:rPr>
          <w:b/>
        </w:rPr>
        <w:t>,</w:t>
      </w:r>
      <w:r w:rsidRPr="00BC30E1">
        <w:rPr>
          <w:b/>
        </w:rPr>
        <w:t xml:space="preserve"> or secondary roads]</w:t>
      </w:r>
      <w:r>
        <w:rPr>
          <w:b/>
        </w:rPr>
        <w:t xml:space="preserve"> </w:t>
      </w:r>
      <w:r>
        <w:rPr>
          <w:bCs/>
        </w:rPr>
        <w:t xml:space="preserve">should be especially aware of this campaign and their speed. “Local roads are </w:t>
      </w:r>
      <w:r w:rsidRPr="00BC30E1">
        <w:t xml:space="preserve">where most of our speeding-related crashes occur,” said </w:t>
      </w:r>
      <w:r w:rsidRPr="00BC30E1">
        <w:rPr>
          <w:b/>
        </w:rPr>
        <w:t>[</w:t>
      </w:r>
      <w:r>
        <w:rPr>
          <w:b/>
        </w:rPr>
        <w:t xml:space="preserve">Law Enforcement </w:t>
      </w:r>
      <w:r w:rsidR="00DC751A">
        <w:rPr>
          <w:b/>
        </w:rPr>
        <w:t>Official</w:t>
      </w:r>
      <w:r w:rsidRPr="00BC30E1">
        <w:rPr>
          <w:b/>
        </w:rPr>
        <w:t>].</w:t>
      </w:r>
      <w:r>
        <w:rPr>
          <w:b/>
        </w:rPr>
        <w:t xml:space="preserve"> </w:t>
      </w:r>
      <w:r>
        <w:rPr>
          <w:bCs/>
        </w:rPr>
        <w:t xml:space="preserve">“We will be concentrating our efforts in these areas,” </w:t>
      </w:r>
      <w:r>
        <w:rPr>
          <w:b/>
        </w:rPr>
        <w:t xml:space="preserve">[he/she] </w:t>
      </w:r>
      <w:r>
        <w:rPr>
          <w:bCs/>
        </w:rPr>
        <w:t>said</w:t>
      </w:r>
      <w:r w:rsidR="000A4F2A">
        <w:rPr>
          <w:bCs/>
        </w:rPr>
        <w:t>.</w:t>
      </w:r>
    </w:p>
    <w:p w14:paraId="17CA3867" w14:textId="43E5D436" w:rsidR="0009011E" w:rsidRDefault="001E78A7" w:rsidP="0009011E">
      <w:r>
        <w:rPr>
          <w:noProof/>
        </w:rPr>
        <w:t xml:space="preserve">“All drivers and riders are on notice: </w:t>
      </w:r>
      <w:r w:rsidR="00EC3E83">
        <w:rPr>
          <w:noProof/>
        </w:rPr>
        <w:t xml:space="preserve">slow down and </w:t>
      </w:r>
      <w:r>
        <w:rPr>
          <w:noProof/>
        </w:rPr>
        <w:t>obey the posted</w:t>
      </w:r>
      <w:r w:rsidR="00570806">
        <w:rPr>
          <w:noProof/>
        </w:rPr>
        <w:t xml:space="preserve"> speed</w:t>
      </w:r>
      <w:r>
        <w:rPr>
          <w:noProof/>
        </w:rPr>
        <w:t xml:space="preserve"> limits</w:t>
      </w:r>
      <w:r>
        <w:t>,</w:t>
      </w:r>
      <w:r w:rsidRPr="00BC30E1">
        <w:t xml:space="preserve">” said </w:t>
      </w:r>
      <w:r w:rsidRPr="00BC30E1">
        <w:rPr>
          <w:b/>
        </w:rPr>
        <w:t>[</w:t>
      </w:r>
      <w:r>
        <w:rPr>
          <w:b/>
        </w:rPr>
        <w:t>Law</w:t>
      </w:r>
      <w:r w:rsidRPr="00BC30E1">
        <w:rPr>
          <w:b/>
        </w:rPr>
        <w:t xml:space="preserve"> Enforcement Official].</w:t>
      </w:r>
      <w:r w:rsidRPr="00BC30E1">
        <w:t xml:space="preserve"> </w:t>
      </w:r>
      <w:r>
        <w:t>“It’s the law, and it saves lives</w:t>
      </w:r>
      <w:r w:rsidR="0009011E">
        <w:rPr>
          <w:noProof/>
        </w:rPr>
        <w:t>.</w:t>
      </w:r>
      <w:r w:rsidR="000A4F2A">
        <w:rPr>
          <w:noProof/>
        </w:rPr>
        <w:t>”</w:t>
      </w:r>
      <w:r w:rsidR="0009011E">
        <w:rPr>
          <w:noProof/>
        </w:rPr>
        <w:t xml:space="preserve"> </w:t>
      </w:r>
    </w:p>
    <w:p w14:paraId="7F78E0E8" w14:textId="3F6A1FE5" w:rsidR="000D002B" w:rsidRDefault="006A7CAF" w:rsidP="00410177">
      <w:r w:rsidRPr="002B1BB8">
        <w:rPr>
          <w:color w:val="000000"/>
        </w:rPr>
        <w:t xml:space="preserve">For more information on </w:t>
      </w:r>
      <w:r w:rsidR="00220142">
        <w:rPr>
          <w:color w:val="000000"/>
        </w:rPr>
        <w:t>s</w:t>
      </w:r>
      <w:r w:rsidR="002F7FA6">
        <w:rPr>
          <w:color w:val="000000"/>
        </w:rPr>
        <w:t>peeding</w:t>
      </w:r>
      <w:r w:rsidRPr="002B1BB8">
        <w:rPr>
          <w:color w:val="000000"/>
        </w:rPr>
        <w:t>, visit</w:t>
      </w:r>
      <w:r w:rsidR="00852D69">
        <w:rPr>
          <w:color w:val="000000"/>
        </w:rPr>
        <w:t xml:space="preserve"> </w:t>
      </w:r>
      <w:hyperlink r:id="rId11" w:history="1">
        <w:r w:rsidR="007217BE" w:rsidRPr="007217BE">
          <w:rPr>
            <w:rStyle w:val="Hyperlink"/>
          </w:rPr>
          <w:t>NHTSA.gov/Speeding</w:t>
        </w:r>
      </w:hyperlink>
      <w:r w:rsidRPr="002B1BB8">
        <w:t>.</w:t>
      </w:r>
    </w:p>
    <w:p w14:paraId="3450E4E9" w14:textId="4FDB7A26" w:rsidR="00A46F85" w:rsidRDefault="006A7CAF" w:rsidP="00CD5168">
      <w:pPr>
        <w:jc w:val="center"/>
      </w:pPr>
      <w:r>
        <w:t>###</w:t>
      </w:r>
    </w:p>
    <w:p w14:paraId="5F8AA69A" w14:textId="77777777" w:rsidR="001737A4" w:rsidRPr="001737A4" w:rsidRDefault="001737A4" w:rsidP="001737A4">
      <w:pPr>
        <w:jc w:val="right"/>
        <w:rPr>
          <w:rFonts w:cs="Segoe UI Emoji"/>
        </w:rPr>
      </w:pPr>
    </w:p>
    <w:sectPr w:rsidR="001737A4" w:rsidRPr="001737A4"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6-01-02T00:46:00Z" w:initials="A">
    <w:p w14:paraId="6DA2AAD8" w14:textId="77777777" w:rsidR="00BE0A18" w:rsidRDefault="00BE0A18" w:rsidP="00BE0A18">
      <w:pPr>
        <w:pStyle w:val="CommentText"/>
      </w:pPr>
      <w:r>
        <w:rPr>
          <w:rStyle w:val="CommentReference"/>
        </w:rPr>
        <w:annotationRef/>
      </w:r>
      <w:r>
        <w:t>Option: You can include your state/location organization name too:</w:t>
      </w:r>
      <w:r>
        <w:br/>
        <w:t>(NHTSA) and {State/Local Organization} Remind...</w:t>
      </w:r>
    </w:p>
  </w:comment>
  <w:comment w:id="2" w:author="Author" w:date="2024-07-08T11:36:00Z" w:initials="A">
    <w:p w14:paraId="72477A8C" w14:textId="0EF586C1" w:rsidR="006A7CAF" w:rsidRDefault="006A7CAF" w:rsidP="006A7CAF">
      <w:pPr>
        <w:pStyle w:val="CommentText"/>
      </w:pPr>
      <w:r>
        <w:rPr>
          <w:rStyle w:val="CommentReference"/>
        </w:rPr>
        <w:annotationRef/>
      </w:r>
      <w:r>
        <w:t>Insert: City, State</w:t>
      </w:r>
    </w:p>
  </w:comment>
  <w:comment w:id="3" w:author="Author" w:date="2025-12-31T13:47:00Z" w:initials="A">
    <w:p w14:paraId="02308DD6" w14:textId="77777777" w:rsidR="008732A5" w:rsidRDefault="008732A5" w:rsidP="008732A5">
      <w:pPr>
        <w:pStyle w:val="CommentText"/>
      </w:pPr>
      <w:r>
        <w:rPr>
          <w:rStyle w:val="CommentReference"/>
        </w:rPr>
        <w:annotationRef/>
      </w:r>
      <w:r>
        <w:t>Option: You can include your state/location organization name too:</w:t>
      </w:r>
      <w:r>
        <w:br/>
        <w:t>(NHTSA) and {State/Local Organization} remind...</w:t>
      </w:r>
    </w:p>
  </w:comment>
  <w:comment w:id="4" w:author="Author" w:date="2025-12-31T13:47:00Z" w:initials="A">
    <w:p w14:paraId="72CD6A37" w14:textId="77777777" w:rsidR="007217BE" w:rsidRDefault="007217BE" w:rsidP="007217BE">
      <w:pPr>
        <w:pStyle w:val="CommentText"/>
      </w:pPr>
      <w:r>
        <w:rPr>
          <w:rStyle w:val="CommentReference"/>
        </w:rPr>
        <w:annotationRef/>
      </w:r>
      <w:r>
        <w:t>Insert:</w:t>
      </w:r>
      <w:r>
        <w:br/>
        <w:t>...campaign, which runs {dates of state/local enforcement period}, you’ll...</w:t>
      </w:r>
    </w:p>
  </w:comment>
  <w:comment w:id="5" w:author="Author" w:date="2025-12-31T13:47:00Z" w:initials="A">
    <w:p w14:paraId="6510E1EF" w14:textId="11CD5984" w:rsidR="007217BE" w:rsidRDefault="007217BE" w:rsidP="007217BE">
      <w:pPr>
        <w:pStyle w:val="CommentText"/>
      </w:pPr>
      <w:r>
        <w:rPr>
          <w:rStyle w:val="CommentReference"/>
        </w:rPr>
        <w:annotationRef/>
      </w:r>
      <w:r>
        <w:t>Option: You can include your state/location organization name too:</w:t>
      </w:r>
      <w:r>
        <w:br/>
        <w:t>(NHTSA) and {State/Local Organization} remind...</w:t>
      </w:r>
    </w:p>
  </w:comment>
  <w:comment w:id="6" w:author="Author" w:date="2026-04-20T08:20:00Z" w:initials="A">
    <w:p w14:paraId="7B23DBC3" w14:textId="77777777" w:rsidR="009621B1" w:rsidRDefault="009621B1" w:rsidP="009621B1">
      <w:pPr>
        <w:pStyle w:val="CommentText"/>
      </w:pPr>
      <w:r>
        <w:rPr>
          <w:rStyle w:val="CommentReference"/>
        </w:rPr>
        <w:annotationRef/>
      </w:r>
      <w:r>
        <w:t xml:space="preserve">Localize: We encourage you to insert your local/state statistics related to this topic. </w:t>
      </w:r>
    </w:p>
    <w:p w14:paraId="54F909ED" w14:textId="77777777" w:rsidR="009621B1" w:rsidRDefault="009621B1" w:rsidP="009621B1">
      <w:pPr>
        <w:pStyle w:val="CommentText"/>
      </w:pPr>
      <w:r>
        <w:t xml:space="preserve">If using these national statistics, please check for any updated stats at </w:t>
      </w:r>
      <w:hyperlink r:id="rId1" w:anchor="5386" w:history="1">
        <w:r w:rsidRPr="00392B10">
          <w:rPr>
            <w:rStyle w:val="Hyperlink"/>
          </w:rPr>
          <w:t>https://www.trafficsafetymarketing.gov/safety-topics/speeding#5386</w:t>
        </w:r>
      </w:hyperlink>
    </w:p>
  </w:comment>
  <w:comment w:id="7" w:author="Author" w:date="2025-03-07T12:53:00Z" w:initials="A">
    <w:p w14:paraId="2F62C782" w14:textId="4A244628" w:rsidR="00E54203" w:rsidRDefault="00E54203" w:rsidP="00E54203">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6DA2AAD8" w15:done="0"/>
  <w15:commentEx w15:paraId="72477A8C" w15:done="0"/>
  <w15:commentEx w15:paraId="02308DD6" w15:done="0"/>
  <w15:commentEx w15:paraId="72CD6A37" w15:done="0"/>
  <w15:commentEx w15:paraId="6510E1EF" w15:done="0"/>
  <w15:commentEx w15:paraId="54F909ED" w15:done="0"/>
  <w15:commentEx w15:paraId="2F62C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0B7552E8" w16cex:dateUtc="2026-01-02T05:46:00Z"/>
  <w16cex:commentExtensible w16cex:durableId="2A364DAD" w16cex:dateUtc="2024-07-08T15:36:00Z"/>
  <w16cex:commentExtensible w16cex:durableId="606DCA91" w16cex:dateUtc="2025-12-31T18:47:00Z"/>
  <w16cex:commentExtensible w16cex:durableId="76843C18" w16cex:dateUtc="2025-12-31T18:47:00Z"/>
  <w16cex:commentExtensible w16cex:durableId="18D97703" w16cex:dateUtc="2025-12-31T18:47:00Z"/>
  <w16cex:commentExtensible w16cex:durableId="57F71929" w16cex:dateUtc="2026-04-20T12:20:00Z"/>
  <w16cex:commentExtensible w16cex:durableId="2B756ABD" w16cex:dateUtc="2025-03-07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6DA2AAD8" w16cid:durableId="0B7552E8"/>
  <w16cid:commentId w16cid:paraId="72477A8C" w16cid:durableId="2A364DAD"/>
  <w16cid:commentId w16cid:paraId="02308DD6" w16cid:durableId="606DCA91"/>
  <w16cid:commentId w16cid:paraId="72CD6A37" w16cid:durableId="76843C18"/>
  <w16cid:commentId w16cid:paraId="6510E1EF" w16cid:durableId="18D97703"/>
  <w16cid:commentId w16cid:paraId="54F909ED" w16cid:durableId="57F71929"/>
  <w16cid:commentId w16cid:paraId="2F62C782" w16cid:durableId="2B756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F802" w14:textId="77777777" w:rsidR="00423C89" w:rsidRDefault="00423C89" w:rsidP="00901CE9">
      <w:pPr>
        <w:spacing w:after="0" w:line="240" w:lineRule="auto"/>
      </w:pPr>
      <w:r>
        <w:separator/>
      </w:r>
    </w:p>
  </w:endnote>
  <w:endnote w:type="continuationSeparator" w:id="0">
    <w:p w14:paraId="60C502A8" w14:textId="77777777" w:rsidR="00423C89" w:rsidRDefault="00423C89"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781D9601" w:rsidR="008D699B" w:rsidRPr="0081346C" w:rsidRDefault="00D747D0" w:rsidP="0081346C">
    <w:pPr>
      <w:pStyle w:val="Footer"/>
    </w:pPr>
    <w:r>
      <w:t>16863</w:t>
    </w:r>
    <w:r w:rsidR="008A73AF">
      <w:t>b</w:t>
    </w:r>
    <w:r w:rsidR="008D699B" w:rsidRPr="0081346C">
      <w:t>-</w:t>
    </w:r>
    <w:r w:rsidR="00A43B44">
      <w:t>041626</w:t>
    </w:r>
    <w:r w:rsidR="008D699B" w:rsidRPr="0081346C">
      <w:t>-</w:t>
    </w:r>
    <w:r>
      <w:t>v</w:t>
    </w:r>
    <w:r w:rsidR="00864FD6">
      <w:t>4</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93FC" w14:textId="77777777" w:rsidR="00423C89" w:rsidRDefault="00423C89" w:rsidP="00901CE9">
      <w:pPr>
        <w:spacing w:after="0" w:line="240" w:lineRule="auto"/>
      </w:pPr>
      <w:r>
        <w:separator/>
      </w:r>
    </w:p>
  </w:footnote>
  <w:footnote w:type="continuationSeparator" w:id="0">
    <w:p w14:paraId="477479D8" w14:textId="77777777" w:rsidR="00423C89" w:rsidRDefault="00423C89"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28707C7D" w:rsidR="00B622BF" w:rsidRDefault="008C193D" w:rsidP="00B622BF">
    <w:pPr>
      <w:pStyle w:val="Header"/>
      <w:jc w:val="center"/>
    </w:pPr>
    <w:r>
      <w:rPr>
        <w:noProof/>
      </w:rPr>
      <w:drawing>
        <wp:inline distT="0" distB="0" distL="0" distR="0" wp14:anchorId="7E648AEB" wp14:editId="72324C75">
          <wp:extent cx="2520950" cy="553747"/>
          <wp:effectExtent l="0" t="0" r="0" b="0"/>
          <wp:docPr id="488829135" name="Picture 1" descr="Logo - Speeding Slows You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29135" name="Picture 1" descr="Logo - Speeding Slows You Down"/>
                  <pic:cNvPicPr/>
                </pic:nvPicPr>
                <pic:blipFill>
                  <a:blip r:embed="rId1">
                    <a:extLst>
                      <a:ext uri="{28A0092B-C50C-407E-A947-70E740481C1C}">
                        <a14:useLocalDpi xmlns:a14="http://schemas.microsoft.com/office/drawing/2010/main" val="0"/>
                      </a:ext>
                    </a:extLst>
                  </a:blip>
                  <a:stretch>
                    <a:fillRect/>
                  </a:stretch>
                </pic:blipFill>
                <pic:spPr>
                  <a:xfrm>
                    <a:off x="0" y="0"/>
                    <a:ext cx="2564870" cy="563394"/>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1A09"/>
    <w:rsid w:val="000663F2"/>
    <w:rsid w:val="00073C2C"/>
    <w:rsid w:val="00081569"/>
    <w:rsid w:val="00083BE6"/>
    <w:rsid w:val="0009011E"/>
    <w:rsid w:val="000A45ED"/>
    <w:rsid w:val="000A4F2A"/>
    <w:rsid w:val="000D002B"/>
    <w:rsid w:val="000D4644"/>
    <w:rsid w:val="000D7C66"/>
    <w:rsid w:val="000F078A"/>
    <w:rsid w:val="00100A2D"/>
    <w:rsid w:val="001148AE"/>
    <w:rsid w:val="0012035E"/>
    <w:rsid w:val="001258AB"/>
    <w:rsid w:val="00126C6B"/>
    <w:rsid w:val="00146F05"/>
    <w:rsid w:val="00155E36"/>
    <w:rsid w:val="00161F42"/>
    <w:rsid w:val="00167F2B"/>
    <w:rsid w:val="001737A4"/>
    <w:rsid w:val="00176422"/>
    <w:rsid w:val="00180E4F"/>
    <w:rsid w:val="00182C20"/>
    <w:rsid w:val="00182C32"/>
    <w:rsid w:val="00183C21"/>
    <w:rsid w:val="001914AA"/>
    <w:rsid w:val="001937F0"/>
    <w:rsid w:val="001947D1"/>
    <w:rsid w:val="001A158A"/>
    <w:rsid w:val="001A673F"/>
    <w:rsid w:val="001B2912"/>
    <w:rsid w:val="001C222B"/>
    <w:rsid w:val="001E692F"/>
    <w:rsid w:val="001E78A7"/>
    <w:rsid w:val="001F0607"/>
    <w:rsid w:val="001F5595"/>
    <w:rsid w:val="001F62C7"/>
    <w:rsid w:val="00205F4F"/>
    <w:rsid w:val="002116C9"/>
    <w:rsid w:val="00214C1B"/>
    <w:rsid w:val="0021528E"/>
    <w:rsid w:val="00220142"/>
    <w:rsid w:val="00230333"/>
    <w:rsid w:val="00232374"/>
    <w:rsid w:val="00235678"/>
    <w:rsid w:val="00252475"/>
    <w:rsid w:val="002569FC"/>
    <w:rsid w:val="0026181F"/>
    <w:rsid w:val="002728E8"/>
    <w:rsid w:val="00273394"/>
    <w:rsid w:val="0028558B"/>
    <w:rsid w:val="00295062"/>
    <w:rsid w:val="002A4383"/>
    <w:rsid w:val="002A47DD"/>
    <w:rsid w:val="002A6AAF"/>
    <w:rsid w:val="002B4917"/>
    <w:rsid w:val="002B5E9B"/>
    <w:rsid w:val="002B66C6"/>
    <w:rsid w:val="002C5FF8"/>
    <w:rsid w:val="002C65E9"/>
    <w:rsid w:val="002D4B3F"/>
    <w:rsid w:val="002D550E"/>
    <w:rsid w:val="002F2C19"/>
    <w:rsid w:val="002F7FA6"/>
    <w:rsid w:val="00301453"/>
    <w:rsid w:val="00324BA0"/>
    <w:rsid w:val="003414D9"/>
    <w:rsid w:val="00343E03"/>
    <w:rsid w:val="00351931"/>
    <w:rsid w:val="00352A56"/>
    <w:rsid w:val="003572FD"/>
    <w:rsid w:val="003A736D"/>
    <w:rsid w:val="003B1CE1"/>
    <w:rsid w:val="003D2D80"/>
    <w:rsid w:val="003F3BFE"/>
    <w:rsid w:val="00410177"/>
    <w:rsid w:val="00423C89"/>
    <w:rsid w:val="004334E5"/>
    <w:rsid w:val="00443224"/>
    <w:rsid w:val="0044490E"/>
    <w:rsid w:val="00447CDD"/>
    <w:rsid w:val="004543F7"/>
    <w:rsid w:val="00455320"/>
    <w:rsid w:val="00457F82"/>
    <w:rsid w:val="00463D8B"/>
    <w:rsid w:val="00463E16"/>
    <w:rsid w:val="004723E6"/>
    <w:rsid w:val="00490450"/>
    <w:rsid w:val="004944B0"/>
    <w:rsid w:val="0049537A"/>
    <w:rsid w:val="004A0FF7"/>
    <w:rsid w:val="004A1965"/>
    <w:rsid w:val="004A3B66"/>
    <w:rsid w:val="004B6A96"/>
    <w:rsid w:val="004C06B4"/>
    <w:rsid w:val="004D1EC0"/>
    <w:rsid w:val="004D21EE"/>
    <w:rsid w:val="004D44C8"/>
    <w:rsid w:val="004D77A2"/>
    <w:rsid w:val="004E1C20"/>
    <w:rsid w:val="004F612A"/>
    <w:rsid w:val="004F7615"/>
    <w:rsid w:val="004F7E90"/>
    <w:rsid w:val="00510A80"/>
    <w:rsid w:val="00512BFB"/>
    <w:rsid w:val="00515528"/>
    <w:rsid w:val="00515EB3"/>
    <w:rsid w:val="005209B5"/>
    <w:rsid w:val="005326CD"/>
    <w:rsid w:val="00535398"/>
    <w:rsid w:val="00537C7B"/>
    <w:rsid w:val="00540784"/>
    <w:rsid w:val="0054111D"/>
    <w:rsid w:val="005430D9"/>
    <w:rsid w:val="00550936"/>
    <w:rsid w:val="00565486"/>
    <w:rsid w:val="005656DC"/>
    <w:rsid w:val="00567EA0"/>
    <w:rsid w:val="00570806"/>
    <w:rsid w:val="0057516C"/>
    <w:rsid w:val="00590720"/>
    <w:rsid w:val="005A594A"/>
    <w:rsid w:val="005B754B"/>
    <w:rsid w:val="005C3F96"/>
    <w:rsid w:val="005D1E7C"/>
    <w:rsid w:val="005D486E"/>
    <w:rsid w:val="005D59E1"/>
    <w:rsid w:val="005E032E"/>
    <w:rsid w:val="005E1C98"/>
    <w:rsid w:val="005E21EE"/>
    <w:rsid w:val="005E42DD"/>
    <w:rsid w:val="00603243"/>
    <w:rsid w:val="00604280"/>
    <w:rsid w:val="006124B5"/>
    <w:rsid w:val="00614986"/>
    <w:rsid w:val="00616DF4"/>
    <w:rsid w:val="0062319A"/>
    <w:rsid w:val="00625A39"/>
    <w:rsid w:val="00636AEB"/>
    <w:rsid w:val="006472C0"/>
    <w:rsid w:val="00647440"/>
    <w:rsid w:val="00647C1A"/>
    <w:rsid w:val="00652822"/>
    <w:rsid w:val="0065461D"/>
    <w:rsid w:val="0067003C"/>
    <w:rsid w:val="00672251"/>
    <w:rsid w:val="00673C85"/>
    <w:rsid w:val="006800F0"/>
    <w:rsid w:val="0068140C"/>
    <w:rsid w:val="00690D2B"/>
    <w:rsid w:val="00697610"/>
    <w:rsid w:val="006A7CAF"/>
    <w:rsid w:val="006B2101"/>
    <w:rsid w:val="006D0E43"/>
    <w:rsid w:val="006D2183"/>
    <w:rsid w:val="006D3CC3"/>
    <w:rsid w:val="006D79B5"/>
    <w:rsid w:val="006E3594"/>
    <w:rsid w:val="006F0426"/>
    <w:rsid w:val="00700963"/>
    <w:rsid w:val="00700A0D"/>
    <w:rsid w:val="00717ED5"/>
    <w:rsid w:val="007217BE"/>
    <w:rsid w:val="007313BC"/>
    <w:rsid w:val="0073390C"/>
    <w:rsid w:val="00741C55"/>
    <w:rsid w:val="00741DA1"/>
    <w:rsid w:val="00762A02"/>
    <w:rsid w:val="0077096D"/>
    <w:rsid w:val="007769D8"/>
    <w:rsid w:val="00790E15"/>
    <w:rsid w:val="0079454E"/>
    <w:rsid w:val="007B0035"/>
    <w:rsid w:val="007B04C0"/>
    <w:rsid w:val="007B6C56"/>
    <w:rsid w:val="007C2723"/>
    <w:rsid w:val="007D0DEB"/>
    <w:rsid w:val="007D2D38"/>
    <w:rsid w:val="007D5238"/>
    <w:rsid w:val="007E025E"/>
    <w:rsid w:val="007E1C7B"/>
    <w:rsid w:val="007F0F99"/>
    <w:rsid w:val="007F78D6"/>
    <w:rsid w:val="008054C0"/>
    <w:rsid w:val="0081346C"/>
    <w:rsid w:val="00814D24"/>
    <w:rsid w:val="00824066"/>
    <w:rsid w:val="00830CC3"/>
    <w:rsid w:val="008331B9"/>
    <w:rsid w:val="00834FD7"/>
    <w:rsid w:val="008459C9"/>
    <w:rsid w:val="00852D69"/>
    <w:rsid w:val="00853C18"/>
    <w:rsid w:val="00862A45"/>
    <w:rsid w:val="00863F3D"/>
    <w:rsid w:val="00864FD6"/>
    <w:rsid w:val="00867AE3"/>
    <w:rsid w:val="008732A5"/>
    <w:rsid w:val="008914F8"/>
    <w:rsid w:val="0089365D"/>
    <w:rsid w:val="008A7185"/>
    <w:rsid w:val="008A73AF"/>
    <w:rsid w:val="008B6819"/>
    <w:rsid w:val="008B6C4C"/>
    <w:rsid w:val="008C017F"/>
    <w:rsid w:val="008C149B"/>
    <w:rsid w:val="008C157C"/>
    <w:rsid w:val="008C193D"/>
    <w:rsid w:val="008C70EB"/>
    <w:rsid w:val="008D699B"/>
    <w:rsid w:val="008F5054"/>
    <w:rsid w:val="008F6B54"/>
    <w:rsid w:val="00901CE9"/>
    <w:rsid w:val="00903F74"/>
    <w:rsid w:val="00905462"/>
    <w:rsid w:val="00907C38"/>
    <w:rsid w:val="00942DBA"/>
    <w:rsid w:val="0094496E"/>
    <w:rsid w:val="00956A6E"/>
    <w:rsid w:val="009621B1"/>
    <w:rsid w:val="00990501"/>
    <w:rsid w:val="00991C8C"/>
    <w:rsid w:val="009A0F98"/>
    <w:rsid w:val="009A5F02"/>
    <w:rsid w:val="009C0118"/>
    <w:rsid w:val="009C3211"/>
    <w:rsid w:val="009E3F3A"/>
    <w:rsid w:val="009E768D"/>
    <w:rsid w:val="009F3460"/>
    <w:rsid w:val="009F7B22"/>
    <w:rsid w:val="00A015E5"/>
    <w:rsid w:val="00A123DA"/>
    <w:rsid w:val="00A17E51"/>
    <w:rsid w:val="00A209DF"/>
    <w:rsid w:val="00A337FF"/>
    <w:rsid w:val="00A345FE"/>
    <w:rsid w:val="00A40606"/>
    <w:rsid w:val="00A4116D"/>
    <w:rsid w:val="00A43B44"/>
    <w:rsid w:val="00A45633"/>
    <w:rsid w:val="00A46F85"/>
    <w:rsid w:val="00A519A9"/>
    <w:rsid w:val="00A51ABE"/>
    <w:rsid w:val="00A77193"/>
    <w:rsid w:val="00A80AFB"/>
    <w:rsid w:val="00A8486C"/>
    <w:rsid w:val="00A90A9E"/>
    <w:rsid w:val="00AA106A"/>
    <w:rsid w:val="00AA3860"/>
    <w:rsid w:val="00AB24EC"/>
    <w:rsid w:val="00AB6E41"/>
    <w:rsid w:val="00AD3AFD"/>
    <w:rsid w:val="00AE3DBD"/>
    <w:rsid w:val="00AF4148"/>
    <w:rsid w:val="00B01E54"/>
    <w:rsid w:val="00B101C7"/>
    <w:rsid w:val="00B2048E"/>
    <w:rsid w:val="00B278ED"/>
    <w:rsid w:val="00B331E3"/>
    <w:rsid w:val="00B52CE6"/>
    <w:rsid w:val="00B622BF"/>
    <w:rsid w:val="00B63986"/>
    <w:rsid w:val="00B7210D"/>
    <w:rsid w:val="00B74065"/>
    <w:rsid w:val="00B7788B"/>
    <w:rsid w:val="00B9273B"/>
    <w:rsid w:val="00B954B9"/>
    <w:rsid w:val="00B9686E"/>
    <w:rsid w:val="00BB1112"/>
    <w:rsid w:val="00BB1995"/>
    <w:rsid w:val="00BB76F3"/>
    <w:rsid w:val="00BE0A18"/>
    <w:rsid w:val="00BF0673"/>
    <w:rsid w:val="00C0167F"/>
    <w:rsid w:val="00C031B3"/>
    <w:rsid w:val="00C10294"/>
    <w:rsid w:val="00C13A7F"/>
    <w:rsid w:val="00C15795"/>
    <w:rsid w:val="00C33694"/>
    <w:rsid w:val="00C3751F"/>
    <w:rsid w:val="00C42FD2"/>
    <w:rsid w:val="00C51059"/>
    <w:rsid w:val="00C52DC2"/>
    <w:rsid w:val="00C52F03"/>
    <w:rsid w:val="00C55758"/>
    <w:rsid w:val="00C64E8A"/>
    <w:rsid w:val="00C65274"/>
    <w:rsid w:val="00C845E0"/>
    <w:rsid w:val="00CA1A42"/>
    <w:rsid w:val="00CA6BC5"/>
    <w:rsid w:val="00CA7F0F"/>
    <w:rsid w:val="00CB0908"/>
    <w:rsid w:val="00CB1495"/>
    <w:rsid w:val="00CB4E3B"/>
    <w:rsid w:val="00CC2F66"/>
    <w:rsid w:val="00CC5909"/>
    <w:rsid w:val="00CC63FD"/>
    <w:rsid w:val="00CD0079"/>
    <w:rsid w:val="00CD4156"/>
    <w:rsid w:val="00CD5168"/>
    <w:rsid w:val="00CD5F0A"/>
    <w:rsid w:val="00CE7F96"/>
    <w:rsid w:val="00D001D9"/>
    <w:rsid w:val="00D11077"/>
    <w:rsid w:val="00D1658B"/>
    <w:rsid w:val="00D32431"/>
    <w:rsid w:val="00D3792F"/>
    <w:rsid w:val="00D43487"/>
    <w:rsid w:val="00D51F13"/>
    <w:rsid w:val="00D55119"/>
    <w:rsid w:val="00D565CC"/>
    <w:rsid w:val="00D57371"/>
    <w:rsid w:val="00D747D0"/>
    <w:rsid w:val="00D74B22"/>
    <w:rsid w:val="00D92BEC"/>
    <w:rsid w:val="00D92FE1"/>
    <w:rsid w:val="00D97BF9"/>
    <w:rsid w:val="00DC751A"/>
    <w:rsid w:val="00DD4A9B"/>
    <w:rsid w:val="00DE2078"/>
    <w:rsid w:val="00DE4EF2"/>
    <w:rsid w:val="00DF5A35"/>
    <w:rsid w:val="00E02E1D"/>
    <w:rsid w:val="00E043FE"/>
    <w:rsid w:val="00E10A4E"/>
    <w:rsid w:val="00E10E17"/>
    <w:rsid w:val="00E14CE6"/>
    <w:rsid w:val="00E27CB5"/>
    <w:rsid w:val="00E31AC0"/>
    <w:rsid w:val="00E33C78"/>
    <w:rsid w:val="00E50D14"/>
    <w:rsid w:val="00E53298"/>
    <w:rsid w:val="00E53BEF"/>
    <w:rsid w:val="00E54203"/>
    <w:rsid w:val="00E60A30"/>
    <w:rsid w:val="00E61E96"/>
    <w:rsid w:val="00E74208"/>
    <w:rsid w:val="00E746E2"/>
    <w:rsid w:val="00EA15E0"/>
    <w:rsid w:val="00EC313A"/>
    <w:rsid w:val="00EC3E83"/>
    <w:rsid w:val="00EF4A89"/>
    <w:rsid w:val="00EF50E8"/>
    <w:rsid w:val="00EF6AC1"/>
    <w:rsid w:val="00F00CD9"/>
    <w:rsid w:val="00F01171"/>
    <w:rsid w:val="00F0535D"/>
    <w:rsid w:val="00F13512"/>
    <w:rsid w:val="00F21C7C"/>
    <w:rsid w:val="00F41EC0"/>
    <w:rsid w:val="00F44D49"/>
    <w:rsid w:val="00F55C51"/>
    <w:rsid w:val="00F7326D"/>
    <w:rsid w:val="00F75E5C"/>
    <w:rsid w:val="00F81384"/>
    <w:rsid w:val="00F8176D"/>
    <w:rsid w:val="00F91B0C"/>
    <w:rsid w:val="00F92466"/>
    <w:rsid w:val="00F935FE"/>
    <w:rsid w:val="00FB2798"/>
    <w:rsid w:val="00FC12B4"/>
    <w:rsid w:val="00FC384A"/>
    <w:rsid w:val="00FC6F65"/>
    <w:rsid w:val="00FE0C12"/>
    <w:rsid w:val="00FE27B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customStyle="1" w:styleId="ui-provider">
    <w:name w:val="ui-provider"/>
    <w:basedOn w:val="DefaultParagraphFont"/>
    <w:rsid w:val="00232374"/>
  </w:style>
  <w:style w:type="character" w:styleId="FollowedHyperlink">
    <w:name w:val="FollowedHyperlink"/>
    <w:basedOn w:val="DefaultParagraphFont"/>
    <w:uiPriority w:val="99"/>
    <w:semiHidden/>
    <w:unhideWhenUsed/>
    <w:rsid w:val="00570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peed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speed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34</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Speeding Slows You Down - News Release</vt:lpstr>
    </vt:vector>
  </TitlesOfParts>
  <Company>DOT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Slows You Down - News Release</dc:title>
  <dc:subject/>
  <dc:creator>Author</dc:creator>
  <cp:keywords>NHTSA, speed, vehicle</cp:keywords>
  <dc:description/>
  <cp:lastModifiedBy>Author</cp:lastModifiedBy>
  <cp:revision>10</cp:revision>
  <dcterms:created xsi:type="dcterms:W3CDTF">2026-04-20T11:48:00Z</dcterms:created>
  <dcterms:modified xsi:type="dcterms:W3CDTF">2026-04-20T18:03:00Z</dcterms:modified>
</cp:coreProperties>
</file>