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2BEAC0A3" w14:textId="7FF0DC15" w:rsidR="00844BF2" w:rsidRDefault="00F8176D" w:rsidP="008914F8">
      <w:pPr>
        <w:pStyle w:val="Heading2"/>
      </w:pPr>
      <w:commentRangeStart w:id="1"/>
      <w:r w:rsidRPr="008914F8">
        <w:t>N</w:t>
      </w:r>
      <w:r w:rsidR="00844BF2">
        <w:t>HTSA</w:t>
      </w:r>
      <w:commentRangeEnd w:id="1"/>
      <w:r w:rsidR="006F5D97">
        <w:rPr>
          <w:rStyle w:val="CommentReference"/>
          <w:rFonts w:ascii="Trebuchet MS" w:hAnsi="Trebuchet MS"/>
          <w:b w:val="0"/>
          <w:bCs w:val="0"/>
          <w:noProof w:val="0"/>
        </w:rPr>
        <w:commentReference w:id="1"/>
      </w:r>
      <w:r w:rsidR="00844BF2">
        <w:t xml:space="preserve"> </w:t>
      </w:r>
      <w:r w:rsidR="006F5D97">
        <w:t>Reminds</w:t>
      </w:r>
      <w:r w:rsidR="00844BF2">
        <w:t xml:space="preserve"> Drivers to Slow Down and </w:t>
      </w:r>
    </w:p>
    <w:p w14:paraId="1B8CEB6B" w14:textId="0AE5BE37" w:rsidR="00F8176D" w:rsidRPr="008914F8" w:rsidRDefault="006F5D97" w:rsidP="008914F8">
      <w:pPr>
        <w:pStyle w:val="Heading2"/>
      </w:pPr>
      <w:r>
        <w:t xml:space="preserve">Make Road Safety </w:t>
      </w:r>
      <w:r w:rsidR="00373BFA">
        <w:t>a</w:t>
      </w:r>
      <w:r>
        <w:t xml:space="preserve"> Priority</w:t>
      </w:r>
    </w:p>
    <w:p w14:paraId="04E77253" w14:textId="77777777" w:rsidR="00F8176D" w:rsidRPr="00F8176D" w:rsidRDefault="00F8176D" w:rsidP="00990501">
      <w:pPr>
        <w:spacing w:after="0"/>
        <w:jc w:val="center"/>
        <w:rPr>
          <w:i/>
          <w:iCs/>
        </w:rPr>
      </w:pPr>
    </w:p>
    <w:p w14:paraId="1803071C" w14:textId="669B1D3F" w:rsidR="00852D69" w:rsidRDefault="006A7CAF" w:rsidP="00852D69">
      <w:pPr>
        <w:rPr>
          <w:noProof/>
        </w:rPr>
      </w:pPr>
      <w:commentRangeStart w:id="2"/>
      <w:r w:rsidRPr="008C3ACE">
        <w:rPr>
          <w:b/>
        </w:rPr>
        <w:t>[City, State]</w:t>
      </w:r>
      <w:r>
        <w:rPr>
          <w:b/>
        </w:rPr>
        <w:t xml:space="preserve"> </w:t>
      </w:r>
      <w:commentRangeEnd w:id="2"/>
      <w:r>
        <w:rPr>
          <w:rStyle w:val="CommentReference"/>
        </w:rPr>
        <w:commentReference w:id="2"/>
      </w:r>
      <w:r w:rsidR="00047E66" w:rsidRPr="006A7CAF">
        <w:rPr>
          <w:color w:val="000000"/>
        </w:rPr>
        <w:t>—</w:t>
      </w:r>
      <w:r w:rsidR="001F5595">
        <w:rPr>
          <w:color w:val="000000"/>
        </w:rPr>
        <w:t xml:space="preserve"> </w:t>
      </w:r>
      <w:r w:rsidR="006D5399">
        <w:rPr>
          <w:noProof/>
        </w:rPr>
        <w:t xml:space="preserve">The U.S. Department of Transportation’s National Highway Traffic Safety </w:t>
      </w:r>
      <w:commentRangeStart w:id="3"/>
      <w:r w:rsidR="006D5399">
        <w:rPr>
          <w:noProof/>
        </w:rPr>
        <w:t xml:space="preserve">Administration </w:t>
      </w:r>
      <w:r w:rsidR="00E67666">
        <w:rPr>
          <w:noProof/>
        </w:rPr>
        <w:t>is calling on</w:t>
      </w:r>
      <w:commentRangeEnd w:id="3"/>
      <w:r w:rsidR="006D5399">
        <w:rPr>
          <w:rStyle w:val="CommentReference"/>
        </w:rPr>
        <w:commentReference w:id="3"/>
      </w:r>
      <w:r w:rsidR="006D5399">
        <w:rPr>
          <w:noProof/>
        </w:rPr>
        <w:t xml:space="preserve"> drivers to recognize </w:t>
      </w:r>
      <w:r w:rsidR="00AF22E0">
        <w:rPr>
          <w:noProof/>
        </w:rPr>
        <w:t xml:space="preserve">that </w:t>
      </w:r>
      <w:r w:rsidR="006D5399">
        <w:rPr>
          <w:noProof/>
        </w:rPr>
        <w:t xml:space="preserve">speeding </w:t>
      </w:r>
      <w:r w:rsidR="00AF22E0">
        <w:rPr>
          <w:noProof/>
        </w:rPr>
        <w:t>i</w:t>
      </w:r>
      <w:r w:rsidR="006D5399">
        <w:rPr>
          <w:noProof/>
        </w:rPr>
        <w:t xml:space="preserve">s aggressive driving that endangers </w:t>
      </w:r>
      <w:r w:rsidR="005D6149">
        <w:rPr>
          <w:noProof/>
        </w:rPr>
        <w:t>everyone</w:t>
      </w:r>
      <w:r w:rsidR="00915953">
        <w:rPr>
          <w:noProof/>
        </w:rPr>
        <w:t xml:space="preserve"> on the road</w:t>
      </w:r>
      <w:r w:rsidR="00E67666">
        <w:rPr>
          <w:noProof/>
        </w:rPr>
        <w:t>. NHTSA’s</w:t>
      </w:r>
      <w:r w:rsidR="00C544F7">
        <w:rPr>
          <w:noProof/>
        </w:rPr>
        <w:t xml:space="preserve"> </w:t>
      </w:r>
      <w:r w:rsidR="00C544F7" w:rsidRPr="00CD66B6">
        <w:rPr>
          <w:i/>
          <w:iCs/>
          <w:noProof/>
        </w:rPr>
        <w:t>Speeding Catches Up With You</w:t>
      </w:r>
      <w:r w:rsidR="00E67666">
        <w:rPr>
          <w:i/>
          <w:iCs/>
          <w:noProof/>
        </w:rPr>
        <w:t xml:space="preserve"> </w:t>
      </w:r>
      <w:r w:rsidR="00E67666" w:rsidRPr="00CD66B6">
        <w:rPr>
          <w:noProof/>
        </w:rPr>
        <w:t>campaign</w:t>
      </w:r>
      <w:r w:rsidR="00E67666" w:rsidRPr="00E67666">
        <w:t xml:space="preserve"> </w:t>
      </w:r>
      <w:r w:rsidR="00E67666" w:rsidRPr="00CD66B6">
        <w:rPr>
          <w:noProof/>
        </w:rPr>
        <w:t xml:space="preserve">aims to curb </w:t>
      </w:r>
      <w:r w:rsidR="00E67666">
        <w:rPr>
          <w:noProof/>
        </w:rPr>
        <w:t xml:space="preserve">the </w:t>
      </w:r>
      <w:r w:rsidR="00E67666" w:rsidRPr="00CD66B6">
        <w:rPr>
          <w:noProof/>
        </w:rPr>
        <w:t>reckless behavior</w:t>
      </w:r>
      <w:r w:rsidR="00915953">
        <w:rPr>
          <w:noProof/>
        </w:rPr>
        <w:t xml:space="preserve">, educate drivers on the </w:t>
      </w:r>
      <w:r w:rsidR="00915953" w:rsidRPr="00915953">
        <w:rPr>
          <w:noProof/>
        </w:rPr>
        <w:t xml:space="preserve">consequences </w:t>
      </w:r>
      <w:r w:rsidR="00915953">
        <w:rPr>
          <w:noProof/>
        </w:rPr>
        <w:t>of speeding</w:t>
      </w:r>
      <w:r w:rsidR="00A438BA">
        <w:rPr>
          <w:noProof/>
        </w:rPr>
        <w:t>,</w:t>
      </w:r>
      <w:r w:rsidR="00E67666" w:rsidRPr="00CD66B6">
        <w:rPr>
          <w:noProof/>
        </w:rPr>
        <w:t xml:space="preserve"> and save lives</w:t>
      </w:r>
      <w:r w:rsidR="00852D69" w:rsidRPr="00E67666">
        <w:rPr>
          <w:noProof/>
        </w:rPr>
        <w:t>.</w:t>
      </w:r>
    </w:p>
    <w:p w14:paraId="021C27D9" w14:textId="20223B69" w:rsidR="004D581C" w:rsidRPr="00E67666" w:rsidRDefault="004D581C" w:rsidP="00852D69">
      <w:pPr>
        <w:rPr>
          <w:noProof/>
        </w:rPr>
      </w:pPr>
      <w:commentRangeStart w:id="4"/>
      <w:r>
        <w:rPr>
          <w:noProof/>
        </w:rPr>
        <w:t xml:space="preserve">Speeding contributes to thousands of fatal crashes and many more injuries every year. </w:t>
      </w:r>
      <w:r w:rsidR="00CC0264">
        <w:t xml:space="preserve">In 2024, there were 11,288 </w:t>
      </w:r>
      <w:r w:rsidR="00363E7D">
        <w:t xml:space="preserve">speed-related </w:t>
      </w:r>
      <w:r w:rsidR="00CC0264">
        <w:t xml:space="preserve">traffic fatalities, </w:t>
      </w:r>
      <w:r w:rsidR="00CC0264">
        <w:rPr>
          <w:noProof/>
        </w:rPr>
        <w:t xml:space="preserve">accounting </w:t>
      </w:r>
      <w:r w:rsidR="00CC0264">
        <w:t>for 29% of all traffic fatalities.</w:t>
      </w:r>
      <w:r w:rsidR="007419F4">
        <w:rPr>
          <w:noProof/>
        </w:rPr>
        <w:t xml:space="preserve"> </w:t>
      </w:r>
      <w:r w:rsidR="007419F4" w:rsidRPr="007419F4">
        <w:rPr>
          <w:noProof/>
        </w:rPr>
        <w:t>In 202</w:t>
      </w:r>
      <w:r w:rsidR="007419F4">
        <w:rPr>
          <w:noProof/>
        </w:rPr>
        <w:t>4</w:t>
      </w:r>
      <w:r w:rsidR="007419F4" w:rsidRPr="007419F4">
        <w:rPr>
          <w:noProof/>
        </w:rPr>
        <w:t>, 3</w:t>
      </w:r>
      <w:r w:rsidR="007419F4">
        <w:rPr>
          <w:noProof/>
        </w:rPr>
        <w:t>9</w:t>
      </w:r>
      <w:r w:rsidR="007419F4" w:rsidRPr="007419F4">
        <w:rPr>
          <w:noProof/>
        </w:rPr>
        <w:t xml:space="preserve">% of male drivers and </w:t>
      </w:r>
      <w:r w:rsidR="007419F4">
        <w:rPr>
          <w:noProof/>
        </w:rPr>
        <w:t>20</w:t>
      </w:r>
      <w:r w:rsidR="007419F4" w:rsidRPr="007419F4">
        <w:rPr>
          <w:noProof/>
        </w:rPr>
        <w:t xml:space="preserve">% of female drivers in the 15- to 20-year-old age group involved in fatal traffic crashes were speeding. </w:t>
      </w:r>
      <w:commentRangeEnd w:id="4"/>
      <w:r w:rsidR="00A36B92">
        <w:rPr>
          <w:rStyle w:val="CommentReference"/>
        </w:rPr>
        <w:commentReference w:id="4"/>
      </w:r>
    </w:p>
    <w:p w14:paraId="59CA7974" w14:textId="64A42CB1" w:rsidR="00844BF2" w:rsidRDefault="00852D69" w:rsidP="001F5595">
      <w:pPr>
        <w:rPr>
          <w:noProof/>
        </w:rPr>
      </w:pPr>
      <w:r>
        <w:rPr>
          <w:noProof/>
        </w:rPr>
        <w:t>“</w:t>
      </w:r>
      <w:r w:rsidR="006D5399">
        <w:rPr>
          <w:noProof/>
        </w:rPr>
        <w:t xml:space="preserve">A speeding-related crash can easily result in </w:t>
      </w:r>
      <w:r w:rsidR="002422CB">
        <w:rPr>
          <w:noProof/>
        </w:rPr>
        <w:t xml:space="preserve">a </w:t>
      </w:r>
      <w:r w:rsidR="006D5399">
        <w:rPr>
          <w:noProof/>
        </w:rPr>
        <w:t>devastating injury or a fatality because of the intense impact on the body. Each mile per hour above the</w:t>
      </w:r>
      <w:r w:rsidR="00B87B30">
        <w:rPr>
          <w:noProof/>
        </w:rPr>
        <w:t xml:space="preserve"> speed</w:t>
      </w:r>
      <w:r w:rsidR="006D5399">
        <w:rPr>
          <w:noProof/>
        </w:rPr>
        <w:t xml:space="preserve"> limit increases the likel</w:t>
      </w:r>
      <w:r w:rsidR="00B919BE">
        <w:rPr>
          <w:noProof/>
        </w:rPr>
        <w:t>i</w:t>
      </w:r>
      <w:r w:rsidR="006D5399">
        <w:rPr>
          <w:noProof/>
        </w:rPr>
        <w:t>hood of a crash and the severity of its impact</w:t>
      </w:r>
      <w:r w:rsidR="00A17E51">
        <w:rPr>
          <w:noProof/>
        </w:rPr>
        <w:t xml:space="preserve">,” </w:t>
      </w:r>
      <w:r w:rsidR="006D5399">
        <w:rPr>
          <w:noProof/>
        </w:rPr>
        <w:t>explained</w:t>
      </w:r>
      <w:r w:rsidR="00A17E51" w:rsidRPr="008640BA">
        <w:rPr>
          <w:b/>
          <w:bCs/>
          <w:noProof/>
        </w:rPr>
        <w:t xml:space="preserve"> [</w:t>
      </w:r>
      <w:r w:rsidR="00A17E51" w:rsidRPr="00A17E51">
        <w:rPr>
          <w:b/>
          <w:bCs/>
          <w:noProof/>
        </w:rPr>
        <w:t>Local/State Official]</w:t>
      </w:r>
      <w:r w:rsidR="00A17E51">
        <w:rPr>
          <w:noProof/>
        </w:rPr>
        <w:t>.</w:t>
      </w:r>
      <w:r>
        <w:rPr>
          <w:noProof/>
        </w:rPr>
        <w:t xml:space="preserve"> </w:t>
      </w:r>
      <w:r w:rsidR="006D5399">
        <w:rPr>
          <w:noProof/>
        </w:rPr>
        <w:t>“</w:t>
      </w:r>
      <w:r w:rsidR="00844BF2" w:rsidRPr="00BC30E1">
        <w:t xml:space="preserve">We are </w:t>
      </w:r>
      <w:r w:rsidR="00844BF2">
        <w:t>urging</w:t>
      </w:r>
      <w:r w:rsidR="00844BF2" w:rsidRPr="00BC30E1">
        <w:t xml:space="preserve"> </w:t>
      </w:r>
      <w:r w:rsidR="00844BF2">
        <w:t>everyone to commit to keeping our roads and town safe by obeying all speed limits</w:t>
      </w:r>
      <w:r w:rsidR="00844BF2" w:rsidRPr="00BC30E1">
        <w:rPr>
          <w:b/>
        </w:rPr>
        <w:t>.</w:t>
      </w:r>
      <w:r w:rsidR="00844BF2" w:rsidRPr="00BC30E1">
        <w:t xml:space="preserve"> </w:t>
      </w:r>
      <w:r w:rsidR="00844BF2">
        <w:t>Slowing down is the right choice</w:t>
      </w:r>
      <w:r w:rsidR="00227FF1">
        <w:t xml:space="preserve"> </w:t>
      </w:r>
      <w:r w:rsidR="00844BF2">
        <w:t>—</w:t>
      </w:r>
      <w:r w:rsidR="00227FF1">
        <w:t xml:space="preserve"> </w:t>
      </w:r>
      <w:r w:rsidR="00844BF2">
        <w:t xml:space="preserve">ultimately, </w:t>
      </w:r>
      <w:r w:rsidR="00844BF2" w:rsidRPr="004062E6">
        <w:rPr>
          <w:i/>
          <w:iCs/>
        </w:rPr>
        <w:t>Speeding Catches Up With You</w:t>
      </w:r>
      <w:r w:rsidR="006D5399">
        <w:rPr>
          <w:noProof/>
        </w:rPr>
        <w:t>,</w:t>
      </w:r>
      <w:r w:rsidR="0012454E">
        <w:rPr>
          <w:noProof/>
        </w:rPr>
        <w:t xml:space="preserve">” </w:t>
      </w:r>
      <w:r w:rsidR="0012454E" w:rsidRPr="00A17E51">
        <w:rPr>
          <w:b/>
          <w:bCs/>
          <w:noProof/>
        </w:rPr>
        <w:t>[he/she]</w:t>
      </w:r>
      <w:r w:rsidR="0012454E">
        <w:rPr>
          <w:noProof/>
        </w:rPr>
        <w:t xml:space="preserve"> said. </w:t>
      </w:r>
    </w:p>
    <w:p w14:paraId="2C400BCD" w14:textId="0688200E" w:rsidR="004D581C" w:rsidRDefault="004D581C" w:rsidP="001F5595">
      <w:pPr>
        <w:rPr>
          <w:noProof/>
        </w:rPr>
      </w:pPr>
      <w:r w:rsidRPr="006D5399">
        <w:rPr>
          <w:noProof/>
        </w:rPr>
        <w:t>Speeding increases the risk of losing</w:t>
      </w:r>
      <w:r>
        <w:rPr>
          <w:noProof/>
        </w:rPr>
        <w:t xml:space="preserve"> control and impairs the driver’s ability to respond safely to traffic, hazards, and sudden changes in the road. Speed limits establish safe and predictable speeds that allow all road users to anticipate each other’s behaviors and share the road. Driving faster than the posted speed limit diminishes the driver’s ability to judge distance and time safely to avoid serious and deadly crashes.</w:t>
      </w:r>
    </w:p>
    <w:p w14:paraId="13D62642" w14:textId="0367D71D" w:rsidR="00852D69" w:rsidRDefault="0012454E" w:rsidP="001F5595">
      <w:pPr>
        <w:rPr>
          <w:noProof/>
        </w:rPr>
      </w:pPr>
      <w:r>
        <w:t xml:space="preserve">“Drivers in </w:t>
      </w:r>
      <w:r>
        <w:rPr>
          <w:b/>
          <w:bCs/>
        </w:rPr>
        <w:t>[</w:t>
      </w:r>
      <w:r w:rsidRPr="00BC30E1">
        <w:rPr>
          <w:b/>
        </w:rPr>
        <w:t>insert appropriate roads where your city or community has problems, i.e., neighborhood, school zone</w:t>
      </w:r>
      <w:r w:rsidR="00F91C51">
        <w:rPr>
          <w:b/>
        </w:rPr>
        <w:t>,</w:t>
      </w:r>
      <w:r w:rsidRPr="00BC30E1">
        <w:rPr>
          <w:b/>
        </w:rPr>
        <w:t xml:space="preserve"> or secondary roads]</w:t>
      </w:r>
      <w:r>
        <w:rPr>
          <w:b/>
        </w:rPr>
        <w:t xml:space="preserve"> </w:t>
      </w:r>
      <w:r>
        <w:rPr>
          <w:bCs/>
        </w:rPr>
        <w:t xml:space="preserve">should be especially aware of this campaign and their speed. These are the areas </w:t>
      </w:r>
      <w:r w:rsidRPr="00BC30E1">
        <w:t xml:space="preserve">where </w:t>
      </w:r>
      <w:r>
        <w:t>many</w:t>
      </w:r>
      <w:r w:rsidRPr="00BC30E1">
        <w:t xml:space="preserve"> of our speeding-related crashes occur,” said </w:t>
      </w:r>
      <w:r w:rsidRPr="00BC30E1">
        <w:rPr>
          <w:b/>
        </w:rPr>
        <w:t>[</w:t>
      </w:r>
      <w:r>
        <w:rPr>
          <w:b/>
        </w:rPr>
        <w:t>Local Official</w:t>
      </w:r>
      <w:r w:rsidRPr="00BC30E1">
        <w:rPr>
          <w:b/>
        </w:rPr>
        <w:t>].</w:t>
      </w:r>
      <w:commentRangeStart w:id="5"/>
      <w:commentRangeEnd w:id="5"/>
      <w:r>
        <w:rPr>
          <w:rStyle w:val="CommentReference"/>
        </w:rPr>
        <w:commentReference w:id="5"/>
      </w:r>
    </w:p>
    <w:p w14:paraId="567E8FB8" w14:textId="721574A0" w:rsidR="0012454E" w:rsidRDefault="0012454E" w:rsidP="00410177">
      <w:pPr>
        <w:rPr>
          <w:color w:val="000000"/>
        </w:rPr>
      </w:pPr>
      <w:r>
        <w:rPr>
          <w:noProof/>
        </w:rPr>
        <w:t xml:space="preserve">Following posted </w:t>
      </w:r>
      <w:r w:rsidR="00844BF2">
        <w:rPr>
          <w:noProof/>
        </w:rPr>
        <w:t xml:space="preserve">speed </w:t>
      </w:r>
      <w:r>
        <w:rPr>
          <w:noProof/>
        </w:rPr>
        <w:t>limits is not just the law</w:t>
      </w:r>
      <w:r w:rsidR="00227FF1">
        <w:rPr>
          <w:noProof/>
        </w:rPr>
        <w:t xml:space="preserve"> </w:t>
      </w:r>
      <w:r>
        <w:rPr>
          <w:noProof/>
        </w:rPr>
        <w:t>—</w:t>
      </w:r>
      <w:r w:rsidR="00227FF1">
        <w:rPr>
          <w:noProof/>
        </w:rPr>
        <w:t xml:space="preserve"> </w:t>
      </w:r>
      <w:r>
        <w:rPr>
          <w:noProof/>
        </w:rPr>
        <w:t>it’s a shared responsibility to protect all lives on the road. Drivers and riders should slow down, stay focused, and make safety their priority</w:t>
      </w:r>
      <w:r w:rsidR="006F5D97">
        <w:rPr>
          <w:noProof/>
        </w:rPr>
        <w:t>.</w:t>
      </w:r>
      <w:r w:rsidRPr="002B1BB8">
        <w:rPr>
          <w:color w:val="000000"/>
        </w:rPr>
        <w:t xml:space="preserve"> </w:t>
      </w:r>
    </w:p>
    <w:p w14:paraId="184EC1EB" w14:textId="594A5360" w:rsidR="00410177" w:rsidRDefault="006A7CAF" w:rsidP="00410177">
      <w:r w:rsidRPr="002B1BB8">
        <w:rPr>
          <w:color w:val="000000"/>
        </w:rPr>
        <w:t xml:space="preserve">For more information on </w:t>
      </w:r>
      <w:r w:rsidR="00BD08F7">
        <w:rPr>
          <w:color w:val="000000"/>
        </w:rPr>
        <w:t>s</w:t>
      </w:r>
      <w:r w:rsidR="006F5D97" w:rsidRPr="006F5D97">
        <w:rPr>
          <w:color w:val="000000"/>
        </w:rPr>
        <w:t>peeding</w:t>
      </w:r>
      <w:r w:rsidRPr="002B1BB8">
        <w:rPr>
          <w:color w:val="000000"/>
        </w:rPr>
        <w:t>, visit</w:t>
      </w:r>
      <w:r w:rsidR="00D8512D" w:rsidRPr="00D8512D">
        <w:t xml:space="preserve"> </w:t>
      </w:r>
      <w:hyperlink r:id="rId11" w:history="1">
        <w:r w:rsidR="00D8512D" w:rsidRPr="00D8512D">
          <w:rPr>
            <w:rStyle w:val="Hyperlink"/>
          </w:rPr>
          <w:t>NHTSA.gov/</w:t>
        </w:r>
        <w:proofErr w:type="spellStart"/>
        <w:r w:rsidR="00D8512D" w:rsidRPr="00D8512D">
          <w:rPr>
            <w:rStyle w:val="Hyperlink"/>
          </w:rPr>
          <w:t>StopSpeeding</w:t>
        </w:r>
        <w:proofErr w:type="spellEnd"/>
      </w:hyperlink>
      <w:r w:rsidR="00D8512D">
        <w:rPr>
          <w:color w:val="000000"/>
        </w:rPr>
        <w:t>.</w:t>
      </w:r>
    </w:p>
    <w:p w14:paraId="3450E4E9" w14:textId="1F116A4D" w:rsidR="00A46F85" w:rsidRPr="00990501" w:rsidRDefault="006A7CAF" w:rsidP="00CA5F27">
      <w:pPr>
        <w:jc w:val="center"/>
        <w:rPr>
          <w:rFonts w:cs="Segoe UI Emoji"/>
        </w:rPr>
      </w:pPr>
      <w:r>
        <w:t>###</w:t>
      </w:r>
      <w:r w:rsidR="00830CC3">
        <w:rPr>
          <w:rFonts w:cs="Segoe UI Emoji"/>
        </w:rPr>
        <w:t xml:space="preserve"> </w:t>
      </w:r>
    </w:p>
    <w:sectPr w:rsidR="00A46F85" w:rsidRPr="00990501"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6-01-02T00:22:00Z" w:initials="A">
    <w:p w14:paraId="6D2F2AED" w14:textId="77777777" w:rsidR="006F5D97" w:rsidRDefault="006F5D97" w:rsidP="006F5D97">
      <w:pPr>
        <w:pStyle w:val="CommentText"/>
      </w:pPr>
      <w:r>
        <w:rPr>
          <w:rStyle w:val="CommentReference"/>
        </w:rPr>
        <w:annotationRef/>
      </w:r>
      <w:r>
        <w:t>Option: You can include your state/location organization name too:</w:t>
      </w:r>
      <w:r>
        <w:br/>
        <w:t>(NHTSA) and {State/Local Organization} Remind...</w:t>
      </w:r>
    </w:p>
  </w:comment>
  <w:comment w:id="2" w:author="Author" w:date="2024-07-08T11:36:00Z" w:initials="A">
    <w:p w14:paraId="72477A8C" w14:textId="3DBEEB33" w:rsidR="006A7CAF" w:rsidRDefault="006A7CAF" w:rsidP="006A7CAF">
      <w:pPr>
        <w:pStyle w:val="CommentText"/>
      </w:pPr>
      <w:r>
        <w:rPr>
          <w:rStyle w:val="CommentReference"/>
        </w:rPr>
        <w:annotationRef/>
      </w:r>
      <w:r>
        <w:t>Insert: City, State</w:t>
      </w:r>
    </w:p>
  </w:comment>
  <w:comment w:id="3" w:author="Author" w:date="2026-01-01T23:37:00Z" w:initials="A">
    <w:p w14:paraId="0296B4D6" w14:textId="77777777" w:rsidR="00E67666" w:rsidRDefault="006D5399" w:rsidP="00E67666">
      <w:pPr>
        <w:pStyle w:val="CommentText"/>
      </w:pPr>
      <w:r>
        <w:rPr>
          <w:rStyle w:val="CommentReference"/>
        </w:rPr>
        <w:annotationRef/>
      </w:r>
      <w:r w:rsidR="00E67666">
        <w:t>Option: You can include your state/location organization name too:</w:t>
      </w:r>
      <w:r w:rsidR="00E67666">
        <w:br/>
        <w:t>(NHTSA) and {State/Local Organization} are calling on...</w:t>
      </w:r>
    </w:p>
  </w:comment>
  <w:comment w:id="4" w:author="Author" w:date="2026-04-20T09:16:00Z" w:initials="A">
    <w:p w14:paraId="1365FF7A" w14:textId="77777777" w:rsidR="00A36B92" w:rsidRDefault="00A36B92" w:rsidP="00A36B92">
      <w:pPr>
        <w:pStyle w:val="CommentText"/>
      </w:pPr>
      <w:r>
        <w:rPr>
          <w:rStyle w:val="CommentReference"/>
        </w:rPr>
        <w:annotationRef/>
      </w:r>
      <w:r>
        <w:t xml:space="preserve">Localize: We encourage you to insert your local/state statistics related to this topic. </w:t>
      </w:r>
    </w:p>
    <w:p w14:paraId="50D9D729" w14:textId="77777777" w:rsidR="00A36B92" w:rsidRDefault="00A36B92" w:rsidP="00A36B92">
      <w:pPr>
        <w:pStyle w:val="CommentText"/>
      </w:pPr>
      <w:r>
        <w:t xml:space="preserve">If using these national statistics, please check for any updated stats at </w:t>
      </w:r>
      <w:hyperlink r:id="rId1" w:anchor="5386" w:history="1">
        <w:r w:rsidRPr="004C372D">
          <w:rPr>
            <w:rStyle w:val="Hyperlink"/>
          </w:rPr>
          <w:t>https://www.trafficsafetymarketing.gov/safety-topics/speeding#5386</w:t>
        </w:r>
      </w:hyperlink>
    </w:p>
  </w:comment>
  <w:comment w:id="5" w:author="Author" w:date="2024-01-30T13:58:00Z" w:initials="A">
    <w:p w14:paraId="67CE33BB" w14:textId="57DBABB8" w:rsidR="0012454E" w:rsidRDefault="0012454E" w:rsidP="0012454E">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6D2F2AED" w15:done="0"/>
  <w15:commentEx w15:paraId="72477A8C" w15:done="0"/>
  <w15:commentEx w15:paraId="0296B4D6" w15:done="0"/>
  <w15:commentEx w15:paraId="50D9D729" w15:done="0"/>
  <w15:commentEx w15:paraId="67CE33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6473809E" w16cex:dateUtc="2026-01-02T05:22:00Z"/>
  <w16cex:commentExtensible w16cex:durableId="2A364DAD" w16cex:dateUtc="2024-07-08T15:36:00Z"/>
  <w16cex:commentExtensible w16cex:durableId="3B7609B1" w16cex:dateUtc="2026-01-02T04:37:00Z"/>
  <w16cex:commentExtensible w16cex:durableId="7EC42D15" w16cex:dateUtc="2026-04-20T13:16:00Z"/>
  <w16cex:commentExtensible w16cex:durableId="29637EFE" w16cex:dateUtc="2024-01-30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6D2F2AED" w16cid:durableId="6473809E"/>
  <w16cid:commentId w16cid:paraId="72477A8C" w16cid:durableId="2A364DAD"/>
  <w16cid:commentId w16cid:paraId="0296B4D6" w16cid:durableId="3B7609B1"/>
  <w16cid:commentId w16cid:paraId="50D9D729" w16cid:durableId="7EC42D15"/>
  <w16cid:commentId w16cid:paraId="67CE33BB" w16cid:durableId="29637E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DD5D" w14:textId="77777777" w:rsidR="00261FCF" w:rsidRDefault="00261FCF" w:rsidP="00901CE9">
      <w:pPr>
        <w:spacing w:after="0" w:line="240" w:lineRule="auto"/>
      </w:pPr>
      <w:r>
        <w:separator/>
      </w:r>
    </w:p>
  </w:endnote>
  <w:endnote w:type="continuationSeparator" w:id="0">
    <w:p w14:paraId="718957CF" w14:textId="77777777" w:rsidR="00261FCF" w:rsidRDefault="00261FCF"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2595B87B" w:rsidR="008D699B" w:rsidRPr="0081346C" w:rsidRDefault="006F5D97" w:rsidP="0081346C">
    <w:pPr>
      <w:pStyle w:val="Footer"/>
    </w:pPr>
    <w:r>
      <w:t>16863a</w:t>
    </w:r>
    <w:r w:rsidR="008D699B" w:rsidRPr="0081346C">
      <w:t>-</w:t>
    </w:r>
    <w:r w:rsidR="007419F4">
      <w:t>041726</w:t>
    </w:r>
    <w:r w:rsidR="008D699B" w:rsidRPr="0081346C">
      <w:t>-</w:t>
    </w:r>
    <w:r>
      <w:t>v</w:t>
    </w:r>
    <w:r w:rsidR="007419F4">
      <w:t>3</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972B" w14:textId="77777777" w:rsidR="00261FCF" w:rsidRDefault="00261FCF" w:rsidP="00901CE9">
      <w:pPr>
        <w:spacing w:after="0" w:line="240" w:lineRule="auto"/>
      </w:pPr>
      <w:r>
        <w:separator/>
      </w:r>
    </w:p>
  </w:footnote>
  <w:footnote w:type="continuationSeparator" w:id="0">
    <w:p w14:paraId="14F89934" w14:textId="77777777" w:rsidR="00261FCF" w:rsidRDefault="00261FCF"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C70A" w14:textId="442FFC73" w:rsidR="00B622BF" w:rsidRDefault="00E60C20" w:rsidP="00B622BF">
    <w:pPr>
      <w:pStyle w:val="Header"/>
      <w:jc w:val="center"/>
    </w:pPr>
    <w:r>
      <w:rPr>
        <w:noProof/>
      </w:rPr>
      <w:drawing>
        <wp:inline distT="0" distB="0" distL="0" distR="0" wp14:anchorId="7FF4B219" wp14:editId="69615F9E">
          <wp:extent cx="2736850" cy="546200"/>
          <wp:effectExtent l="0" t="0" r="6350" b="6350"/>
          <wp:docPr id="762611328" name="Picture 1" descr="Logo - Speeding Catches Up With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11328" name="Picture 1" descr="Logo - Speeding Catches Up With You"/>
                  <pic:cNvPicPr/>
                </pic:nvPicPr>
                <pic:blipFill>
                  <a:blip r:embed="rId1">
                    <a:extLst>
                      <a:ext uri="{28A0092B-C50C-407E-A947-70E740481C1C}">
                        <a14:useLocalDpi xmlns:a14="http://schemas.microsoft.com/office/drawing/2010/main" val="0"/>
                      </a:ext>
                    </a:extLst>
                  </a:blip>
                  <a:stretch>
                    <a:fillRect/>
                  </a:stretch>
                </pic:blipFill>
                <pic:spPr>
                  <a:xfrm>
                    <a:off x="0" y="0"/>
                    <a:ext cx="2780070" cy="554826"/>
                  </a:xfrm>
                  <a:prstGeom prst="rect">
                    <a:avLst/>
                  </a:prstGeom>
                </pic:spPr>
              </pic:pic>
            </a:graphicData>
          </a:graphic>
        </wp:inline>
      </w:drawing>
    </w:r>
  </w:p>
  <w:p w14:paraId="2D0E719D" w14:textId="77777777" w:rsidR="00B622BF" w:rsidRDefault="00B622BF"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56EB8"/>
    <w:rsid w:val="00061A09"/>
    <w:rsid w:val="000663F2"/>
    <w:rsid w:val="00073C2C"/>
    <w:rsid w:val="00082C57"/>
    <w:rsid w:val="00083BE6"/>
    <w:rsid w:val="0009011E"/>
    <w:rsid w:val="00090B3C"/>
    <w:rsid w:val="000D218F"/>
    <w:rsid w:val="000F078A"/>
    <w:rsid w:val="00100A2D"/>
    <w:rsid w:val="00103DB0"/>
    <w:rsid w:val="001148AE"/>
    <w:rsid w:val="0012035E"/>
    <w:rsid w:val="0012454E"/>
    <w:rsid w:val="00126C6B"/>
    <w:rsid w:val="001313B8"/>
    <w:rsid w:val="00155E36"/>
    <w:rsid w:val="00161F42"/>
    <w:rsid w:val="00167F2B"/>
    <w:rsid w:val="00180E4F"/>
    <w:rsid w:val="00182C20"/>
    <w:rsid w:val="00182C32"/>
    <w:rsid w:val="00183C21"/>
    <w:rsid w:val="001914AA"/>
    <w:rsid w:val="001937F0"/>
    <w:rsid w:val="001947D1"/>
    <w:rsid w:val="001A158A"/>
    <w:rsid w:val="001A673F"/>
    <w:rsid w:val="001B2032"/>
    <w:rsid w:val="001B2912"/>
    <w:rsid w:val="001C222B"/>
    <w:rsid w:val="001E692F"/>
    <w:rsid w:val="001F0607"/>
    <w:rsid w:val="001F5595"/>
    <w:rsid w:val="00205F4F"/>
    <w:rsid w:val="002116C9"/>
    <w:rsid w:val="0021528E"/>
    <w:rsid w:val="00227FF1"/>
    <w:rsid w:val="00230333"/>
    <w:rsid w:val="002422CB"/>
    <w:rsid w:val="00243BC3"/>
    <w:rsid w:val="0026181F"/>
    <w:rsid w:val="00261FCF"/>
    <w:rsid w:val="002728E8"/>
    <w:rsid w:val="00295062"/>
    <w:rsid w:val="002A4383"/>
    <w:rsid w:val="002A47DD"/>
    <w:rsid w:val="002A6AAF"/>
    <w:rsid w:val="002B4917"/>
    <w:rsid w:val="002B5E9B"/>
    <w:rsid w:val="002B66C6"/>
    <w:rsid w:val="002C5FF8"/>
    <w:rsid w:val="002C65E9"/>
    <w:rsid w:val="002D1C18"/>
    <w:rsid w:val="002D4B3F"/>
    <w:rsid w:val="002D550E"/>
    <w:rsid w:val="002F2C19"/>
    <w:rsid w:val="002F7558"/>
    <w:rsid w:val="00301453"/>
    <w:rsid w:val="00343E03"/>
    <w:rsid w:val="00352A56"/>
    <w:rsid w:val="003572FD"/>
    <w:rsid w:val="00363E7D"/>
    <w:rsid w:val="00373BFA"/>
    <w:rsid w:val="003A736D"/>
    <w:rsid w:val="003B1CE1"/>
    <w:rsid w:val="003D2D80"/>
    <w:rsid w:val="003E7BBD"/>
    <w:rsid w:val="003F3BFE"/>
    <w:rsid w:val="00410177"/>
    <w:rsid w:val="004171F3"/>
    <w:rsid w:val="004334E5"/>
    <w:rsid w:val="00443224"/>
    <w:rsid w:val="0044490E"/>
    <w:rsid w:val="004543F7"/>
    <w:rsid w:val="00457F82"/>
    <w:rsid w:val="004622CD"/>
    <w:rsid w:val="00463D8B"/>
    <w:rsid w:val="00463E16"/>
    <w:rsid w:val="00486DA6"/>
    <w:rsid w:val="00490450"/>
    <w:rsid w:val="004944B0"/>
    <w:rsid w:val="0049537A"/>
    <w:rsid w:val="004A0FF7"/>
    <w:rsid w:val="004A1965"/>
    <w:rsid w:val="004A3B66"/>
    <w:rsid w:val="004B5981"/>
    <w:rsid w:val="004B6A96"/>
    <w:rsid w:val="004C06B4"/>
    <w:rsid w:val="004D1EC0"/>
    <w:rsid w:val="004D21EE"/>
    <w:rsid w:val="004D581C"/>
    <w:rsid w:val="004D77A2"/>
    <w:rsid w:val="004E1C20"/>
    <w:rsid w:val="004F7615"/>
    <w:rsid w:val="004F7E90"/>
    <w:rsid w:val="00510A80"/>
    <w:rsid w:val="00512BFB"/>
    <w:rsid w:val="00515528"/>
    <w:rsid w:val="00515EB3"/>
    <w:rsid w:val="005326CD"/>
    <w:rsid w:val="00535398"/>
    <w:rsid w:val="00535BB4"/>
    <w:rsid w:val="00537C7B"/>
    <w:rsid w:val="00540784"/>
    <w:rsid w:val="0054111D"/>
    <w:rsid w:val="005430D9"/>
    <w:rsid w:val="00550936"/>
    <w:rsid w:val="0055592D"/>
    <w:rsid w:val="005569AE"/>
    <w:rsid w:val="00565486"/>
    <w:rsid w:val="00567EA0"/>
    <w:rsid w:val="00590720"/>
    <w:rsid w:val="005A6498"/>
    <w:rsid w:val="005B754B"/>
    <w:rsid w:val="005C3F96"/>
    <w:rsid w:val="005D1E7C"/>
    <w:rsid w:val="005D59E1"/>
    <w:rsid w:val="005D6149"/>
    <w:rsid w:val="005D7422"/>
    <w:rsid w:val="005E032E"/>
    <w:rsid w:val="005E1C98"/>
    <w:rsid w:val="005E42DD"/>
    <w:rsid w:val="00603243"/>
    <w:rsid w:val="00604280"/>
    <w:rsid w:val="00605267"/>
    <w:rsid w:val="00614986"/>
    <w:rsid w:val="00616DF4"/>
    <w:rsid w:val="00625A39"/>
    <w:rsid w:val="00636AEB"/>
    <w:rsid w:val="006472C0"/>
    <w:rsid w:val="00647440"/>
    <w:rsid w:val="00652822"/>
    <w:rsid w:val="0065461D"/>
    <w:rsid w:val="0067003C"/>
    <w:rsid w:val="00672251"/>
    <w:rsid w:val="00673C85"/>
    <w:rsid w:val="00690082"/>
    <w:rsid w:val="00690D2B"/>
    <w:rsid w:val="00697610"/>
    <w:rsid w:val="006A7CAF"/>
    <w:rsid w:val="006B15AA"/>
    <w:rsid w:val="006B2101"/>
    <w:rsid w:val="006D0E43"/>
    <w:rsid w:val="006D2183"/>
    <w:rsid w:val="006D3CC3"/>
    <w:rsid w:val="006D5399"/>
    <w:rsid w:val="006E3594"/>
    <w:rsid w:val="006F5D97"/>
    <w:rsid w:val="00700963"/>
    <w:rsid w:val="00700A0D"/>
    <w:rsid w:val="00717019"/>
    <w:rsid w:val="00717ED5"/>
    <w:rsid w:val="007313BC"/>
    <w:rsid w:val="007419F4"/>
    <w:rsid w:val="00741C55"/>
    <w:rsid w:val="00741DA1"/>
    <w:rsid w:val="00756A98"/>
    <w:rsid w:val="00762A02"/>
    <w:rsid w:val="0077096D"/>
    <w:rsid w:val="0079454E"/>
    <w:rsid w:val="007B0035"/>
    <w:rsid w:val="007B04C0"/>
    <w:rsid w:val="007B3A81"/>
    <w:rsid w:val="007B6C56"/>
    <w:rsid w:val="007C2723"/>
    <w:rsid w:val="007D0981"/>
    <w:rsid w:val="007D0DEB"/>
    <w:rsid w:val="007D2D38"/>
    <w:rsid w:val="007D5238"/>
    <w:rsid w:val="007E025E"/>
    <w:rsid w:val="007F0F99"/>
    <w:rsid w:val="007F78D6"/>
    <w:rsid w:val="00800BD3"/>
    <w:rsid w:val="008054C0"/>
    <w:rsid w:val="0081029C"/>
    <w:rsid w:val="0081346C"/>
    <w:rsid w:val="00824066"/>
    <w:rsid w:val="00830CC3"/>
    <w:rsid w:val="008331B9"/>
    <w:rsid w:val="00834FD7"/>
    <w:rsid w:val="00844BF2"/>
    <w:rsid w:val="008459C9"/>
    <w:rsid w:val="00852D69"/>
    <w:rsid w:val="00853C18"/>
    <w:rsid w:val="00862A45"/>
    <w:rsid w:val="008640BA"/>
    <w:rsid w:val="00867AE3"/>
    <w:rsid w:val="008914F8"/>
    <w:rsid w:val="0089365D"/>
    <w:rsid w:val="008B6819"/>
    <w:rsid w:val="008B6C4C"/>
    <w:rsid w:val="008C017F"/>
    <w:rsid w:val="008C149B"/>
    <w:rsid w:val="008C157C"/>
    <w:rsid w:val="008C193D"/>
    <w:rsid w:val="008C70EB"/>
    <w:rsid w:val="008D699B"/>
    <w:rsid w:val="008F5054"/>
    <w:rsid w:val="008F6B54"/>
    <w:rsid w:val="00901CE9"/>
    <w:rsid w:val="00903F74"/>
    <w:rsid w:val="00905462"/>
    <w:rsid w:val="00907C38"/>
    <w:rsid w:val="00915953"/>
    <w:rsid w:val="00923836"/>
    <w:rsid w:val="0094496E"/>
    <w:rsid w:val="00956A6E"/>
    <w:rsid w:val="009745AA"/>
    <w:rsid w:val="0098293F"/>
    <w:rsid w:val="00990501"/>
    <w:rsid w:val="009A0F98"/>
    <w:rsid w:val="009A5F02"/>
    <w:rsid w:val="009B1357"/>
    <w:rsid w:val="009C0118"/>
    <w:rsid w:val="009C3211"/>
    <w:rsid w:val="009D6FBD"/>
    <w:rsid w:val="009E3F3A"/>
    <w:rsid w:val="009F3460"/>
    <w:rsid w:val="009F4133"/>
    <w:rsid w:val="009F6FFC"/>
    <w:rsid w:val="00A015E5"/>
    <w:rsid w:val="00A123DA"/>
    <w:rsid w:val="00A17E51"/>
    <w:rsid w:val="00A209DF"/>
    <w:rsid w:val="00A30B53"/>
    <w:rsid w:val="00A337FF"/>
    <w:rsid w:val="00A345FE"/>
    <w:rsid w:val="00A36B92"/>
    <w:rsid w:val="00A40606"/>
    <w:rsid w:val="00A41C95"/>
    <w:rsid w:val="00A438BA"/>
    <w:rsid w:val="00A45633"/>
    <w:rsid w:val="00A46F85"/>
    <w:rsid w:val="00A519A9"/>
    <w:rsid w:val="00A528B4"/>
    <w:rsid w:val="00A67DC8"/>
    <w:rsid w:val="00A77193"/>
    <w:rsid w:val="00A80AFB"/>
    <w:rsid w:val="00A8486C"/>
    <w:rsid w:val="00A90A9E"/>
    <w:rsid w:val="00AA106A"/>
    <w:rsid w:val="00AA2E88"/>
    <w:rsid w:val="00AA3860"/>
    <w:rsid w:val="00AB6E41"/>
    <w:rsid w:val="00AC467D"/>
    <w:rsid w:val="00AD3AFD"/>
    <w:rsid w:val="00AD4AC9"/>
    <w:rsid w:val="00AE3DBD"/>
    <w:rsid w:val="00AF22E0"/>
    <w:rsid w:val="00AF4148"/>
    <w:rsid w:val="00B057F6"/>
    <w:rsid w:val="00B101C7"/>
    <w:rsid w:val="00B15420"/>
    <w:rsid w:val="00B2048E"/>
    <w:rsid w:val="00B278ED"/>
    <w:rsid w:val="00B331E3"/>
    <w:rsid w:val="00B37289"/>
    <w:rsid w:val="00B622BF"/>
    <w:rsid w:val="00B63986"/>
    <w:rsid w:val="00B7210D"/>
    <w:rsid w:val="00B87B30"/>
    <w:rsid w:val="00B919BE"/>
    <w:rsid w:val="00B9273B"/>
    <w:rsid w:val="00B954B9"/>
    <w:rsid w:val="00B9686E"/>
    <w:rsid w:val="00BB08B5"/>
    <w:rsid w:val="00BB1112"/>
    <w:rsid w:val="00BB1995"/>
    <w:rsid w:val="00BD08F7"/>
    <w:rsid w:val="00BE116F"/>
    <w:rsid w:val="00BF0673"/>
    <w:rsid w:val="00BF06CD"/>
    <w:rsid w:val="00C00888"/>
    <w:rsid w:val="00C0167F"/>
    <w:rsid w:val="00C031B3"/>
    <w:rsid w:val="00C15795"/>
    <w:rsid w:val="00C34F5D"/>
    <w:rsid w:val="00C51059"/>
    <w:rsid w:val="00C52DC2"/>
    <w:rsid w:val="00C52F03"/>
    <w:rsid w:val="00C544F7"/>
    <w:rsid w:val="00C55758"/>
    <w:rsid w:val="00C64E8A"/>
    <w:rsid w:val="00C65274"/>
    <w:rsid w:val="00C845E0"/>
    <w:rsid w:val="00CA1A42"/>
    <w:rsid w:val="00CA5F27"/>
    <w:rsid w:val="00CA6BC5"/>
    <w:rsid w:val="00CA7F0F"/>
    <w:rsid w:val="00CB0908"/>
    <w:rsid w:val="00CB1495"/>
    <w:rsid w:val="00CB4E3B"/>
    <w:rsid w:val="00CC0264"/>
    <w:rsid w:val="00CC2F66"/>
    <w:rsid w:val="00CC5909"/>
    <w:rsid w:val="00CC63FD"/>
    <w:rsid w:val="00CD4156"/>
    <w:rsid w:val="00CD66B6"/>
    <w:rsid w:val="00CE7F96"/>
    <w:rsid w:val="00CF3A2C"/>
    <w:rsid w:val="00D001D9"/>
    <w:rsid w:val="00D03CA9"/>
    <w:rsid w:val="00D11077"/>
    <w:rsid w:val="00D24AC9"/>
    <w:rsid w:val="00D3792F"/>
    <w:rsid w:val="00D43487"/>
    <w:rsid w:val="00D50E4E"/>
    <w:rsid w:val="00D517C6"/>
    <w:rsid w:val="00D55119"/>
    <w:rsid w:val="00D565CC"/>
    <w:rsid w:val="00D75580"/>
    <w:rsid w:val="00D83D59"/>
    <w:rsid w:val="00D8512D"/>
    <w:rsid w:val="00D923E5"/>
    <w:rsid w:val="00D92FE1"/>
    <w:rsid w:val="00D97BF9"/>
    <w:rsid w:val="00DD4A9B"/>
    <w:rsid w:val="00DE2078"/>
    <w:rsid w:val="00DE4EF2"/>
    <w:rsid w:val="00E043FE"/>
    <w:rsid w:val="00E10A4E"/>
    <w:rsid w:val="00E10E17"/>
    <w:rsid w:val="00E14CE6"/>
    <w:rsid w:val="00E27CB5"/>
    <w:rsid w:val="00E31AC0"/>
    <w:rsid w:val="00E33C78"/>
    <w:rsid w:val="00E5090E"/>
    <w:rsid w:val="00E50D14"/>
    <w:rsid w:val="00E53298"/>
    <w:rsid w:val="00E53BEF"/>
    <w:rsid w:val="00E54203"/>
    <w:rsid w:val="00E60C20"/>
    <w:rsid w:val="00E61E96"/>
    <w:rsid w:val="00E67666"/>
    <w:rsid w:val="00E746E2"/>
    <w:rsid w:val="00E74C05"/>
    <w:rsid w:val="00E8639C"/>
    <w:rsid w:val="00EA15E0"/>
    <w:rsid w:val="00EB5020"/>
    <w:rsid w:val="00ED77AC"/>
    <w:rsid w:val="00EF50E8"/>
    <w:rsid w:val="00EF6AC1"/>
    <w:rsid w:val="00F00CD9"/>
    <w:rsid w:val="00F01171"/>
    <w:rsid w:val="00F13512"/>
    <w:rsid w:val="00F21C7C"/>
    <w:rsid w:val="00F27F7E"/>
    <w:rsid w:val="00F41EC0"/>
    <w:rsid w:val="00F44D49"/>
    <w:rsid w:val="00F55C51"/>
    <w:rsid w:val="00F7326D"/>
    <w:rsid w:val="00F81384"/>
    <w:rsid w:val="00F8176D"/>
    <w:rsid w:val="00F91B0C"/>
    <w:rsid w:val="00F91C51"/>
    <w:rsid w:val="00F92466"/>
    <w:rsid w:val="00F935FE"/>
    <w:rsid w:val="00F979AD"/>
    <w:rsid w:val="00FA4A79"/>
    <w:rsid w:val="00FB2798"/>
    <w:rsid w:val="00FC12B4"/>
    <w:rsid w:val="00FC6CA7"/>
    <w:rsid w:val="00FC6F65"/>
    <w:rsid w:val="00FE0C12"/>
    <w:rsid w:val="00FE7DB6"/>
    <w:rsid w:val="00FF0D5E"/>
    <w:rsid w:val="00FF4E5A"/>
    <w:rsid w:val="00FF53E2"/>
    <w:rsid w:val="00FF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styleId="FollowedHyperlink">
    <w:name w:val="FollowedHyperlink"/>
    <w:basedOn w:val="DefaultParagraphFont"/>
    <w:uiPriority w:val="99"/>
    <w:semiHidden/>
    <w:unhideWhenUsed/>
    <w:rsid w:val="00B87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85683633">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 w:id="1682776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speed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campaign/speeding-catches-up-with-you"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25</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Speeding Catches Up With You - News Release</vt:lpstr>
    </vt:vector>
  </TitlesOfParts>
  <Company>DOT</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Speeding Catches Up With You - News Release</dc:title>
  <dc:subject/>
  <dc:creator>Author</dc:creator>
  <cp:keywords>NHTSA, speed, vehicle</cp:keywords>
  <dc:description/>
  <cp:lastModifiedBy>Author</cp:lastModifiedBy>
  <cp:revision>7</cp:revision>
  <dcterms:created xsi:type="dcterms:W3CDTF">2026-04-17T18:38:00Z</dcterms:created>
  <dcterms:modified xsi:type="dcterms:W3CDTF">2026-04-20T17:00:00Z</dcterms:modified>
</cp:coreProperties>
</file>