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548F" w14:textId="77777777" w:rsidR="006C5ACC" w:rsidRPr="008764D5" w:rsidRDefault="006C5ACC" w:rsidP="006C5ACC">
      <w:pPr>
        <w:pStyle w:val="NoSpacing"/>
        <w:rPr>
          <w:rFonts w:ascii="Rockwell" w:hAnsi="Rockwell"/>
          <w:b/>
        </w:rPr>
      </w:pPr>
      <w:bookmarkStart w:id="0" w:name="_Hlk105406324"/>
      <w:commentRangeStart w:id="1"/>
      <w:r w:rsidRPr="008764D5">
        <w:rPr>
          <w:rFonts w:ascii="Rockwell" w:hAnsi="Rockwell"/>
          <w:b/>
        </w:rPr>
        <w:t>FOR IMMEDIATE RELEASE: [Date]</w:t>
      </w:r>
    </w:p>
    <w:p w14:paraId="0DB1B623" w14:textId="77777777" w:rsidR="006C5ACC" w:rsidRPr="008764D5" w:rsidRDefault="006C5ACC" w:rsidP="006C5ACC">
      <w:pPr>
        <w:pStyle w:val="NoSpacing"/>
        <w:rPr>
          <w:rFonts w:ascii="Rockwell" w:hAnsi="Rockwell"/>
          <w:b/>
        </w:rPr>
      </w:pPr>
      <w:r w:rsidRPr="008764D5">
        <w:rPr>
          <w:rFonts w:ascii="Rockwell" w:hAnsi="Rockwell"/>
          <w:b/>
        </w:rPr>
        <w:t>CONTACT: [Name, Phone Number, Email]</w:t>
      </w:r>
      <w:commentRangeEnd w:id="1"/>
      <w:r w:rsidR="0023697A">
        <w:rPr>
          <w:rStyle w:val="CommentReference"/>
        </w:rPr>
        <w:commentReference w:id="1"/>
      </w:r>
    </w:p>
    <w:p w14:paraId="75A51B6D" w14:textId="77777777" w:rsidR="006C5ACC" w:rsidRPr="008764D5" w:rsidRDefault="006C5ACC" w:rsidP="006C5ACC">
      <w:pPr>
        <w:pStyle w:val="NoSpacing"/>
        <w:rPr>
          <w:rFonts w:ascii="Rockwell" w:hAnsi="Rockwell"/>
          <w:b/>
        </w:rPr>
      </w:pPr>
    </w:p>
    <w:p w14:paraId="244D0418" w14:textId="63FAA87E" w:rsidR="00771AD6" w:rsidRPr="00067EE9" w:rsidRDefault="0034290D" w:rsidP="00771AD6">
      <w:pPr>
        <w:pStyle w:val="NoSpacing"/>
        <w:jc w:val="center"/>
        <w:rPr>
          <w:rFonts w:ascii="Rockwell" w:hAnsi="Rockwell"/>
          <w:b/>
          <w:noProof/>
          <w:sz w:val="24"/>
        </w:rPr>
      </w:pPr>
      <w:r w:rsidRPr="00771AD6">
        <w:rPr>
          <w:rFonts w:ascii="Rockwell" w:hAnsi="Rockwell"/>
          <w:b/>
          <w:noProof/>
          <w:sz w:val="28"/>
          <w:szCs w:val="24"/>
        </w:rPr>
        <w:t>National School Bus Safety Week</w:t>
      </w:r>
      <w:r w:rsidR="00771AD6" w:rsidRPr="00771AD6">
        <w:rPr>
          <w:rFonts w:ascii="Rockwell" w:hAnsi="Rockwell"/>
          <w:b/>
          <w:noProof/>
          <w:sz w:val="28"/>
          <w:szCs w:val="24"/>
        </w:rPr>
        <w:t xml:space="preserve"> Is </w:t>
      </w:r>
      <w:r w:rsidRPr="00771AD6">
        <w:rPr>
          <w:rFonts w:ascii="Rockwell" w:hAnsi="Rockwell"/>
          <w:b/>
          <w:noProof/>
          <w:sz w:val="28"/>
          <w:szCs w:val="24"/>
        </w:rPr>
        <w:t>Oct</w:t>
      </w:r>
      <w:r w:rsidR="00D0633F" w:rsidRPr="00771AD6">
        <w:rPr>
          <w:rFonts w:ascii="Rockwell" w:hAnsi="Rockwell"/>
          <w:b/>
          <w:noProof/>
          <w:sz w:val="28"/>
          <w:szCs w:val="24"/>
        </w:rPr>
        <w:t>ober</w:t>
      </w:r>
      <w:r w:rsidR="00602836">
        <w:rPr>
          <w:rFonts w:ascii="Rockwell" w:hAnsi="Rockwell"/>
          <w:b/>
          <w:noProof/>
          <w:sz w:val="28"/>
          <w:szCs w:val="24"/>
        </w:rPr>
        <w:t xml:space="preserve"> </w:t>
      </w:r>
      <w:r w:rsidR="0084565A">
        <w:rPr>
          <w:rFonts w:ascii="Rockwell" w:hAnsi="Rockwell"/>
          <w:b/>
          <w:noProof/>
          <w:sz w:val="28"/>
          <w:szCs w:val="24"/>
        </w:rPr>
        <w:t>19</w:t>
      </w:r>
      <w:r w:rsidR="00602836">
        <w:rPr>
          <w:rFonts w:ascii="Rockwell" w:hAnsi="Rockwell"/>
          <w:b/>
          <w:noProof/>
          <w:sz w:val="28"/>
          <w:szCs w:val="24"/>
        </w:rPr>
        <w:t>-</w:t>
      </w:r>
      <w:bookmarkStart w:id="2" w:name="_Hlk105406371"/>
      <w:bookmarkEnd w:id="0"/>
      <w:r w:rsidR="0084565A">
        <w:rPr>
          <w:rFonts w:ascii="Rockwell" w:hAnsi="Rockwell"/>
          <w:b/>
          <w:noProof/>
          <w:sz w:val="28"/>
          <w:szCs w:val="24"/>
        </w:rPr>
        <w:t>23</w:t>
      </w:r>
      <w:r w:rsidR="00067EE9">
        <w:rPr>
          <w:rFonts w:ascii="Rockwell" w:hAnsi="Rockwell"/>
          <w:b/>
          <w:noProof/>
          <w:sz w:val="28"/>
          <w:szCs w:val="24"/>
        </w:rPr>
        <w:br/>
      </w:r>
    </w:p>
    <w:p w14:paraId="3B5F1DEF" w14:textId="6BBAB4B8" w:rsidR="00771AD6" w:rsidRPr="00771AD6" w:rsidRDefault="00771AD6" w:rsidP="00771AD6">
      <w:pPr>
        <w:pStyle w:val="NoSpacing"/>
        <w:jc w:val="center"/>
        <w:rPr>
          <w:rFonts w:ascii="Rockwell" w:hAnsi="Rockwell"/>
          <w:b/>
          <w:noProof/>
          <w:sz w:val="24"/>
        </w:rPr>
      </w:pPr>
      <w:r w:rsidRPr="00771AD6">
        <w:rPr>
          <w:rFonts w:ascii="Rockwell" w:hAnsi="Rockwell"/>
          <w:b/>
          <w:noProof/>
          <w:sz w:val="24"/>
        </w:rPr>
        <w:t xml:space="preserve">Drivers </w:t>
      </w:r>
      <w:r w:rsidR="00067EE9">
        <w:rPr>
          <w:rFonts w:ascii="Rockwell" w:hAnsi="Rockwell"/>
          <w:b/>
          <w:noProof/>
          <w:sz w:val="24"/>
        </w:rPr>
        <w:t xml:space="preserve">Urged </w:t>
      </w:r>
      <w:r w:rsidRPr="00771AD6">
        <w:rPr>
          <w:rFonts w:ascii="Rockwell" w:hAnsi="Rockwell"/>
          <w:b/>
          <w:noProof/>
          <w:sz w:val="24"/>
        </w:rPr>
        <w:t>to Stop Illegal School Bus Passing</w:t>
      </w:r>
    </w:p>
    <w:p w14:paraId="3F5BB60C" w14:textId="77777777" w:rsidR="0034290D" w:rsidRDefault="0034290D" w:rsidP="0034290D">
      <w:pPr>
        <w:pStyle w:val="NoSpacing"/>
        <w:jc w:val="center"/>
        <w:rPr>
          <w:b/>
        </w:rPr>
      </w:pPr>
    </w:p>
    <w:p w14:paraId="40A760C1" w14:textId="4DEC4BCB" w:rsidR="00B212C5" w:rsidRPr="00C96504" w:rsidRDefault="006C5ACC" w:rsidP="005F3755">
      <w:r w:rsidRPr="00C96504">
        <w:rPr>
          <w:b/>
        </w:rPr>
        <w:t>[</w:t>
      </w:r>
      <w:commentRangeStart w:id="3"/>
      <w:r w:rsidRPr="00C96504">
        <w:rPr>
          <w:b/>
        </w:rPr>
        <w:t>City, State</w:t>
      </w:r>
      <w:commentRangeEnd w:id="3"/>
      <w:r w:rsidR="00BB035E" w:rsidRPr="00C96504">
        <w:rPr>
          <w:rStyle w:val="CommentReference"/>
          <w:sz w:val="22"/>
          <w:szCs w:val="22"/>
        </w:rPr>
        <w:commentReference w:id="3"/>
      </w:r>
      <w:r w:rsidRPr="00C96504">
        <w:rPr>
          <w:b/>
        </w:rPr>
        <w:t xml:space="preserve">] </w:t>
      </w:r>
      <w:r w:rsidRPr="00C96504">
        <w:t xml:space="preserve">— </w:t>
      </w:r>
      <w:r w:rsidR="0061463C" w:rsidRPr="00C96504">
        <w:t xml:space="preserve">National School Bus Safety Week is </w:t>
      </w:r>
      <w:r w:rsidR="00556E3D" w:rsidRPr="00C96504">
        <w:t>October 19-23, 2026.</w:t>
      </w:r>
      <w:r w:rsidR="00453538" w:rsidRPr="00C96504">
        <w:t xml:space="preserve"> The </w:t>
      </w:r>
      <w:r w:rsidR="00B212C5" w:rsidRPr="00C96504">
        <w:t xml:space="preserve">U.S. Department of Transportation’s National Highway Traffic Safety Administration </w:t>
      </w:r>
      <w:commentRangeStart w:id="4"/>
      <w:r w:rsidR="00E46021" w:rsidRPr="00C96504">
        <w:t>is urging</w:t>
      </w:r>
      <w:commentRangeEnd w:id="4"/>
      <w:r w:rsidR="0023697A" w:rsidRPr="00C96504">
        <w:rPr>
          <w:rStyle w:val="CommentReference"/>
          <w:sz w:val="22"/>
          <w:szCs w:val="22"/>
        </w:rPr>
        <w:commentReference w:id="4"/>
      </w:r>
      <w:r w:rsidR="00BB3A32" w:rsidRPr="00C96504">
        <w:t xml:space="preserve"> </w:t>
      </w:r>
      <w:r w:rsidR="005F3755" w:rsidRPr="00C96504">
        <w:t xml:space="preserve">drivers </w:t>
      </w:r>
      <w:r w:rsidR="00B212C5" w:rsidRPr="00C96504">
        <w:t xml:space="preserve">to </w:t>
      </w:r>
      <w:r w:rsidR="005C1644" w:rsidRPr="00C96504">
        <w:t>slow down around school buses</w:t>
      </w:r>
      <w:r w:rsidR="00876364" w:rsidRPr="00C96504">
        <w:t xml:space="preserve"> </w:t>
      </w:r>
      <w:r w:rsidR="005C1644" w:rsidRPr="00C96504">
        <w:t xml:space="preserve">and </w:t>
      </w:r>
      <w:r w:rsidR="0084565A" w:rsidRPr="00C96504">
        <w:t>stop when the school bus stop-arm</w:t>
      </w:r>
      <w:r w:rsidR="00876364" w:rsidRPr="00C96504">
        <w:t>s are</w:t>
      </w:r>
      <w:r w:rsidR="0084565A" w:rsidRPr="00C96504">
        <w:t xml:space="preserve"> out</w:t>
      </w:r>
      <w:r w:rsidR="008D54D6">
        <w:t xml:space="preserve"> and the red lights are flashing</w:t>
      </w:r>
      <w:r w:rsidR="005F3755" w:rsidRPr="00C96504">
        <w:t>.</w:t>
      </w:r>
      <w:r w:rsidR="00B212C5" w:rsidRPr="00C96504">
        <w:t xml:space="preserve"> </w:t>
      </w:r>
      <w:r w:rsidR="00A7268B" w:rsidRPr="00C96504">
        <w:t xml:space="preserve">School buses are one of the safest modes of transportation. However, </w:t>
      </w:r>
      <w:r w:rsidR="001E615A" w:rsidRPr="00C96504">
        <w:t>injuries and fatalities do occur outside of or near the buses.</w:t>
      </w:r>
      <w:r w:rsidR="001D2417" w:rsidRPr="00C96504">
        <w:t xml:space="preserve"> This is often </w:t>
      </w:r>
      <w:r w:rsidR="00433B38" w:rsidRPr="00C96504">
        <w:t xml:space="preserve">caused by </w:t>
      </w:r>
      <w:r w:rsidR="00B212C5" w:rsidRPr="00C96504">
        <w:t xml:space="preserve">a motorist </w:t>
      </w:r>
      <w:r w:rsidR="00433B38" w:rsidRPr="00C96504">
        <w:t xml:space="preserve">who </w:t>
      </w:r>
      <w:r w:rsidR="00B212C5" w:rsidRPr="00C96504">
        <w:t>has failed to slow down and obey the bus’</w:t>
      </w:r>
      <w:r w:rsidR="00D253F2" w:rsidRPr="00C96504">
        <w:t>s</w:t>
      </w:r>
      <w:r w:rsidR="00B212C5" w:rsidRPr="00C96504">
        <w:t xml:space="preserve"> stop sign</w:t>
      </w:r>
      <w:r w:rsidR="00A25091" w:rsidRPr="00C96504">
        <w:t>,</w:t>
      </w:r>
      <w:r w:rsidR="00B212C5" w:rsidRPr="00C96504">
        <w:t xml:space="preserve"> or</w:t>
      </w:r>
      <w:r w:rsidR="00265EA9" w:rsidRPr="00C96504">
        <w:t xml:space="preserve"> </w:t>
      </w:r>
      <w:r w:rsidR="00305030" w:rsidRPr="00C96504">
        <w:t xml:space="preserve">to </w:t>
      </w:r>
      <w:r w:rsidR="00B212C5" w:rsidRPr="00C96504">
        <w:t>follow local traffic laws</w:t>
      </w:r>
      <w:r w:rsidR="008D54D6">
        <w:t>, stopping is the law whether approaching from the front or rear of the school bus</w:t>
      </w:r>
      <w:r w:rsidR="00B212C5" w:rsidRPr="00C96504">
        <w:t>. Nationally, school bus passing is illegal</w:t>
      </w:r>
      <w:r w:rsidR="005C6857" w:rsidRPr="00C96504">
        <w:t>,</w:t>
      </w:r>
      <w:r w:rsidR="00B212C5" w:rsidRPr="00C96504">
        <w:t xml:space="preserve"> and it </w:t>
      </w:r>
      <w:r w:rsidR="009E234E">
        <w:t>poses</w:t>
      </w:r>
      <w:r w:rsidR="009E234E" w:rsidRPr="00C96504">
        <w:t xml:space="preserve"> </w:t>
      </w:r>
      <w:r w:rsidR="00B212C5" w:rsidRPr="00C96504">
        <w:t>a deadly risk to bus riders</w:t>
      </w:r>
      <w:r w:rsidR="008D54D6">
        <w:t>, child pedestrians,</w:t>
      </w:r>
      <w:r w:rsidR="00B212C5" w:rsidRPr="00C96504">
        <w:t xml:space="preserve"> and their care</w:t>
      </w:r>
      <w:r w:rsidR="00646DC5" w:rsidRPr="00C96504">
        <w:t>giver</w:t>
      </w:r>
      <w:r w:rsidR="00B212C5" w:rsidRPr="00C96504">
        <w:t>s. Drivers should always come to a complete stop when a school bus stop-arm is extended and the red lights are flashing.</w:t>
      </w:r>
    </w:p>
    <w:p w14:paraId="3DE5C273" w14:textId="4F6FFC0C" w:rsidR="00650624" w:rsidRPr="00C96504" w:rsidRDefault="00650624" w:rsidP="005F3755">
      <w:commentRangeStart w:id="5"/>
      <w:r w:rsidRPr="00C96504">
        <w:t>From 201</w:t>
      </w:r>
      <w:r w:rsidR="00746915" w:rsidRPr="00C96504">
        <w:t>5</w:t>
      </w:r>
      <w:r w:rsidRPr="00C96504">
        <w:t xml:space="preserve"> </w:t>
      </w:r>
      <w:r w:rsidR="001B605F" w:rsidRPr="00C96504">
        <w:t xml:space="preserve">to </w:t>
      </w:r>
      <w:r w:rsidRPr="00C96504">
        <w:t>202</w:t>
      </w:r>
      <w:r w:rsidR="00746915" w:rsidRPr="00C96504">
        <w:t>4</w:t>
      </w:r>
      <w:r w:rsidRPr="00C96504">
        <w:t>, there were 1.</w:t>
      </w:r>
      <w:r w:rsidR="00D87842" w:rsidRPr="00C96504">
        <w:t>5</w:t>
      </w:r>
      <w:r w:rsidRPr="00C96504">
        <w:t xml:space="preserve"> times more fatalities among pedestrians (</w:t>
      </w:r>
      <w:r w:rsidR="00746915" w:rsidRPr="00C96504">
        <w:t>162</w:t>
      </w:r>
      <w:r w:rsidRPr="00C96504">
        <w:t>) than occupants of school buses (</w:t>
      </w:r>
      <w:r w:rsidR="00CD1554" w:rsidRPr="00C96504">
        <w:t>11</w:t>
      </w:r>
      <w:r w:rsidR="00A7268B" w:rsidRPr="00C96504">
        <w:t>9</w:t>
      </w:r>
      <w:r w:rsidRPr="00C96504">
        <w:t>) in</w:t>
      </w:r>
      <w:r w:rsidR="007B4882" w:rsidRPr="00C96504">
        <w:t xml:space="preserve"> </w:t>
      </w:r>
      <w:r w:rsidRPr="00C96504">
        <w:t xml:space="preserve">school-bus-related </w:t>
      </w:r>
      <w:r w:rsidR="00D3627F" w:rsidRPr="00C96504">
        <w:t xml:space="preserve">traffic </w:t>
      </w:r>
      <w:r w:rsidRPr="00C96504">
        <w:t xml:space="preserve">crashes. A total of </w:t>
      </w:r>
      <w:r w:rsidR="0044080F" w:rsidRPr="00C96504">
        <w:t>20</w:t>
      </w:r>
      <w:r w:rsidR="00A7268B" w:rsidRPr="00C96504">
        <w:t>4</w:t>
      </w:r>
      <w:r w:rsidR="0044080F" w:rsidRPr="00C96504">
        <w:t xml:space="preserve"> </w:t>
      </w:r>
      <w:r w:rsidRPr="00C96504">
        <w:t>school-age children (18 and younger) died in school-bus-related crashes during that period, either as occupants of school buses or other vehicles, or on foot or bike</w:t>
      </w:r>
      <w:bookmarkStart w:id="6" w:name="_Hlk199941603"/>
      <w:r w:rsidRPr="00C96504">
        <w:t xml:space="preserve">. Of </w:t>
      </w:r>
      <w:r w:rsidR="00B80EE6" w:rsidRPr="00C96504">
        <w:t>those</w:t>
      </w:r>
      <w:r w:rsidR="0044080F" w:rsidRPr="00C96504">
        <w:t xml:space="preserve"> </w:t>
      </w:r>
      <w:r w:rsidRPr="00C96504">
        <w:t xml:space="preserve">deaths, </w:t>
      </w:r>
      <w:r w:rsidR="000B470F" w:rsidRPr="00C96504">
        <w:t>7</w:t>
      </w:r>
      <w:r w:rsidR="00A7268B" w:rsidRPr="00C96504">
        <w:t>7</w:t>
      </w:r>
      <w:r w:rsidR="000B470F" w:rsidRPr="00C96504">
        <w:t xml:space="preserve"> </w:t>
      </w:r>
      <w:r w:rsidRPr="00C96504">
        <w:t xml:space="preserve">were </w:t>
      </w:r>
      <w:r w:rsidR="00E621F9" w:rsidRPr="00C96504">
        <w:t>pedestrians</w:t>
      </w:r>
      <w:bookmarkEnd w:id="6"/>
      <w:r w:rsidRPr="00C96504">
        <w:t>.</w:t>
      </w:r>
      <w:r w:rsidR="008955CB" w:rsidRPr="00C96504">
        <w:t xml:space="preserve"> </w:t>
      </w:r>
      <w:r w:rsidR="00C066C5" w:rsidRPr="00C96504">
        <w:t>From 2000</w:t>
      </w:r>
      <w:r w:rsidR="007B3711" w:rsidRPr="00C96504">
        <w:t xml:space="preserve"> to </w:t>
      </w:r>
      <w:r w:rsidR="00C066C5" w:rsidRPr="00C96504">
        <w:t>202</w:t>
      </w:r>
      <w:r w:rsidR="00A7268B" w:rsidRPr="00C96504">
        <w:t>4</w:t>
      </w:r>
      <w:r w:rsidR="00C066C5" w:rsidRPr="00C96504">
        <w:t xml:space="preserve">, there were </w:t>
      </w:r>
      <w:r w:rsidR="00092900" w:rsidRPr="00C96504">
        <w:t>6</w:t>
      </w:r>
      <w:r w:rsidR="00A7268B" w:rsidRPr="00C96504">
        <w:t>3</w:t>
      </w:r>
      <w:r w:rsidR="00092900" w:rsidRPr="00C96504">
        <w:t xml:space="preserve"> </w:t>
      </w:r>
      <w:r w:rsidR="00C066C5" w:rsidRPr="00C96504">
        <w:t xml:space="preserve">fatalities in crashes that involved a driver illegally passing a </w:t>
      </w:r>
      <w:r w:rsidR="006D2849" w:rsidRPr="00C96504">
        <w:t xml:space="preserve">stopped </w:t>
      </w:r>
      <w:r w:rsidR="00F1528B" w:rsidRPr="00C96504">
        <w:t xml:space="preserve">school </w:t>
      </w:r>
      <w:r w:rsidR="00E94711" w:rsidRPr="00C96504">
        <w:t>bus</w:t>
      </w:r>
      <w:r w:rsidR="006D2849" w:rsidRPr="00C96504">
        <w:t>, an average of 2.5 fatalities a year</w:t>
      </w:r>
      <w:r w:rsidR="008955CB" w:rsidRPr="00C96504">
        <w:t>. Almost half of those fatalities (2</w:t>
      </w:r>
      <w:r w:rsidR="00A7268B" w:rsidRPr="00C96504">
        <w:t>7</w:t>
      </w:r>
      <w:r w:rsidR="008955CB" w:rsidRPr="00C96504">
        <w:t xml:space="preserve">) were pedestrians </w:t>
      </w:r>
      <w:r w:rsidR="001B605F" w:rsidRPr="00C96504">
        <w:t>who were</w:t>
      </w:r>
      <w:r w:rsidR="008955CB" w:rsidRPr="00C96504">
        <w:t xml:space="preserve"> 18 years </w:t>
      </w:r>
      <w:r w:rsidR="001B605F" w:rsidRPr="00C96504">
        <w:t xml:space="preserve">old or </w:t>
      </w:r>
      <w:r w:rsidR="008955CB" w:rsidRPr="00C96504">
        <w:t>younger.</w:t>
      </w:r>
      <w:commentRangeEnd w:id="5"/>
      <w:r w:rsidR="00005F23" w:rsidRPr="00C96504">
        <w:rPr>
          <w:rStyle w:val="CommentReference"/>
          <w:sz w:val="22"/>
          <w:szCs w:val="22"/>
        </w:rPr>
        <w:commentReference w:id="5"/>
      </w:r>
    </w:p>
    <w:p w14:paraId="13A45651" w14:textId="673B6AAE" w:rsidR="006B4488" w:rsidRPr="00C96504" w:rsidRDefault="006B4488" w:rsidP="005F3755">
      <w:commentRangeStart w:id="7"/>
      <w:r w:rsidRPr="00C96504">
        <w:t>“</w:t>
      </w:r>
      <w:r w:rsidR="002E5DBF" w:rsidRPr="00C96504">
        <w:t xml:space="preserve">When a school bus’s </w:t>
      </w:r>
      <w:r w:rsidR="0027330A" w:rsidRPr="00C96504">
        <w:t xml:space="preserve">red </w:t>
      </w:r>
      <w:r w:rsidR="002E5DBF" w:rsidRPr="00C96504">
        <w:t xml:space="preserve">lights are flashing and </w:t>
      </w:r>
      <w:r w:rsidR="001B605F" w:rsidRPr="00C96504">
        <w:t xml:space="preserve">the </w:t>
      </w:r>
      <w:r w:rsidR="002E5DBF" w:rsidRPr="00C96504">
        <w:t>stop</w:t>
      </w:r>
      <w:r w:rsidR="005E4752" w:rsidRPr="00C96504">
        <w:t>-</w:t>
      </w:r>
      <w:r w:rsidR="002E5DBF" w:rsidRPr="00C96504">
        <w:t xml:space="preserve">arm is </w:t>
      </w:r>
      <w:r w:rsidR="003C3024" w:rsidRPr="00C96504">
        <w:t>extended</w:t>
      </w:r>
      <w:r w:rsidR="002E5DBF" w:rsidRPr="00C96504">
        <w:t xml:space="preserve">, drivers </w:t>
      </w:r>
      <w:r w:rsidR="0083495F" w:rsidRPr="00C96504">
        <w:t>have a legal responsibility to</w:t>
      </w:r>
      <w:r w:rsidR="002E5DBF" w:rsidRPr="00C96504">
        <w:t xml:space="preserve"> slow down and come to a complete stop</w:t>
      </w:r>
      <w:r w:rsidRPr="00C96504">
        <w:t xml:space="preserve">,” said </w:t>
      </w:r>
      <w:r w:rsidRPr="00C96504">
        <w:rPr>
          <w:b/>
          <w:bCs/>
        </w:rPr>
        <w:t>[Local Official]</w:t>
      </w:r>
      <w:r w:rsidRPr="00C96504">
        <w:t xml:space="preserve">. </w:t>
      </w:r>
      <w:r w:rsidR="009713FB" w:rsidRPr="00C96504">
        <w:t>“</w:t>
      </w:r>
      <w:r w:rsidR="002E5DBF" w:rsidRPr="00C96504">
        <w:t>This is</w:t>
      </w:r>
      <w:r w:rsidR="009713FB" w:rsidRPr="00C96504">
        <w:t xml:space="preserve"> not a suggestion</w:t>
      </w:r>
      <w:r w:rsidR="002E5DBF" w:rsidRPr="00C96504">
        <w:t xml:space="preserve"> — it’s the law</w:t>
      </w:r>
      <w:r w:rsidR="009713FB" w:rsidRPr="00C96504">
        <w:t xml:space="preserve">.” In fact, yellow flashing lights indicate the bus is preparing to stop to load or unload children. </w:t>
      </w:r>
      <w:r w:rsidR="002E5DBF" w:rsidRPr="00C96504">
        <w:t xml:space="preserve">This is </w:t>
      </w:r>
      <w:r w:rsidR="007A19D6" w:rsidRPr="00C96504">
        <w:t>when</w:t>
      </w:r>
      <w:r w:rsidR="002E5DBF" w:rsidRPr="00C96504">
        <w:t xml:space="preserve"> m</w:t>
      </w:r>
      <w:r w:rsidR="009713FB" w:rsidRPr="00C96504">
        <w:t xml:space="preserve">otorists should </w:t>
      </w:r>
      <w:r w:rsidR="002E5DBF" w:rsidRPr="00C96504">
        <w:t>begin to slow</w:t>
      </w:r>
      <w:r w:rsidR="009713FB" w:rsidRPr="00C96504">
        <w:t xml:space="preserve"> down and prepare to stop their vehicles</w:t>
      </w:r>
      <w:r w:rsidR="002E5DBF" w:rsidRPr="00C96504">
        <w:t xml:space="preserve">. </w:t>
      </w:r>
      <w:r w:rsidR="009713FB" w:rsidRPr="00C96504">
        <w:t xml:space="preserve">“Motorists may begin moving </w:t>
      </w:r>
      <w:r w:rsidR="009713FB" w:rsidRPr="00C96504">
        <w:rPr>
          <w:b/>
          <w:bCs/>
        </w:rPr>
        <w:t>only</w:t>
      </w:r>
      <w:r w:rsidR="009713FB" w:rsidRPr="00C96504">
        <w:t xml:space="preserve"> when the red flashing lights are turned off, the stop</w:t>
      </w:r>
      <w:r w:rsidR="005E4752" w:rsidRPr="00C96504">
        <w:t>-</w:t>
      </w:r>
      <w:r w:rsidR="009713FB" w:rsidRPr="00C96504">
        <w:t>arm is withdrawn, and the bus begins to move.</w:t>
      </w:r>
      <w:r w:rsidR="00785839" w:rsidRPr="00C96504">
        <w:t xml:space="preserve"> </w:t>
      </w:r>
      <w:r w:rsidRPr="00C96504">
        <w:t>School bus riders and their caretakers are relying on drivers to follow the law to keep them safe</w:t>
      </w:r>
      <w:r w:rsidR="002E5DBF" w:rsidRPr="00C96504">
        <w:t xml:space="preserve">,” said </w:t>
      </w:r>
      <w:r w:rsidR="002E5DBF" w:rsidRPr="00C96504">
        <w:rPr>
          <w:b/>
          <w:bCs/>
        </w:rPr>
        <w:t>[Local Official]</w:t>
      </w:r>
      <w:r w:rsidR="002E5DBF" w:rsidRPr="00C96504">
        <w:t>.</w:t>
      </w:r>
      <w:commentRangeEnd w:id="7"/>
      <w:r w:rsidR="00C066C5" w:rsidRPr="00C96504">
        <w:rPr>
          <w:rStyle w:val="CommentReference"/>
          <w:sz w:val="22"/>
          <w:szCs w:val="22"/>
        </w:rPr>
        <w:commentReference w:id="7"/>
      </w:r>
    </w:p>
    <w:p w14:paraId="064D66EB" w14:textId="2575A998" w:rsidR="006B4488" w:rsidRPr="00C96504" w:rsidRDefault="006B4488" w:rsidP="005F3755">
      <w:pPr>
        <w:rPr>
          <w:b/>
          <w:bCs/>
        </w:rPr>
      </w:pPr>
      <w:r w:rsidRPr="00C96504">
        <w:rPr>
          <w:b/>
          <w:bCs/>
        </w:rPr>
        <w:t>Respect the “Danger Zone”</w:t>
      </w:r>
    </w:p>
    <w:p w14:paraId="4670DB3F" w14:textId="11B59DA2" w:rsidR="006B4488" w:rsidRPr="00C96504" w:rsidRDefault="006B4488" w:rsidP="006B4488">
      <w:r w:rsidRPr="00C96504">
        <w:t xml:space="preserve">The school bus loading and unloading area is called the “Danger Zone.” Specifically, this is any side of the bus where the </w:t>
      </w:r>
      <w:r w:rsidR="009713FB" w:rsidRPr="00C96504">
        <w:t xml:space="preserve">bus </w:t>
      </w:r>
      <w:r w:rsidRPr="00C96504">
        <w:t>driver</w:t>
      </w:r>
      <w:r w:rsidR="0027330A" w:rsidRPr="00C96504">
        <w:t xml:space="preserve"> can’t see the child</w:t>
      </w:r>
      <w:r w:rsidRPr="00C96504">
        <w:t xml:space="preserve"> and, therefore, </w:t>
      </w:r>
      <w:r w:rsidR="00FB0893" w:rsidRPr="00C96504">
        <w:t>the child is</w:t>
      </w:r>
      <w:r w:rsidRPr="00C96504">
        <w:t xml:space="preserve"> in the most danger</w:t>
      </w:r>
      <w:r w:rsidR="001869FE">
        <w:t xml:space="preserve"> while crossing the street</w:t>
      </w:r>
      <w:r w:rsidRPr="00C96504">
        <w:t>. These areas include:</w:t>
      </w:r>
    </w:p>
    <w:p w14:paraId="7297DA66" w14:textId="57A74EA3" w:rsidR="006B4488" w:rsidRPr="00C96504" w:rsidRDefault="006B4488" w:rsidP="006B5558">
      <w:pPr>
        <w:pStyle w:val="ListParagraph"/>
        <w:numPr>
          <w:ilvl w:val="0"/>
          <w:numId w:val="4"/>
        </w:numPr>
        <w:ind w:left="810" w:hanging="450"/>
      </w:pPr>
      <w:r w:rsidRPr="00C96504">
        <w:t xml:space="preserve">10 feet in front of the bus, where the driver may be </w:t>
      </w:r>
      <w:r w:rsidR="009713FB" w:rsidRPr="00C96504">
        <w:t xml:space="preserve">sitting </w:t>
      </w:r>
      <w:r w:rsidRPr="00C96504">
        <w:t>too high to see a child</w:t>
      </w:r>
    </w:p>
    <w:p w14:paraId="46A26514" w14:textId="21B2C2E7" w:rsidR="006B4488" w:rsidRPr="00C96504" w:rsidRDefault="006B4488" w:rsidP="006B5558">
      <w:pPr>
        <w:pStyle w:val="ListParagraph"/>
        <w:numPr>
          <w:ilvl w:val="0"/>
          <w:numId w:val="4"/>
        </w:numPr>
        <w:ind w:left="810" w:hanging="450"/>
      </w:pPr>
      <w:r w:rsidRPr="00C96504">
        <w:t>10 feet on either side of the bus, where a child may be in the driver’s blind spot</w:t>
      </w:r>
    </w:p>
    <w:p w14:paraId="5F0C8B01" w14:textId="762E382A" w:rsidR="006B4488" w:rsidRPr="00C96504" w:rsidRDefault="006B4488" w:rsidP="006B5558">
      <w:pPr>
        <w:pStyle w:val="ListParagraph"/>
        <w:numPr>
          <w:ilvl w:val="0"/>
          <w:numId w:val="4"/>
        </w:numPr>
        <w:ind w:left="810" w:hanging="450"/>
      </w:pPr>
      <w:r w:rsidRPr="00C96504">
        <w:t>Behind the school bus</w:t>
      </w:r>
    </w:p>
    <w:p w14:paraId="66526082" w14:textId="661C6943" w:rsidR="006C5ACC" w:rsidRPr="00C96504" w:rsidRDefault="0033589E" w:rsidP="002B2ADE">
      <w:r>
        <w:t xml:space="preserve">This is why all lanes should stop for school buses, check your state law to find out more. </w:t>
      </w:r>
      <w:r w:rsidR="006C5ACC" w:rsidRPr="00C96504">
        <w:t>For more information</w:t>
      </w:r>
      <w:r w:rsidR="002B2ADE" w:rsidRPr="00C96504">
        <w:t xml:space="preserve"> about school bus safety</w:t>
      </w:r>
      <w:r w:rsidR="006C5ACC" w:rsidRPr="00C96504">
        <w:t xml:space="preserve">, please visit </w:t>
      </w:r>
      <w:hyperlink r:id="rId11" w:anchor="the-topic-bus-stop-safety" w:history="1">
        <w:r w:rsidR="00C31C1C" w:rsidRPr="00C96504">
          <w:rPr>
            <w:rStyle w:val="Hyperlink"/>
          </w:rPr>
          <w:t>NHTSA.gov/</w:t>
        </w:r>
        <w:r w:rsidR="00B9648D">
          <w:rPr>
            <w:rStyle w:val="Hyperlink"/>
          </w:rPr>
          <w:t>School</w:t>
        </w:r>
        <w:r w:rsidR="00C31C1C" w:rsidRPr="00C96504">
          <w:rPr>
            <w:rStyle w:val="Hyperlink"/>
          </w:rPr>
          <w:t>Bus</w:t>
        </w:r>
      </w:hyperlink>
      <w:r w:rsidR="006C5ACC" w:rsidRPr="00C96504">
        <w:t>.</w:t>
      </w:r>
    </w:p>
    <w:p w14:paraId="1AE88C12" w14:textId="1E8A5421" w:rsidR="006C5ACC" w:rsidRPr="00C96504" w:rsidRDefault="003E0BD3" w:rsidP="003E0BD3">
      <w:pPr>
        <w:tabs>
          <w:tab w:val="center" w:pos="4680"/>
          <w:tab w:val="right" w:pos="9360"/>
        </w:tabs>
      </w:pPr>
      <w:r>
        <w:tab/>
      </w:r>
      <w:r w:rsidR="006C5ACC" w:rsidRPr="00C96504">
        <w:t>###</w:t>
      </w:r>
      <w:bookmarkEnd w:id="2"/>
      <w:r>
        <w:tab/>
      </w:r>
    </w:p>
    <w:sectPr w:rsidR="006C5ACC" w:rsidRPr="00C96504" w:rsidSect="00C066C5">
      <w:headerReference w:type="default" r:id="rId12"/>
      <w:footerReference w:type="default" r:id="rId13"/>
      <w:pgSz w:w="12240" w:h="15840"/>
      <w:pgMar w:top="1710" w:right="1440" w:bottom="72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5-03-07T10:59:00Z" w:initials="A">
    <w:p w14:paraId="06D9E01F" w14:textId="77777777" w:rsidR="0023697A" w:rsidRDefault="0023697A" w:rsidP="0023697A">
      <w:pPr>
        <w:pStyle w:val="CommentText"/>
      </w:pPr>
      <w:r>
        <w:rPr>
          <w:rStyle w:val="CommentReference"/>
        </w:rPr>
        <w:annotationRef/>
      </w:r>
      <w:r>
        <w:t xml:space="preserve">This is a sample news release. </w:t>
      </w:r>
    </w:p>
    <w:p w14:paraId="6F77ACBF" w14:textId="77777777" w:rsidR="0023697A" w:rsidRDefault="0023697A" w:rsidP="0023697A">
      <w:pPr>
        <w:pStyle w:val="CommentText"/>
      </w:pPr>
    </w:p>
    <w:p w14:paraId="5D2B1106" w14:textId="77777777" w:rsidR="0023697A" w:rsidRDefault="0023697A" w:rsidP="0023697A">
      <w:pPr>
        <w:pStyle w:val="CommentText"/>
      </w:pPr>
      <w:r>
        <w:t>Insert: Date</w:t>
      </w:r>
    </w:p>
    <w:p w14:paraId="2DAF8543" w14:textId="77777777" w:rsidR="0023697A" w:rsidRDefault="0023697A" w:rsidP="0023697A">
      <w:pPr>
        <w:pStyle w:val="CommentText"/>
      </w:pPr>
      <w:r>
        <w:t>Insert: Contact Info</w:t>
      </w:r>
    </w:p>
  </w:comment>
  <w:comment w:id="3" w:author="Author" w:date="2024-05-28T11:42:00Z" w:initials="A">
    <w:p w14:paraId="5D49B1CF" w14:textId="77777777" w:rsidR="00BB035E" w:rsidRDefault="00BB035E" w:rsidP="00274BAF">
      <w:pPr>
        <w:pStyle w:val="CommentText"/>
      </w:pPr>
      <w:r>
        <w:rPr>
          <w:rStyle w:val="CommentReference"/>
        </w:rPr>
        <w:annotationRef/>
      </w:r>
      <w:r>
        <w:t>Insert: City, State</w:t>
      </w:r>
    </w:p>
  </w:comment>
  <w:comment w:id="4" w:author="Author" w:date="2025-03-07T11:02:00Z" w:initials="A">
    <w:p w14:paraId="37306531" w14:textId="59F037EB" w:rsidR="0023697A" w:rsidRDefault="0023697A" w:rsidP="0023697A">
      <w:pPr>
        <w:pStyle w:val="CommentText"/>
      </w:pPr>
      <w:r>
        <w:rPr>
          <w:rStyle w:val="CommentReference"/>
        </w:rPr>
        <w:annotationRef/>
      </w:r>
      <w:r>
        <w:t>Option: You can include your state/location organization name too:</w:t>
      </w:r>
      <w:r>
        <w:br/>
        <w:t>NHTSA and {State/Local Organization} urges...</w:t>
      </w:r>
    </w:p>
  </w:comment>
  <w:comment w:id="5" w:author="Author" w:date="2026-05-28T11:38:00Z" w:initials="A">
    <w:p w14:paraId="65D6F21F" w14:textId="77777777" w:rsidR="003E0BD3" w:rsidRDefault="00005F23" w:rsidP="003E0BD3">
      <w:pPr>
        <w:pStyle w:val="CommentText"/>
      </w:pPr>
      <w:r>
        <w:rPr>
          <w:rStyle w:val="CommentReference"/>
        </w:rPr>
        <w:annotationRef/>
      </w:r>
      <w:r w:rsidR="003E0BD3">
        <w:t xml:space="preserve">Localize: We encourage you to insert your local/state statistics related to this topic. </w:t>
      </w:r>
      <w:r w:rsidR="003E0BD3">
        <w:br/>
        <w:t xml:space="preserve">If using these national statistics, please check for any updated stats at </w:t>
      </w:r>
      <w:hyperlink r:id="rId1" w:history="1">
        <w:r w:rsidR="003E0BD3" w:rsidRPr="00C232AC">
          <w:rPr>
            <w:rStyle w:val="Hyperlink"/>
          </w:rPr>
          <w:t>https://www.trafficsafetymarketing.gov/safety-topics/school-bus-safety#2166</w:t>
        </w:r>
      </w:hyperlink>
      <w:r w:rsidR="003E0BD3">
        <w:t xml:space="preserve"> </w:t>
      </w:r>
    </w:p>
  </w:comment>
  <w:comment w:id="7" w:author="Author" w:date="2024-05-28T11:39:00Z" w:initials="A">
    <w:p w14:paraId="208B960F" w14:textId="1711ADA0" w:rsidR="00C066C5" w:rsidRDefault="00C066C5" w:rsidP="0038624D">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F8543" w15:done="0"/>
  <w15:commentEx w15:paraId="5D49B1CF" w15:done="0"/>
  <w15:commentEx w15:paraId="37306531" w15:done="0"/>
  <w15:commentEx w15:paraId="65D6F21F" w15:done="0"/>
  <w15:commentEx w15:paraId="208B96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5501B" w16cex:dateUtc="2025-03-07T15:59:00Z"/>
  <w16cex:commentExtensible w16cex:durableId="2A00418A" w16cex:dateUtc="2024-05-28T15:42:00Z"/>
  <w16cex:commentExtensible w16cex:durableId="2B7550CD" w16cex:dateUtc="2025-03-07T16:02:00Z"/>
  <w16cex:commentExtensible w16cex:durableId="11E6E307" w16cex:dateUtc="2026-05-28T15:38:00Z"/>
  <w16cex:commentExtensible w16cex:durableId="2A004102" w16cex:dateUtc="2024-05-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F8543" w16cid:durableId="2B75501B"/>
  <w16cid:commentId w16cid:paraId="5D49B1CF" w16cid:durableId="2A00418A"/>
  <w16cid:commentId w16cid:paraId="37306531" w16cid:durableId="2B7550CD"/>
  <w16cid:commentId w16cid:paraId="65D6F21F" w16cid:durableId="11E6E307"/>
  <w16cid:commentId w16cid:paraId="208B960F" w16cid:durableId="2A0041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BA55" w14:textId="77777777" w:rsidR="002A787E" w:rsidRDefault="002A787E" w:rsidP="00901CE9">
      <w:pPr>
        <w:spacing w:after="0" w:line="240" w:lineRule="auto"/>
      </w:pPr>
      <w:r>
        <w:separator/>
      </w:r>
    </w:p>
  </w:endnote>
  <w:endnote w:type="continuationSeparator" w:id="0">
    <w:p w14:paraId="1B7649DC" w14:textId="77777777" w:rsidR="002A787E" w:rsidRDefault="002A787E"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C25E" w14:textId="550B28FE" w:rsidR="00901CE9" w:rsidRDefault="006B4488" w:rsidP="006B4488">
    <w:pPr>
      <w:pStyle w:val="5ControlCode"/>
      <w:spacing w:after="0"/>
    </w:pPr>
    <w:r>
      <w:rPr>
        <w:noProof/>
      </w:rPr>
      <mc:AlternateContent>
        <mc:Choice Requires="wps">
          <w:drawing>
            <wp:anchor distT="0" distB="0" distL="114300" distR="114300" simplePos="0" relativeHeight="251658240" behindDoc="0" locked="0" layoutInCell="1" allowOverlap="1" wp14:anchorId="3AE19B42" wp14:editId="00530E23">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0E03" w14:textId="77777777" w:rsidR="006B4488" w:rsidRDefault="006B4488" w:rsidP="006B4488">
                          <w:pPr>
                            <w:pStyle w:val="5ControlCode"/>
                          </w:pPr>
                          <w:r>
                            <w:t>Job#-date-version</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9B42"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" filled="f" stroked="f">
              <v:textbox inset="0,0,0,0">
                <w:txbxContent>
                  <w:p w14:paraId="7C0E0E03" w14:textId="77777777" w:rsidR="006B4488" w:rsidRDefault="006B4488" w:rsidP="006B4488">
                    <w:pPr>
                      <w:pStyle w:val="5ControlCode"/>
                    </w:pPr>
                    <w:r>
                      <w:t>Job#-date-version</w:t>
                    </w:r>
                  </w:p>
                </w:txbxContent>
              </v:textbox>
            </v:shape>
          </w:pict>
        </mc:Fallback>
      </mc:AlternateContent>
    </w:r>
    <w:r>
      <w:t xml:space="preserve"> </w:t>
    </w:r>
    <w:r w:rsidR="00364CF7">
      <w:t>16869b</w:t>
    </w:r>
    <w:r>
      <w:t>-</w:t>
    </w:r>
    <w:r w:rsidR="00364CF7">
      <w:t>0</w:t>
    </w:r>
    <w:r w:rsidR="00A94111">
      <w:t>61</w:t>
    </w:r>
    <w:r w:rsidR="003E0BD3">
      <w:t>5</w:t>
    </w:r>
    <w:r w:rsidR="00364CF7">
      <w:t>26</w:t>
    </w:r>
    <w:r>
      <w:t>-v</w:t>
    </w:r>
    <w:r w:rsidR="003E0BD3">
      <w:t>4</w:t>
    </w:r>
  </w:p>
  <w:p w14:paraId="75689DCC" w14:textId="77777777" w:rsidR="00A94111" w:rsidRPr="006B4488" w:rsidRDefault="00A94111" w:rsidP="00A94111">
    <w:pPr>
      <w:pStyle w:val="5ControlCode"/>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4B58" w14:textId="77777777" w:rsidR="002A787E" w:rsidRDefault="002A787E" w:rsidP="00901CE9">
      <w:pPr>
        <w:spacing w:after="0" w:line="240" w:lineRule="auto"/>
      </w:pPr>
      <w:r>
        <w:separator/>
      </w:r>
    </w:p>
  </w:footnote>
  <w:footnote w:type="continuationSeparator" w:id="0">
    <w:p w14:paraId="0F8216AC" w14:textId="77777777" w:rsidR="002A787E" w:rsidRDefault="002A787E"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C9D3" w14:textId="77777777" w:rsidR="00B9273B" w:rsidRDefault="00B9273B" w:rsidP="00205F4F">
    <w:pPr>
      <w:pStyle w:val="Header"/>
      <w:tabs>
        <w:tab w:val="clear" w:pos="4680"/>
      </w:tabs>
      <w:jc w:val="center"/>
      <w:rPr>
        <w:b/>
        <w:noProof/>
        <w:position w:val="6"/>
        <w:sz w:val="36"/>
        <w:szCs w:val="36"/>
      </w:rPr>
    </w:pPr>
  </w:p>
  <w:p w14:paraId="68497DCA"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DC45FF"/>
    <w:multiLevelType w:val="hybridMultilevel"/>
    <w:tmpl w:val="BF6A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14DF2"/>
    <w:multiLevelType w:val="hybridMultilevel"/>
    <w:tmpl w:val="45FC633E"/>
    <w:lvl w:ilvl="0" w:tplc="522AAEC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E0539"/>
    <w:multiLevelType w:val="hybridMultilevel"/>
    <w:tmpl w:val="02DE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038458">
    <w:abstractNumId w:val="0"/>
  </w:num>
  <w:num w:numId="2" w16cid:durableId="615261482">
    <w:abstractNumId w:val="1"/>
  </w:num>
  <w:num w:numId="3" w16cid:durableId="1362824047">
    <w:abstractNumId w:val="3"/>
  </w:num>
  <w:num w:numId="4" w16cid:durableId="9301156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F23"/>
    <w:rsid w:val="00021CA3"/>
    <w:rsid w:val="00061A58"/>
    <w:rsid w:val="000663F2"/>
    <w:rsid w:val="00067EE9"/>
    <w:rsid w:val="00092900"/>
    <w:rsid w:val="000B470F"/>
    <w:rsid w:val="000E5AB9"/>
    <w:rsid w:val="000E6733"/>
    <w:rsid w:val="001301E7"/>
    <w:rsid w:val="00161F42"/>
    <w:rsid w:val="001869FE"/>
    <w:rsid w:val="0019384D"/>
    <w:rsid w:val="001B605F"/>
    <w:rsid w:val="001C2C5D"/>
    <w:rsid w:val="001D2417"/>
    <w:rsid w:val="001D320E"/>
    <w:rsid w:val="001E615A"/>
    <w:rsid w:val="001E692F"/>
    <w:rsid w:val="002005AE"/>
    <w:rsid w:val="00205F4F"/>
    <w:rsid w:val="002115D1"/>
    <w:rsid w:val="00214823"/>
    <w:rsid w:val="00214D55"/>
    <w:rsid w:val="0021528E"/>
    <w:rsid w:val="00220CE0"/>
    <w:rsid w:val="0023697A"/>
    <w:rsid w:val="00265EA9"/>
    <w:rsid w:val="0027330A"/>
    <w:rsid w:val="0028125A"/>
    <w:rsid w:val="00290271"/>
    <w:rsid w:val="00295062"/>
    <w:rsid w:val="00295719"/>
    <w:rsid w:val="002A5C9C"/>
    <w:rsid w:val="002A6AAF"/>
    <w:rsid w:val="002A787E"/>
    <w:rsid w:val="002B2ADE"/>
    <w:rsid w:val="002B4917"/>
    <w:rsid w:val="002B66C6"/>
    <w:rsid w:val="002C5FF8"/>
    <w:rsid w:val="002E5DBF"/>
    <w:rsid w:val="002F34A3"/>
    <w:rsid w:val="00305030"/>
    <w:rsid w:val="003301FB"/>
    <w:rsid w:val="0033589E"/>
    <w:rsid w:val="0034290D"/>
    <w:rsid w:val="00343E03"/>
    <w:rsid w:val="00352A56"/>
    <w:rsid w:val="00364CF7"/>
    <w:rsid w:val="00380455"/>
    <w:rsid w:val="003970E3"/>
    <w:rsid w:val="003B5BCE"/>
    <w:rsid w:val="003C063B"/>
    <w:rsid w:val="003C2BEF"/>
    <w:rsid w:val="003C3024"/>
    <w:rsid w:val="003D2D80"/>
    <w:rsid w:val="003E0BD3"/>
    <w:rsid w:val="003E5D0D"/>
    <w:rsid w:val="003F2B67"/>
    <w:rsid w:val="00433B38"/>
    <w:rsid w:val="0044080F"/>
    <w:rsid w:val="0044490E"/>
    <w:rsid w:val="00453538"/>
    <w:rsid w:val="004726A7"/>
    <w:rsid w:val="00490EA0"/>
    <w:rsid w:val="004944B0"/>
    <w:rsid w:val="004B1F75"/>
    <w:rsid w:val="004D21EE"/>
    <w:rsid w:val="004D7213"/>
    <w:rsid w:val="004D77A2"/>
    <w:rsid w:val="004E4166"/>
    <w:rsid w:val="004E51A4"/>
    <w:rsid w:val="004F73CA"/>
    <w:rsid w:val="004F7615"/>
    <w:rsid w:val="00511833"/>
    <w:rsid w:val="00512BFB"/>
    <w:rsid w:val="00515528"/>
    <w:rsid w:val="00516DFA"/>
    <w:rsid w:val="00526570"/>
    <w:rsid w:val="005430D9"/>
    <w:rsid w:val="00550936"/>
    <w:rsid w:val="00556E3D"/>
    <w:rsid w:val="00565486"/>
    <w:rsid w:val="005700E8"/>
    <w:rsid w:val="005C1644"/>
    <w:rsid w:val="005C459D"/>
    <w:rsid w:val="005C6857"/>
    <w:rsid w:val="005E42DD"/>
    <w:rsid w:val="005E4752"/>
    <w:rsid w:val="005F3755"/>
    <w:rsid w:val="00600612"/>
    <w:rsid w:val="00602836"/>
    <w:rsid w:val="00603243"/>
    <w:rsid w:val="00604280"/>
    <w:rsid w:val="0061463C"/>
    <w:rsid w:val="0062259C"/>
    <w:rsid w:val="00625A39"/>
    <w:rsid w:val="006438C1"/>
    <w:rsid w:val="00646DC5"/>
    <w:rsid w:val="00650624"/>
    <w:rsid w:val="0065208C"/>
    <w:rsid w:val="00660290"/>
    <w:rsid w:val="0067003C"/>
    <w:rsid w:val="00672251"/>
    <w:rsid w:val="00673C85"/>
    <w:rsid w:val="00675B02"/>
    <w:rsid w:val="00697610"/>
    <w:rsid w:val="006B4488"/>
    <w:rsid w:val="006B5558"/>
    <w:rsid w:val="006C5ACC"/>
    <w:rsid w:val="006D2849"/>
    <w:rsid w:val="00716F08"/>
    <w:rsid w:val="007233F7"/>
    <w:rsid w:val="00727300"/>
    <w:rsid w:val="00746915"/>
    <w:rsid w:val="00753F6F"/>
    <w:rsid w:val="0075409A"/>
    <w:rsid w:val="0077096D"/>
    <w:rsid w:val="00771AD6"/>
    <w:rsid w:val="00785839"/>
    <w:rsid w:val="007A19D6"/>
    <w:rsid w:val="007B3711"/>
    <w:rsid w:val="007B4882"/>
    <w:rsid w:val="007D5238"/>
    <w:rsid w:val="007E3EF9"/>
    <w:rsid w:val="007F0F99"/>
    <w:rsid w:val="007F440B"/>
    <w:rsid w:val="00814A26"/>
    <w:rsid w:val="00823D31"/>
    <w:rsid w:val="00824066"/>
    <w:rsid w:val="0083495F"/>
    <w:rsid w:val="0084565A"/>
    <w:rsid w:val="008459C9"/>
    <w:rsid w:val="00860C26"/>
    <w:rsid w:val="00876364"/>
    <w:rsid w:val="00882795"/>
    <w:rsid w:val="008955CB"/>
    <w:rsid w:val="008B50BE"/>
    <w:rsid w:val="008B6819"/>
    <w:rsid w:val="008B6C4C"/>
    <w:rsid w:val="008C149B"/>
    <w:rsid w:val="008D54D6"/>
    <w:rsid w:val="00901CE9"/>
    <w:rsid w:val="0090355E"/>
    <w:rsid w:val="00905462"/>
    <w:rsid w:val="00922A7F"/>
    <w:rsid w:val="0092656F"/>
    <w:rsid w:val="00937BF5"/>
    <w:rsid w:val="0096182E"/>
    <w:rsid w:val="009713FB"/>
    <w:rsid w:val="009A3165"/>
    <w:rsid w:val="009A5F02"/>
    <w:rsid w:val="009B5457"/>
    <w:rsid w:val="009C0118"/>
    <w:rsid w:val="009D320D"/>
    <w:rsid w:val="009D4840"/>
    <w:rsid w:val="009D4A38"/>
    <w:rsid w:val="009E234E"/>
    <w:rsid w:val="009E3F3A"/>
    <w:rsid w:val="009E7F73"/>
    <w:rsid w:val="009F3460"/>
    <w:rsid w:val="009F7E46"/>
    <w:rsid w:val="00A04253"/>
    <w:rsid w:val="00A155D6"/>
    <w:rsid w:val="00A209DF"/>
    <w:rsid w:val="00A25091"/>
    <w:rsid w:val="00A345FE"/>
    <w:rsid w:val="00A416D2"/>
    <w:rsid w:val="00A50BCE"/>
    <w:rsid w:val="00A519A9"/>
    <w:rsid w:val="00A57776"/>
    <w:rsid w:val="00A7268B"/>
    <w:rsid w:val="00A77193"/>
    <w:rsid w:val="00A80AFB"/>
    <w:rsid w:val="00A92612"/>
    <w:rsid w:val="00A94111"/>
    <w:rsid w:val="00A960E8"/>
    <w:rsid w:val="00AA106A"/>
    <w:rsid w:val="00AC3C00"/>
    <w:rsid w:val="00AC59DC"/>
    <w:rsid w:val="00AD3AFD"/>
    <w:rsid w:val="00B01A5D"/>
    <w:rsid w:val="00B212C5"/>
    <w:rsid w:val="00B273E5"/>
    <w:rsid w:val="00B331E3"/>
    <w:rsid w:val="00B63986"/>
    <w:rsid w:val="00B80EE6"/>
    <w:rsid w:val="00B87B8B"/>
    <w:rsid w:val="00B9273B"/>
    <w:rsid w:val="00B9648D"/>
    <w:rsid w:val="00BB035E"/>
    <w:rsid w:val="00BB1112"/>
    <w:rsid w:val="00BB3A32"/>
    <w:rsid w:val="00BE435F"/>
    <w:rsid w:val="00BE5B84"/>
    <w:rsid w:val="00BF0673"/>
    <w:rsid w:val="00BF0DE1"/>
    <w:rsid w:val="00C013F6"/>
    <w:rsid w:val="00C066C5"/>
    <w:rsid w:val="00C31C1C"/>
    <w:rsid w:val="00C35D4C"/>
    <w:rsid w:val="00C433CA"/>
    <w:rsid w:val="00C525A4"/>
    <w:rsid w:val="00C55758"/>
    <w:rsid w:val="00C64E8A"/>
    <w:rsid w:val="00C96504"/>
    <w:rsid w:val="00CA1A42"/>
    <w:rsid w:val="00CB0C23"/>
    <w:rsid w:val="00CB38AD"/>
    <w:rsid w:val="00CC5909"/>
    <w:rsid w:val="00CD1554"/>
    <w:rsid w:val="00CD366F"/>
    <w:rsid w:val="00CE7F96"/>
    <w:rsid w:val="00D0633F"/>
    <w:rsid w:val="00D11077"/>
    <w:rsid w:val="00D253F2"/>
    <w:rsid w:val="00D3627F"/>
    <w:rsid w:val="00D3792F"/>
    <w:rsid w:val="00D40B1D"/>
    <w:rsid w:val="00D55119"/>
    <w:rsid w:val="00D62B44"/>
    <w:rsid w:val="00D87842"/>
    <w:rsid w:val="00D908C7"/>
    <w:rsid w:val="00D92FE1"/>
    <w:rsid w:val="00DA4C63"/>
    <w:rsid w:val="00DB33DD"/>
    <w:rsid w:val="00DE2078"/>
    <w:rsid w:val="00DE4EF2"/>
    <w:rsid w:val="00E14CE6"/>
    <w:rsid w:val="00E16605"/>
    <w:rsid w:val="00E31AC0"/>
    <w:rsid w:val="00E46021"/>
    <w:rsid w:val="00E52FB4"/>
    <w:rsid w:val="00E53BEF"/>
    <w:rsid w:val="00E61E96"/>
    <w:rsid w:val="00E621F9"/>
    <w:rsid w:val="00E724B5"/>
    <w:rsid w:val="00E8029B"/>
    <w:rsid w:val="00E94711"/>
    <w:rsid w:val="00EA3624"/>
    <w:rsid w:val="00EA3B7A"/>
    <w:rsid w:val="00EA5FA5"/>
    <w:rsid w:val="00EB0495"/>
    <w:rsid w:val="00EC1758"/>
    <w:rsid w:val="00EC71EA"/>
    <w:rsid w:val="00EE70DB"/>
    <w:rsid w:val="00F01171"/>
    <w:rsid w:val="00F1528B"/>
    <w:rsid w:val="00F21C7C"/>
    <w:rsid w:val="00F22A1B"/>
    <w:rsid w:val="00F23292"/>
    <w:rsid w:val="00F41EC0"/>
    <w:rsid w:val="00F53768"/>
    <w:rsid w:val="00F60A98"/>
    <w:rsid w:val="00F6246E"/>
    <w:rsid w:val="00F710FE"/>
    <w:rsid w:val="00F836C6"/>
    <w:rsid w:val="00F85311"/>
    <w:rsid w:val="00F91938"/>
    <w:rsid w:val="00F932A3"/>
    <w:rsid w:val="00FB0893"/>
    <w:rsid w:val="00FB2798"/>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B5D4"/>
  <w15:docId w15:val="{3375A30C-B08F-4F41-A15D-76971A0D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F60A9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F60A9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F60A98"/>
    <w:pPr>
      <w:spacing w:after="240"/>
      <w:outlineLvl w:val="1"/>
    </w:pPr>
    <w:rPr>
      <w:bCs w:val="0"/>
      <w:caps/>
    </w:rPr>
  </w:style>
  <w:style w:type="paragraph" w:styleId="Heading3">
    <w:name w:val="heading 3"/>
    <w:aliases w:val="3. Subhead"/>
    <w:next w:val="Normal"/>
    <w:link w:val="Heading3Char"/>
    <w:uiPriority w:val="9"/>
    <w:unhideWhenUsed/>
    <w:qFormat/>
    <w:rsid w:val="00F60A9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F60A9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F60A98"/>
    <w:rPr>
      <w:rFonts w:ascii="Rockwell" w:eastAsia="Times New Roman" w:hAnsi="Rockwell"/>
      <w:b/>
      <w:caps/>
      <w:noProof/>
      <w:color w:val="000000"/>
      <w:sz w:val="28"/>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F60A9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F60A9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60A98"/>
    <w:rPr>
      <w:rFonts w:ascii="Cambria" w:eastAsia="Times New Roman" w:hAnsi="Cambria"/>
      <w:b/>
      <w:bCs/>
      <w:kern w:val="28"/>
      <w:sz w:val="32"/>
      <w:szCs w:val="3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6C5ACC"/>
    <w:rPr>
      <w:rFonts w:ascii="Trebuchet MS" w:hAnsi="Trebuchet MS"/>
      <w:sz w:val="22"/>
      <w:szCs w:val="22"/>
    </w:rPr>
  </w:style>
  <w:style w:type="character" w:styleId="UnresolvedMention">
    <w:name w:val="Unresolved Mention"/>
    <w:basedOn w:val="DefaultParagraphFont"/>
    <w:uiPriority w:val="99"/>
    <w:semiHidden/>
    <w:unhideWhenUsed/>
    <w:rsid w:val="006C5ACC"/>
    <w:rPr>
      <w:color w:val="605E5C"/>
      <w:shd w:val="clear" w:color="auto" w:fill="E1DFDD"/>
    </w:rPr>
  </w:style>
  <w:style w:type="paragraph" w:styleId="ListParagraph">
    <w:name w:val="List Paragraph"/>
    <w:basedOn w:val="Normal"/>
    <w:link w:val="ListParagraphChar"/>
    <w:uiPriority w:val="34"/>
    <w:qFormat/>
    <w:rsid w:val="00A92612"/>
    <w:pPr>
      <w:ind w:left="720"/>
      <w:contextualSpacing/>
    </w:pPr>
  </w:style>
  <w:style w:type="character" w:customStyle="1" w:styleId="ListParagraphChar">
    <w:name w:val="List Paragraph Char"/>
    <w:basedOn w:val="DefaultParagraphFont"/>
    <w:link w:val="ListParagraph"/>
    <w:uiPriority w:val="34"/>
    <w:rsid w:val="00A92612"/>
    <w:rPr>
      <w:rFonts w:ascii="Trebuchet MS" w:hAnsi="Trebuchet MS"/>
      <w:sz w:val="22"/>
      <w:szCs w:val="22"/>
    </w:rPr>
  </w:style>
  <w:style w:type="character" w:styleId="CommentReference">
    <w:name w:val="annotation reference"/>
    <w:basedOn w:val="DefaultParagraphFont"/>
    <w:uiPriority w:val="99"/>
    <w:semiHidden/>
    <w:unhideWhenUsed/>
    <w:rsid w:val="00727300"/>
    <w:rPr>
      <w:sz w:val="16"/>
      <w:szCs w:val="16"/>
    </w:rPr>
  </w:style>
  <w:style w:type="paragraph" w:styleId="CommentText">
    <w:name w:val="annotation text"/>
    <w:basedOn w:val="Normal"/>
    <w:link w:val="CommentTextChar"/>
    <w:uiPriority w:val="99"/>
    <w:unhideWhenUsed/>
    <w:rsid w:val="00727300"/>
    <w:pPr>
      <w:spacing w:line="240" w:lineRule="auto"/>
    </w:pPr>
    <w:rPr>
      <w:sz w:val="20"/>
      <w:szCs w:val="20"/>
    </w:rPr>
  </w:style>
  <w:style w:type="character" w:customStyle="1" w:styleId="CommentTextChar">
    <w:name w:val="Comment Text Char"/>
    <w:basedOn w:val="DefaultParagraphFont"/>
    <w:link w:val="CommentText"/>
    <w:uiPriority w:val="99"/>
    <w:rsid w:val="00727300"/>
    <w:rPr>
      <w:rFonts w:ascii="Trebuchet MS" w:hAnsi="Trebuchet MS"/>
    </w:rPr>
  </w:style>
  <w:style w:type="paragraph" w:styleId="CommentSubject">
    <w:name w:val="annotation subject"/>
    <w:basedOn w:val="CommentText"/>
    <w:next w:val="CommentText"/>
    <w:link w:val="CommentSubjectChar"/>
    <w:uiPriority w:val="99"/>
    <w:semiHidden/>
    <w:unhideWhenUsed/>
    <w:rsid w:val="00727300"/>
    <w:rPr>
      <w:b/>
      <w:bCs/>
    </w:rPr>
  </w:style>
  <w:style w:type="character" w:customStyle="1" w:styleId="CommentSubjectChar">
    <w:name w:val="Comment Subject Char"/>
    <w:basedOn w:val="CommentTextChar"/>
    <w:link w:val="CommentSubject"/>
    <w:uiPriority w:val="99"/>
    <w:semiHidden/>
    <w:rsid w:val="00727300"/>
    <w:rPr>
      <w:rFonts w:ascii="Trebuchet MS" w:hAnsi="Trebuchet MS"/>
      <w:b/>
      <w:bCs/>
    </w:rPr>
  </w:style>
  <w:style w:type="paragraph" w:styleId="Revision">
    <w:name w:val="Revision"/>
    <w:hidden/>
    <w:uiPriority w:val="99"/>
    <w:semiHidden/>
    <w:rsid w:val="003C3024"/>
    <w:rPr>
      <w:rFonts w:ascii="Trebuchet MS" w:hAnsi="Trebuchet MS"/>
      <w:sz w:val="22"/>
      <w:szCs w:val="22"/>
    </w:rPr>
  </w:style>
  <w:style w:type="character" w:styleId="FollowedHyperlink">
    <w:name w:val="FollowedHyperlink"/>
    <w:basedOn w:val="DefaultParagraphFont"/>
    <w:uiPriority w:val="99"/>
    <w:semiHidden/>
    <w:unhideWhenUsed/>
    <w:rsid w:val="00C31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87780">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 w:id="177867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chool-bus-safety#2166"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oad-safety/school-bus-safety"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School Bus Safety - New Release</vt:lpstr>
    </vt:vector>
  </TitlesOfParts>
  <Company>DOT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Safety - New Release</dc:title>
  <dc:creator>Author</dc:creator>
  <cp:keywords>NHTSA, school bus</cp:keywords>
  <cp:lastModifiedBy>Author</cp:lastModifiedBy>
  <cp:revision>3</cp:revision>
  <dcterms:created xsi:type="dcterms:W3CDTF">2026-06-15T14:46:00Z</dcterms:created>
  <dcterms:modified xsi:type="dcterms:W3CDTF">2026-06-15T14:57:00Z</dcterms:modified>
</cp:coreProperties>
</file>